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78C7" w14:paraId="41B3AFDB" w14:textId="77777777">
        <w:tc>
          <w:tcPr>
            <w:tcW w:w="6733" w:type="dxa"/>
            <w:gridSpan w:val="2"/>
            <w:tcBorders>
              <w:top w:val="nil"/>
              <w:left w:val="nil"/>
              <w:bottom w:val="nil"/>
              <w:right w:val="nil"/>
            </w:tcBorders>
            <w:vAlign w:val="center"/>
          </w:tcPr>
          <w:p w:rsidR="00997775" w:rsidP="00710A7A" w:rsidRDefault="00997775" w14:paraId="2A43370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A2556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78C7" w14:paraId="0F62B7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6E3136" w14:textId="77777777">
            <w:r w:rsidRPr="008B0CC5">
              <w:t xml:space="preserve">Vergaderjaar </w:t>
            </w:r>
            <w:r w:rsidR="00AC6B87">
              <w:t>202</w:t>
            </w:r>
            <w:r w:rsidR="00684DFF">
              <w:t>5</w:t>
            </w:r>
            <w:r w:rsidR="00AC6B87">
              <w:t>-202</w:t>
            </w:r>
            <w:r w:rsidR="00684DFF">
              <w:t>6</w:t>
            </w:r>
          </w:p>
        </w:tc>
      </w:tr>
      <w:tr w:rsidR="00997775" w:rsidTr="009078C7" w14:paraId="23AEFFE8" w14:textId="77777777">
        <w:trPr>
          <w:cantSplit/>
        </w:trPr>
        <w:tc>
          <w:tcPr>
            <w:tcW w:w="10985" w:type="dxa"/>
            <w:gridSpan w:val="3"/>
            <w:tcBorders>
              <w:top w:val="nil"/>
              <w:left w:val="nil"/>
              <w:bottom w:val="nil"/>
              <w:right w:val="nil"/>
            </w:tcBorders>
          </w:tcPr>
          <w:p w:rsidR="00997775" w:rsidRDefault="00997775" w14:paraId="59260C34" w14:textId="77777777"/>
        </w:tc>
      </w:tr>
      <w:tr w:rsidR="00997775" w:rsidTr="009078C7" w14:paraId="0344A1E8" w14:textId="77777777">
        <w:trPr>
          <w:cantSplit/>
        </w:trPr>
        <w:tc>
          <w:tcPr>
            <w:tcW w:w="10985" w:type="dxa"/>
            <w:gridSpan w:val="3"/>
            <w:tcBorders>
              <w:top w:val="nil"/>
              <w:left w:val="nil"/>
              <w:bottom w:val="single" w:color="auto" w:sz="4" w:space="0"/>
              <w:right w:val="nil"/>
            </w:tcBorders>
          </w:tcPr>
          <w:p w:rsidR="00997775" w:rsidRDefault="00997775" w14:paraId="0B9C3908" w14:textId="77777777"/>
        </w:tc>
      </w:tr>
      <w:tr w:rsidR="00997775" w:rsidTr="009078C7" w14:paraId="489E2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03E505" w14:textId="77777777"/>
        </w:tc>
        <w:tc>
          <w:tcPr>
            <w:tcW w:w="7654" w:type="dxa"/>
            <w:gridSpan w:val="2"/>
          </w:tcPr>
          <w:p w:rsidR="00997775" w:rsidRDefault="00997775" w14:paraId="5F75E34F" w14:textId="77777777"/>
        </w:tc>
      </w:tr>
      <w:tr w:rsidR="009078C7" w:rsidTr="009078C7" w14:paraId="598DA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78C7" w:rsidP="009078C7" w:rsidRDefault="009078C7" w14:paraId="773A20F9" w14:textId="79489ACB">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9078C7" w:rsidP="009078C7" w:rsidRDefault="009078C7" w14:paraId="0C0FE9EB" w14:textId="25A5EF53">
            <w:pPr>
              <w:rPr>
                <w:b/>
              </w:rPr>
            </w:pPr>
            <w:r w:rsidRPr="0062536F">
              <w:rPr>
                <w:b/>
                <w:bCs/>
                <w:szCs w:val="24"/>
              </w:rPr>
              <w:t>Vaststelling van de begrotingsstaten van het Ministerie van Landbouw, Visserij, Voedselzekerheid en Natuur (XIV) en het Diergezondheidsfonds (F) voor het jaar 2026</w:t>
            </w:r>
          </w:p>
        </w:tc>
      </w:tr>
      <w:tr w:rsidR="009078C7" w:rsidTr="009078C7" w14:paraId="538C60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78C7" w:rsidP="009078C7" w:rsidRDefault="009078C7" w14:paraId="295DEC47" w14:textId="77777777"/>
        </w:tc>
        <w:tc>
          <w:tcPr>
            <w:tcW w:w="7654" w:type="dxa"/>
            <w:gridSpan w:val="2"/>
          </w:tcPr>
          <w:p w:rsidR="009078C7" w:rsidP="009078C7" w:rsidRDefault="009078C7" w14:paraId="133E2E8C" w14:textId="77777777"/>
        </w:tc>
      </w:tr>
      <w:tr w:rsidR="009078C7" w:rsidTr="009078C7" w14:paraId="3F950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78C7" w:rsidP="009078C7" w:rsidRDefault="009078C7" w14:paraId="4B652F40" w14:textId="77777777"/>
        </w:tc>
        <w:tc>
          <w:tcPr>
            <w:tcW w:w="7654" w:type="dxa"/>
            <w:gridSpan w:val="2"/>
          </w:tcPr>
          <w:p w:rsidR="009078C7" w:rsidP="009078C7" w:rsidRDefault="009078C7" w14:paraId="03D28DC2" w14:textId="77777777"/>
        </w:tc>
      </w:tr>
      <w:tr w:rsidR="009078C7" w:rsidTr="009078C7" w14:paraId="7FC3ED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78C7" w:rsidP="009078C7" w:rsidRDefault="009078C7" w14:paraId="534799D4" w14:textId="445536CD">
            <w:pPr>
              <w:rPr>
                <w:b/>
              </w:rPr>
            </w:pPr>
            <w:r>
              <w:rPr>
                <w:b/>
              </w:rPr>
              <w:t xml:space="preserve">Nr. </w:t>
            </w:r>
            <w:r>
              <w:rPr>
                <w:b/>
              </w:rPr>
              <w:t>65</w:t>
            </w:r>
          </w:p>
        </w:tc>
        <w:tc>
          <w:tcPr>
            <w:tcW w:w="7654" w:type="dxa"/>
            <w:gridSpan w:val="2"/>
          </w:tcPr>
          <w:p w:rsidR="009078C7" w:rsidP="009078C7" w:rsidRDefault="009078C7" w14:paraId="7CE53234" w14:textId="1E0404AE">
            <w:pPr>
              <w:rPr>
                <w:b/>
              </w:rPr>
            </w:pPr>
            <w:r>
              <w:rPr>
                <w:b/>
              </w:rPr>
              <w:t xml:space="preserve">MOTIE VAN </w:t>
            </w:r>
            <w:r w:rsidRPr="003A3F61" w:rsidR="003A3F61">
              <w:rPr>
                <w:b/>
              </w:rPr>
              <w:t>HET LID GRINWIS C.S.</w:t>
            </w:r>
          </w:p>
        </w:tc>
      </w:tr>
      <w:tr w:rsidR="009078C7" w:rsidTr="009078C7" w14:paraId="2E611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78C7" w:rsidP="009078C7" w:rsidRDefault="009078C7" w14:paraId="1A6AD93B" w14:textId="77777777"/>
        </w:tc>
        <w:tc>
          <w:tcPr>
            <w:tcW w:w="7654" w:type="dxa"/>
            <w:gridSpan w:val="2"/>
          </w:tcPr>
          <w:p w:rsidR="009078C7" w:rsidP="009078C7" w:rsidRDefault="009078C7" w14:paraId="101C727F" w14:textId="685D8E14">
            <w:r>
              <w:t>Voorgesteld 19 maart 2026</w:t>
            </w:r>
          </w:p>
        </w:tc>
      </w:tr>
      <w:tr w:rsidR="00997775" w:rsidTr="009078C7" w14:paraId="6785F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F874B3" w14:textId="77777777"/>
        </w:tc>
        <w:tc>
          <w:tcPr>
            <w:tcW w:w="7654" w:type="dxa"/>
            <w:gridSpan w:val="2"/>
          </w:tcPr>
          <w:p w:rsidR="00997775" w:rsidRDefault="00997775" w14:paraId="7CA1D56F" w14:textId="77777777"/>
        </w:tc>
      </w:tr>
      <w:tr w:rsidR="00997775" w:rsidTr="009078C7" w14:paraId="58D2E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7EAC96" w14:textId="77777777"/>
        </w:tc>
        <w:tc>
          <w:tcPr>
            <w:tcW w:w="7654" w:type="dxa"/>
            <w:gridSpan w:val="2"/>
          </w:tcPr>
          <w:p w:rsidR="00997775" w:rsidRDefault="00997775" w14:paraId="08AFBC2E" w14:textId="77777777">
            <w:r>
              <w:t>De Kamer,</w:t>
            </w:r>
          </w:p>
        </w:tc>
      </w:tr>
      <w:tr w:rsidR="00997775" w:rsidTr="009078C7" w14:paraId="2ACD4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1B9C06" w14:textId="77777777"/>
        </w:tc>
        <w:tc>
          <w:tcPr>
            <w:tcW w:w="7654" w:type="dxa"/>
            <w:gridSpan w:val="2"/>
          </w:tcPr>
          <w:p w:rsidR="00997775" w:rsidRDefault="00997775" w14:paraId="173D6EB8" w14:textId="77777777"/>
        </w:tc>
      </w:tr>
      <w:tr w:rsidR="00997775" w:rsidTr="009078C7" w14:paraId="39ADCB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FF1DE" w14:textId="77777777"/>
        </w:tc>
        <w:tc>
          <w:tcPr>
            <w:tcW w:w="7654" w:type="dxa"/>
            <w:gridSpan w:val="2"/>
          </w:tcPr>
          <w:p w:rsidR="00997775" w:rsidRDefault="00997775" w14:paraId="019E8700" w14:textId="77777777">
            <w:r>
              <w:t>gehoord de beraadslaging,</w:t>
            </w:r>
          </w:p>
        </w:tc>
      </w:tr>
      <w:tr w:rsidR="00997775" w:rsidTr="009078C7" w14:paraId="15BBB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540A44" w14:textId="77777777"/>
        </w:tc>
        <w:tc>
          <w:tcPr>
            <w:tcW w:w="7654" w:type="dxa"/>
            <w:gridSpan w:val="2"/>
          </w:tcPr>
          <w:p w:rsidR="00997775" w:rsidRDefault="00997775" w14:paraId="421AB5C2" w14:textId="77777777"/>
        </w:tc>
      </w:tr>
      <w:tr w:rsidR="00997775" w:rsidTr="009078C7" w14:paraId="61AE9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B28590" w14:textId="77777777"/>
        </w:tc>
        <w:tc>
          <w:tcPr>
            <w:tcW w:w="7654" w:type="dxa"/>
            <w:gridSpan w:val="2"/>
          </w:tcPr>
          <w:p w:rsidR="003A3F61" w:rsidP="003A3F61" w:rsidRDefault="003A3F61" w14:paraId="559C237F" w14:textId="77777777">
            <w:r>
              <w:t>constaterende dat in de budgettaire tabel bij het coalitieakkoord Aan de slag voor het jaar 2027 reeds een bedrag van 50 miljoen euro extra beschikbaar wordt gesteld voor agrarisch natuurbeheer;</w:t>
            </w:r>
          </w:p>
          <w:p w:rsidR="003A3F61" w:rsidP="003A3F61" w:rsidRDefault="003A3F61" w14:paraId="23BB0C6A" w14:textId="77777777"/>
          <w:p w:rsidR="003A3F61" w:rsidP="003A3F61" w:rsidRDefault="003A3F61" w14:paraId="620A9BBF" w14:textId="77777777">
            <w:r>
              <w:t>overwegende dat boeren in de agrarische collectieven die agrarisch natuurbeheer uitvoeren tijdig duidelijkheid nodig hebben over beschikbare middelen en voorwaarden om hun bouwplan, bedrijfsvoering en beheermaatregelen hierop te kunnen afstemmen;</w:t>
            </w:r>
          </w:p>
          <w:p w:rsidR="003A3F61" w:rsidP="003A3F61" w:rsidRDefault="003A3F61" w14:paraId="4DE0D168" w14:textId="77777777"/>
          <w:p w:rsidR="003A3F61" w:rsidP="003A3F61" w:rsidRDefault="003A3F61" w14:paraId="4C05EA18" w14:textId="77777777">
            <w:r>
              <w:t>verzoekt de regering om bij voorkeur voorafgaand aan, maar uiterlijk op Prinsjesdag te specificeren op welke wijze het extra beschikbare budget van 50 miljoen euro voor agrarisch natuurbeheer in 2027 wordt ingezet, met een doorkijk naar de daaropvolgende jaren, en daarbij zo veel mogelijk in te zetten op ANLb (Agrarisch Natuur- en Landschapsbeheer), zodat provincies en boeren in de agrarische collectieven tijdig hierop kunnen anticiperen,</w:t>
            </w:r>
          </w:p>
          <w:p w:rsidR="003A3F61" w:rsidP="003A3F61" w:rsidRDefault="003A3F61" w14:paraId="3BE68FE2" w14:textId="77777777"/>
          <w:p w:rsidR="003A3F61" w:rsidP="003A3F61" w:rsidRDefault="003A3F61" w14:paraId="19F2704A" w14:textId="77777777">
            <w:r>
              <w:t>en gaat over tot de orde van de dag.</w:t>
            </w:r>
          </w:p>
          <w:p w:rsidR="003A3F61" w:rsidP="003A3F61" w:rsidRDefault="003A3F61" w14:paraId="04CA8AFF" w14:textId="6EFBFDEF"/>
          <w:p w:rsidR="003A3F61" w:rsidP="003A3F61" w:rsidRDefault="003A3F61" w14:paraId="4727C5C7" w14:textId="77777777">
            <w:r>
              <w:t>Grinwis</w:t>
            </w:r>
          </w:p>
          <w:p w:rsidR="003A3F61" w:rsidP="003A3F61" w:rsidRDefault="003A3F61" w14:paraId="7667D2D7" w14:textId="77777777">
            <w:r>
              <w:t>Bromet</w:t>
            </w:r>
          </w:p>
          <w:p w:rsidR="003A3F61" w:rsidP="003A3F61" w:rsidRDefault="003A3F61" w14:paraId="521BD86B" w14:textId="77777777">
            <w:r>
              <w:t>Flach</w:t>
            </w:r>
          </w:p>
          <w:p w:rsidR="003A3F61" w:rsidP="003A3F61" w:rsidRDefault="003A3F61" w14:paraId="6646BD56" w14:textId="77777777">
            <w:r>
              <w:t>Den Hollander</w:t>
            </w:r>
          </w:p>
          <w:p w:rsidR="003A3F61" w:rsidP="003A3F61" w:rsidRDefault="003A3F61" w14:paraId="1A84810A" w14:textId="77777777">
            <w:r>
              <w:t>Van der Plas</w:t>
            </w:r>
          </w:p>
          <w:p w:rsidR="003A3F61" w:rsidP="003A3F61" w:rsidRDefault="003A3F61" w14:paraId="75EA211A" w14:textId="77777777">
            <w:r>
              <w:t>Koorevaar</w:t>
            </w:r>
          </w:p>
          <w:p w:rsidR="003A3F61" w:rsidP="003A3F61" w:rsidRDefault="003A3F61" w14:paraId="6F74C533" w14:textId="77777777">
            <w:r>
              <w:t>Goudzwaard</w:t>
            </w:r>
          </w:p>
          <w:p w:rsidR="00997775" w:rsidP="003A3F61" w:rsidRDefault="003A3F61" w14:paraId="47BABB41" w14:textId="7FD6D34A">
            <w:r>
              <w:t>Podt</w:t>
            </w:r>
          </w:p>
        </w:tc>
      </w:tr>
    </w:tbl>
    <w:p w:rsidR="00997775" w:rsidRDefault="00997775" w14:paraId="015FEB2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257D" w14:textId="77777777" w:rsidR="009078C7" w:rsidRDefault="009078C7">
      <w:pPr>
        <w:spacing w:line="20" w:lineRule="exact"/>
      </w:pPr>
    </w:p>
  </w:endnote>
  <w:endnote w:type="continuationSeparator" w:id="0">
    <w:p w14:paraId="3A859F33" w14:textId="77777777" w:rsidR="009078C7" w:rsidRDefault="009078C7">
      <w:pPr>
        <w:pStyle w:val="Amendement"/>
      </w:pPr>
      <w:r>
        <w:rPr>
          <w:b w:val="0"/>
        </w:rPr>
        <w:t xml:space="preserve"> </w:t>
      </w:r>
    </w:p>
  </w:endnote>
  <w:endnote w:type="continuationNotice" w:id="1">
    <w:p w14:paraId="35C44DE0" w14:textId="77777777" w:rsidR="009078C7" w:rsidRDefault="009078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4F5B" w14:textId="77777777" w:rsidR="009078C7" w:rsidRDefault="009078C7">
      <w:pPr>
        <w:pStyle w:val="Amendement"/>
      </w:pPr>
      <w:r>
        <w:rPr>
          <w:b w:val="0"/>
        </w:rPr>
        <w:separator/>
      </w:r>
    </w:p>
  </w:footnote>
  <w:footnote w:type="continuationSeparator" w:id="0">
    <w:p w14:paraId="4D23273C" w14:textId="77777777" w:rsidR="009078C7" w:rsidRDefault="00907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C7"/>
    <w:rsid w:val="00133FCE"/>
    <w:rsid w:val="001E482C"/>
    <w:rsid w:val="001E4877"/>
    <w:rsid w:val="0021105A"/>
    <w:rsid w:val="00280D6A"/>
    <w:rsid w:val="002B78E9"/>
    <w:rsid w:val="002C5406"/>
    <w:rsid w:val="00330D60"/>
    <w:rsid w:val="00345A5C"/>
    <w:rsid w:val="003A3F61"/>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78C7"/>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C35A7"/>
  <w15:docId w15:val="{E5D70AF3-9D5E-44B5-A73A-897A2A83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1158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2026-03-20T09:29:00.0000000Z</dcterms:created>
  <dcterms:modified xsi:type="dcterms:W3CDTF">2026-03-20T10:33:00.0000000Z</dcterms:modified>
  <dc:description>------------------------</dc:description>
  <dc:subject/>
  <keywords/>
  <version/>
  <category/>
</coreProperties>
</file>