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46A09" w14:paraId="2E946C66" w14:textId="77777777">
        <w:tc>
          <w:tcPr>
            <w:tcW w:w="6733" w:type="dxa"/>
            <w:gridSpan w:val="2"/>
            <w:tcBorders>
              <w:top w:val="nil"/>
              <w:left w:val="nil"/>
              <w:bottom w:val="nil"/>
              <w:right w:val="nil"/>
            </w:tcBorders>
            <w:vAlign w:val="center"/>
          </w:tcPr>
          <w:p w:rsidR="00997775" w:rsidP="00710A7A" w:rsidRDefault="00997775" w14:paraId="310758B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1E44E1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46A09" w14:paraId="5817E9A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F0F46B3" w14:textId="77777777">
            <w:r w:rsidRPr="008B0CC5">
              <w:t xml:space="preserve">Vergaderjaar </w:t>
            </w:r>
            <w:r w:rsidR="00AC6B87">
              <w:t>202</w:t>
            </w:r>
            <w:r w:rsidR="00684DFF">
              <w:t>5</w:t>
            </w:r>
            <w:r w:rsidR="00AC6B87">
              <w:t>-202</w:t>
            </w:r>
            <w:r w:rsidR="00684DFF">
              <w:t>6</w:t>
            </w:r>
          </w:p>
        </w:tc>
      </w:tr>
      <w:tr w:rsidR="00997775" w:rsidTr="00346A09" w14:paraId="2B83C904" w14:textId="77777777">
        <w:trPr>
          <w:cantSplit/>
        </w:trPr>
        <w:tc>
          <w:tcPr>
            <w:tcW w:w="10985" w:type="dxa"/>
            <w:gridSpan w:val="3"/>
            <w:tcBorders>
              <w:top w:val="nil"/>
              <w:left w:val="nil"/>
              <w:bottom w:val="nil"/>
              <w:right w:val="nil"/>
            </w:tcBorders>
          </w:tcPr>
          <w:p w:rsidR="00997775" w:rsidRDefault="00997775" w14:paraId="286AFD4A" w14:textId="77777777"/>
        </w:tc>
      </w:tr>
      <w:tr w:rsidR="00997775" w:rsidTr="00346A09" w14:paraId="56C8D682" w14:textId="77777777">
        <w:trPr>
          <w:cantSplit/>
        </w:trPr>
        <w:tc>
          <w:tcPr>
            <w:tcW w:w="10985" w:type="dxa"/>
            <w:gridSpan w:val="3"/>
            <w:tcBorders>
              <w:top w:val="nil"/>
              <w:left w:val="nil"/>
              <w:bottom w:val="single" w:color="auto" w:sz="4" w:space="0"/>
              <w:right w:val="nil"/>
            </w:tcBorders>
          </w:tcPr>
          <w:p w:rsidR="00997775" w:rsidRDefault="00997775" w14:paraId="79C35CB7" w14:textId="77777777"/>
        </w:tc>
      </w:tr>
      <w:tr w:rsidR="00997775" w:rsidTr="00346A09" w14:paraId="3A86ED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DA2725" w14:textId="77777777"/>
        </w:tc>
        <w:tc>
          <w:tcPr>
            <w:tcW w:w="7654" w:type="dxa"/>
            <w:gridSpan w:val="2"/>
          </w:tcPr>
          <w:p w:rsidR="00997775" w:rsidRDefault="00997775" w14:paraId="591CA230" w14:textId="77777777"/>
        </w:tc>
      </w:tr>
      <w:tr w:rsidR="00346A09" w:rsidTr="00346A09" w14:paraId="0274C3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46A09" w:rsidP="00346A09" w:rsidRDefault="00346A09" w14:paraId="65419903" w14:textId="4AAAA43E">
            <w:pPr>
              <w:rPr>
                <w:b/>
              </w:rPr>
            </w:pPr>
            <w:r w:rsidRPr="0062536F">
              <w:rPr>
                <w:b/>
              </w:rPr>
              <w:t>36</w:t>
            </w:r>
            <w:r>
              <w:rPr>
                <w:b/>
              </w:rPr>
              <w:t xml:space="preserve"> </w:t>
            </w:r>
            <w:r w:rsidRPr="0062536F">
              <w:rPr>
                <w:b/>
              </w:rPr>
              <w:t>800</w:t>
            </w:r>
            <w:r>
              <w:rPr>
                <w:b/>
              </w:rPr>
              <w:t xml:space="preserve"> </w:t>
            </w:r>
            <w:r w:rsidRPr="0062536F">
              <w:rPr>
                <w:b/>
              </w:rPr>
              <w:t>XIV</w:t>
            </w:r>
          </w:p>
        </w:tc>
        <w:tc>
          <w:tcPr>
            <w:tcW w:w="7654" w:type="dxa"/>
            <w:gridSpan w:val="2"/>
          </w:tcPr>
          <w:p w:rsidR="00346A09" w:rsidP="00346A09" w:rsidRDefault="00346A09" w14:paraId="20980140" w14:textId="357DB793">
            <w:pPr>
              <w:rPr>
                <w:b/>
              </w:rPr>
            </w:pPr>
            <w:r w:rsidRPr="0062536F">
              <w:rPr>
                <w:b/>
                <w:bCs/>
                <w:szCs w:val="24"/>
              </w:rPr>
              <w:t>Vaststelling van de begrotingsstaten van het Ministerie van Landbouw, Visserij, Voedselzekerheid en Natuur (XIV) en het Diergezondheidsfonds (F) voor het jaar 2026</w:t>
            </w:r>
          </w:p>
        </w:tc>
      </w:tr>
      <w:tr w:rsidR="00346A09" w:rsidTr="00346A09" w14:paraId="2F9A43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46A09" w:rsidP="00346A09" w:rsidRDefault="00346A09" w14:paraId="546C8D0A" w14:textId="77777777"/>
        </w:tc>
        <w:tc>
          <w:tcPr>
            <w:tcW w:w="7654" w:type="dxa"/>
            <w:gridSpan w:val="2"/>
          </w:tcPr>
          <w:p w:rsidR="00346A09" w:rsidP="00346A09" w:rsidRDefault="00346A09" w14:paraId="636B8A01" w14:textId="77777777"/>
        </w:tc>
      </w:tr>
      <w:tr w:rsidR="00346A09" w:rsidTr="00346A09" w14:paraId="7E3AB0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46A09" w:rsidP="00346A09" w:rsidRDefault="00346A09" w14:paraId="4C129D88" w14:textId="77777777"/>
        </w:tc>
        <w:tc>
          <w:tcPr>
            <w:tcW w:w="7654" w:type="dxa"/>
            <w:gridSpan w:val="2"/>
          </w:tcPr>
          <w:p w:rsidR="00346A09" w:rsidP="00346A09" w:rsidRDefault="00346A09" w14:paraId="0132357D" w14:textId="77777777"/>
        </w:tc>
      </w:tr>
      <w:tr w:rsidR="00346A09" w:rsidTr="00346A09" w14:paraId="4B284F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46A09" w:rsidP="00346A09" w:rsidRDefault="00346A09" w14:paraId="2C8028E1" w14:textId="4B81AE03">
            <w:pPr>
              <w:rPr>
                <w:b/>
              </w:rPr>
            </w:pPr>
            <w:r>
              <w:rPr>
                <w:b/>
              </w:rPr>
              <w:t xml:space="preserve">Nr. </w:t>
            </w:r>
            <w:r>
              <w:rPr>
                <w:b/>
              </w:rPr>
              <w:t>67</w:t>
            </w:r>
          </w:p>
        </w:tc>
        <w:tc>
          <w:tcPr>
            <w:tcW w:w="7654" w:type="dxa"/>
            <w:gridSpan w:val="2"/>
          </w:tcPr>
          <w:p w:rsidR="00346A09" w:rsidP="00346A09" w:rsidRDefault="00346A09" w14:paraId="4BAD1C6D" w14:textId="71ED38EA">
            <w:pPr>
              <w:rPr>
                <w:b/>
              </w:rPr>
            </w:pPr>
            <w:r>
              <w:rPr>
                <w:b/>
              </w:rPr>
              <w:t xml:space="preserve">MOTIE VAN </w:t>
            </w:r>
            <w:r w:rsidRPr="00C47907" w:rsidR="00C47907">
              <w:rPr>
                <w:b/>
              </w:rPr>
              <w:t>HET LID VAN DER PLAS</w:t>
            </w:r>
          </w:p>
        </w:tc>
      </w:tr>
      <w:tr w:rsidR="00346A09" w:rsidTr="00346A09" w14:paraId="6650B4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46A09" w:rsidP="00346A09" w:rsidRDefault="00346A09" w14:paraId="647F9DEC" w14:textId="77777777"/>
        </w:tc>
        <w:tc>
          <w:tcPr>
            <w:tcW w:w="7654" w:type="dxa"/>
            <w:gridSpan w:val="2"/>
          </w:tcPr>
          <w:p w:rsidR="00346A09" w:rsidP="00346A09" w:rsidRDefault="00346A09" w14:paraId="0EDA4333" w14:textId="2F7C63C8">
            <w:r>
              <w:t>Voorgesteld 19 maart 2026</w:t>
            </w:r>
          </w:p>
        </w:tc>
      </w:tr>
      <w:tr w:rsidR="00997775" w:rsidTr="00346A09" w14:paraId="1C5B9D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2B4177" w14:textId="77777777"/>
        </w:tc>
        <w:tc>
          <w:tcPr>
            <w:tcW w:w="7654" w:type="dxa"/>
            <w:gridSpan w:val="2"/>
          </w:tcPr>
          <w:p w:rsidR="00997775" w:rsidRDefault="00997775" w14:paraId="337B4D92" w14:textId="77777777"/>
        </w:tc>
      </w:tr>
      <w:tr w:rsidR="00997775" w:rsidTr="00346A09" w14:paraId="03697A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BAD6D3" w14:textId="77777777"/>
        </w:tc>
        <w:tc>
          <w:tcPr>
            <w:tcW w:w="7654" w:type="dxa"/>
            <w:gridSpan w:val="2"/>
          </w:tcPr>
          <w:p w:rsidR="00997775" w:rsidRDefault="00997775" w14:paraId="77D00C01" w14:textId="77777777">
            <w:r>
              <w:t>De Kamer,</w:t>
            </w:r>
          </w:p>
        </w:tc>
      </w:tr>
      <w:tr w:rsidR="00997775" w:rsidTr="00346A09" w14:paraId="263177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97EACE" w14:textId="77777777"/>
        </w:tc>
        <w:tc>
          <w:tcPr>
            <w:tcW w:w="7654" w:type="dxa"/>
            <w:gridSpan w:val="2"/>
          </w:tcPr>
          <w:p w:rsidR="00997775" w:rsidRDefault="00997775" w14:paraId="5F179163" w14:textId="77777777"/>
        </w:tc>
      </w:tr>
      <w:tr w:rsidR="00997775" w:rsidTr="00346A09" w14:paraId="56D50D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CCF96A" w14:textId="77777777"/>
        </w:tc>
        <w:tc>
          <w:tcPr>
            <w:tcW w:w="7654" w:type="dxa"/>
            <w:gridSpan w:val="2"/>
          </w:tcPr>
          <w:p w:rsidR="00997775" w:rsidRDefault="00997775" w14:paraId="1C893578" w14:textId="77777777">
            <w:r>
              <w:t>gehoord de beraadslaging,</w:t>
            </w:r>
          </w:p>
        </w:tc>
      </w:tr>
      <w:tr w:rsidR="00997775" w:rsidTr="00346A09" w14:paraId="3B5EAC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82C0BD" w14:textId="77777777"/>
        </w:tc>
        <w:tc>
          <w:tcPr>
            <w:tcW w:w="7654" w:type="dxa"/>
            <w:gridSpan w:val="2"/>
          </w:tcPr>
          <w:p w:rsidR="00997775" w:rsidRDefault="00997775" w14:paraId="2128F57E" w14:textId="77777777"/>
        </w:tc>
      </w:tr>
      <w:tr w:rsidR="00997775" w:rsidTr="00346A09" w14:paraId="1549D7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126041" w14:textId="77777777"/>
        </w:tc>
        <w:tc>
          <w:tcPr>
            <w:tcW w:w="7654" w:type="dxa"/>
            <w:gridSpan w:val="2"/>
          </w:tcPr>
          <w:p w:rsidR="00C47907" w:rsidP="00C47907" w:rsidRDefault="00C47907" w14:paraId="7F85B577" w14:textId="77777777">
            <w:r>
              <w:t>constaterende dat het stikstofbeleid Nederland al jarenlang op slot zet en duizenden ondernemers, waaronder PAS-melders, daardoor in onzekerheid verkeren;</w:t>
            </w:r>
          </w:p>
          <w:p w:rsidR="00C47907" w:rsidP="00C47907" w:rsidRDefault="00C47907" w14:paraId="323074E4" w14:textId="77777777"/>
          <w:p w:rsidR="00C47907" w:rsidP="00C47907" w:rsidRDefault="00C47907" w14:paraId="478F886C" w14:textId="77777777">
            <w:r>
              <w:t>constaterende dat het vorige kabinet al de nodige voorbereidingen heeft getroffen voor de invoering van een rekenkundige ondergrens, de eerste stap richting het rechtzetten van het slopende stikstofbeleid in Nederland;</w:t>
            </w:r>
          </w:p>
          <w:p w:rsidR="00C47907" w:rsidP="00C47907" w:rsidRDefault="00C47907" w14:paraId="300353F9" w14:textId="77777777"/>
          <w:p w:rsidR="00C47907" w:rsidP="00C47907" w:rsidRDefault="00C47907" w14:paraId="68716A2E" w14:textId="77777777">
            <w:r>
              <w:t>overwegende dat provincies hebben aangegeven dat de resterende aandachtspunten beperkt zijn en hoofdzakelijk zien op het monitoren van mogelijke stapeling van zeer kleine deposities, en dat het vorige kabinet de uitwerking hiervan grotendeels al heeft afgerond;</w:t>
            </w:r>
          </w:p>
          <w:p w:rsidR="00C47907" w:rsidP="00C47907" w:rsidRDefault="00C47907" w14:paraId="0353B812" w14:textId="77777777"/>
          <w:p w:rsidR="00C47907" w:rsidP="00C47907" w:rsidRDefault="00C47907" w14:paraId="62034378" w14:textId="77777777">
            <w:r>
              <w:t>verzoekt de regering de rekenkundige ondergrens uiterlijk voor het zomerreces 2026 in te voeren,</w:t>
            </w:r>
          </w:p>
          <w:p w:rsidR="00C47907" w:rsidP="00C47907" w:rsidRDefault="00C47907" w14:paraId="697FF21A" w14:textId="77777777"/>
          <w:p w:rsidR="00C47907" w:rsidP="00C47907" w:rsidRDefault="00C47907" w14:paraId="32404DDA" w14:textId="3DC92AE9">
            <w:r>
              <w:t>en gaat over tot de orde van de dag.</w:t>
            </w:r>
          </w:p>
          <w:p w:rsidR="00C47907" w:rsidP="00C47907" w:rsidRDefault="00C47907" w14:paraId="67F77651" w14:textId="6C77CEE5"/>
          <w:p w:rsidR="00997775" w:rsidP="00C47907" w:rsidRDefault="00C47907" w14:paraId="5B94D7D0" w14:textId="77777777">
            <w:r>
              <w:t>Van der Plas</w:t>
            </w:r>
          </w:p>
          <w:p w:rsidR="00C47907" w:rsidP="00C47907" w:rsidRDefault="00C47907" w14:paraId="6E03726E" w14:textId="4B492645"/>
        </w:tc>
      </w:tr>
    </w:tbl>
    <w:p w:rsidR="00997775" w:rsidRDefault="00997775" w14:paraId="4CDC445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E3FF3" w14:textId="77777777" w:rsidR="00346A09" w:rsidRDefault="00346A09">
      <w:pPr>
        <w:spacing w:line="20" w:lineRule="exact"/>
      </w:pPr>
    </w:p>
  </w:endnote>
  <w:endnote w:type="continuationSeparator" w:id="0">
    <w:p w14:paraId="788B5000" w14:textId="77777777" w:rsidR="00346A09" w:rsidRDefault="00346A09">
      <w:pPr>
        <w:pStyle w:val="Amendement"/>
      </w:pPr>
      <w:r>
        <w:rPr>
          <w:b w:val="0"/>
        </w:rPr>
        <w:t xml:space="preserve"> </w:t>
      </w:r>
    </w:p>
  </w:endnote>
  <w:endnote w:type="continuationNotice" w:id="1">
    <w:p w14:paraId="0C05EF3A" w14:textId="77777777" w:rsidR="00346A09" w:rsidRDefault="00346A0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68C92" w14:textId="77777777" w:rsidR="00346A09" w:rsidRDefault="00346A09">
      <w:pPr>
        <w:pStyle w:val="Amendement"/>
      </w:pPr>
      <w:r>
        <w:rPr>
          <w:b w:val="0"/>
        </w:rPr>
        <w:separator/>
      </w:r>
    </w:p>
  </w:footnote>
  <w:footnote w:type="continuationSeparator" w:id="0">
    <w:p w14:paraId="0AAE7F99" w14:textId="77777777" w:rsidR="00346A09" w:rsidRDefault="00346A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A09"/>
    <w:rsid w:val="00133FCE"/>
    <w:rsid w:val="001E482C"/>
    <w:rsid w:val="001E4877"/>
    <w:rsid w:val="0021105A"/>
    <w:rsid w:val="00280D6A"/>
    <w:rsid w:val="002B78E9"/>
    <w:rsid w:val="002C5406"/>
    <w:rsid w:val="00330D60"/>
    <w:rsid w:val="00345A5C"/>
    <w:rsid w:val="00346A09"/>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47907"/>
    <w:rsid w:val="00CC23D1"/>
    <w:rsid w:val="00CC270F"/>
    <w:rsid w:val="00D43192"/>
    <w:rsid w:val="00DE2437"/>
    <w:rsid w:val="00E27DF4"/>
    <w:rsid w:val="00E63508"/>
    <w:rsid w:val="00EC6497"/>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1C263"/>
  <w15:docId w15:val="{F4F55DCB-C763-41E2-A56B-52A16DB84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178</ap:Words>
  <ap:Characters>979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2026-03-20T09:29:00.0000000Z</dcterms:created>
  <dcterms:modified xsi:type="dcterms:W3CDTF">2026-03-20T10:40:00.0000000Z</dcterms:modified>
  <dc:description>------------------------</dc:description>
  <dc:subject/>
  <keywords/>
  <version/>
  <category/>
</coreProperties>
</file>