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B3AE6" w14:paraId="07C421A6" w14:textId="77777777">
        <w:tc>
          <w:tcPr>
            <w:tcW w:w="6733" w:type="dxa"/>
            <w:gridSpan w:val="2"/>
            <w:tcBorders>
              <w:top w:val="nil"/>
              <w:left w:val="nil"/>
              <w:bottom w:val="nil"/>
              <w:right w:val="nil"/>
            </w:tcBorders>
            <w:vAlign w:val="center"/>
          </w:tcPr>
          <w:p w:rsidR="00997775" w:rsidP="00710A7A" w:rsidRDefault="00997775" w14:paraId="089CB2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83223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B3AE6" w14:paraId="127C3D9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4BA16B" w14:textId="77777777">
            <w:r w:rsidRPr="008B0CC5">
              <w:t xml:space="preserve">Vergaderjaar </w:t>
            </w:r>
            <w:r w:rsidR="00AC6B87">
              <w:t>202</w:t>
            </w:r>
            <w:r w:rsidR="00684DFF">
              <w:t>5</w:t>
            </w:r>
            <w:r w:rsidR="00AC6B87">
              <w:t>-202</w:t>
            </w:r>
            <w:r w:rsidR="00684DFF">
              <w:t>6</w:t>
            </w:r>
          </w:p>
        </w:tc>
      </w:tr>
      <w:tr w:rsidR="00997775" w:rsidTr="004B3AE6" w14:paraId="23C8DC86" w14:textId="77777777">
        <w:trPr>
          <w:cantSplit/>
        </w:trPr>
        <w:tc>
          <w:tcPr>
            <w:tcW w:w="10985" w:type="dxa"/>
            <w:gridSpan w:val="3"/>
            <w:tcBorders>
              <w:top w:val="nil"/>
              <w:left w:val="nil"/>
              <w:bottom w:val="nil"/>
              <w:right w:val="nil"/>
            </w:tcBorders>
          </w:tcPr>
          <w:p w:rsidR="00997775" w:rsidRDefault="00997775" w14:paraId="4354B5A2" w14:textId="77777777"/>
        </w:tc>
      </w:tr>
      <w:tr w:rsidR="00997775" w:rsidTr="004B3AE6" w14:paraId="5C41E364" w14:textId="77777777">
        <w:trPr>
          <w:cantSplit/>
        </w:trPr>
        <w:tc>
          <w:tcPr>
            <w:tcW w:w="10985" w:type="dxa"/>
            <w:gridSpan w:val="3"/>
            <w:tcBorders>
              <w:top w:val="nil"/>
              <w:left w:val="nil"/>
              <w:bottom w:val="single" w:color="auto" w:sz="4" w:space="0"/>
              <w:right w:val="nil"/>
            </w:tcBorders>
          </w:tcPr>
          <w:p w:rsidR="00997775" w:rsidRDefault="00997775" w14:paraId="6BC0BDE5" w14:textId="77777777"/>
        </w:tc>
      </w:tr>
      <w:tr w:rsidR="00997775" w:rsidTr="004B3AE6" w14:paraId="57D0D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BD4E10" w14:textId="77777777"/>
        </w:tc>
        <w:tc>
          <w:tcPr>
            <w:tcW w:w="7654" w:type="dxa"/>
            <w:gridSpan w:val="2"/>
          </w:tcPr>
          <w:p w:rsidR="00997775" w:rsidRDefault="00997775" w14:paraId="0768BABF" w14:textId="77777777"/>
        </w:tc>
      </w:tr>
      <w:tr w:rsidR="004B3AE6" w:rsidTr="004B3AE6" w14:paraId="424D1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3AE6" w:rsidP="004B3AE6" w:rsidRDefault="004B3AE6" w14:paraId="022E17E1" w14:textId="51FC1713">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4B3AE6" w:rsidP="004B3AE6" w:rsidRDefault="004B3AE6" w14:paraId="3D56B43B" w14:textId="6C905CE5">
            <w:pPr>
              <w:rPr>
                <w:b/>
              </w:rPr>
            </w:pPr>
            <w:r w:rsidRPr="0062536F">
              <w:rPr>
                <w:b/>
                <w:bCs/>
                <w:szCs w:val="24"/>
              </w:rPr>
              <w:t>Vaststelling van de begrotingsstaten van het Ministerie van Landbouw, Visserij, Voedselzekerheid en Natuur (XIV) en het Diergezondheidsfonds (F) voor het jaar 2026</w:t>
            </w:r>
          </w:p>
        </w:tc>
      </w:tr>
      <w:tr w:rsidR="004B3AE6" w:rsidTr="004B3AE6" w14:paraId="2FF35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3AE6" w:rsidP="004B3AE6" w:rsidRDefault="004B3AE6" w14:paraId="23529A4E" w14:textId="77777777"/>
        </w:tc>
        <w:tc>
          <w:tcPr>
            <w:tcW w:w="7654" w:type="dxa"/>
            <w:gridSpan w:val="2"/>
          </w:tcPr>
          <w:p w:rsidR="004B3AE6" w:rsidP="004B3AE6" w:rsidRDefault="004B3AE6" w14:paraId="32F65A4F" w14:textId="77777777"/>
        </w:tc>
      </w:tr>
      <w:tr w:rsidR="004B3AE6" w:rsidTr="004B3AE6" w14:paraId="07A98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3AE6" w:rsidP="004B3AE6" w:rsidRDefault="004B3AE6" w14:paraId="25494EA1" w14:textId="77777777"/>
        </w:tc>
        <w:tc>
          <w:tcPr>
            <w:tcW w:w="7654" w:type="dxa"/>
            <w:gridSpan w:val="2"/>
          </w:tcPr>
          <w:p w:rsidR="004B3AE6" w:rsidP="004B3AE6" w:rsidRDefault="004B3AE6" w14:paraId="085A34D5" w14:textId="77777777"/>
        </w:tc>
      </w:tr>
      <w:tr w:rsidR="004B3AE6" w:rsidTr="004B3AE6" w14:paraId="5C4CE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3AE6" w:rsidP="004B3AE6" w:rsidRDefault="004B3AE6" w14:paraId="0DC5D4F5" w14:textId="26C9A3B5">
            <w:pPr>
              <w:rPr>
                <w:b/>
              </w:rPr>
            </w:pPr>
            <w:r>
              <w:rPr>
                <w:b/>
              </w:rPr>
              <w:t xml:space="preserve">Nr. </w:t>
            </w:r>
            <w:r>
              <w:rPr>
                <w:b/>
              </w:rPr>
              <w:t>71</w:t>
            </w:r>
          </w:p>
        </w:tc>
        <w:tc>
          <w:tcPr>
            <w:tcW w:w="7654" w:type="dxa"/>
            <w:gridSpan w:val="2"/>
          </w:tcPr>
          <w:p w:rsidR="004B3AE6" w:rsidP="004B3AE6" w:rsidRDefault="004B3AE6" w14:paraId="798772D3" w14:textId="6191993B">
            <w:pPr>
              <w:rPr>
                <w:b/>
              </w:rPr>
            </w:pPr>
            <w:r>
              <w:rPr>
                <w:b/>
              </w:rPr>
              <w:t xml:space="preserve">MOTIE VAN </w:t>
            </w:r>
            <w:r w:rsidRPr="00F7056F" w:rsidR="00F7056F">
              <w:rPr>
                <w:b/>
              </w:rPr>
              <w:t>DE LEDEN TEN HOVE EN SCHILDER</w:t>
            </w:r>
          </w:p>
        </w:tc>
      </w:tr>
      <w:tr w:rsidR="004B3AE6" w:rsidTr="004B3AE6" w14:paraId="6AA9C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3AE6" w:rsidP="004B3AE6" w:rsidRDefault="004B3AE6" w14:paraId="0E74181C" w14:textId="77777777"/>
        </w:tc>
        <w:tc>
          <w:tcPr>
            <w:tcW w:w="7654" w:type="dxa"/>
            <w:gridSpan w:val="2"/>
          </w:tcPr>
          <w:p w:rsidR="004B3AE6" w:rsidP="004B3AE6" w:rsidRDefault="004B3AE6" w14:paraId="16CDA7C4" w14:textId="67EA0641">
            <w:r>
              <w:t>Voorgesteld 19 maart 2026</w:t>
            </w:r>
          </w:p>
        </w:tc>
      </w:tr>
      <w:tr w:rsidR="00997775" w:rsidTr="004B3AE6" w14:paraId="0F316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A4B974" w14:textId="77777777"/>
        </w:tc>
        <w:tc>
          <w:tcPr>
            <w:tcW w:w="7654" w:type="dxa"/>
            <w:gridSpan w:val="2"/>
          </w:tcPr>
          <w:p w:rsidR="00997775" w:rsidRDefault="00997775" w14:paraId="606B4B37" w14:textId="77777777"/>
        </w:tc>
      </w:tr>
      <w:tr w:rsidR="00997775" w:rsidTr="004B3AE6" w14:paraId="2AB88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3E180D" w14:textId="77777777"/>
        </w:tc>
        <w:tc>
          <w:tcPr>
            <w:tcW w:w="7654" w:type="dxa"/>
            <w:gridSpan w:val="2"/>
          </w:tcPr>
          <w:p w:rsidR="00997775" w:rsidRDefault="00997775" w14:paraId="0D2DA250" w14:textId="77777777">
            <w:r>
              <w:t>De Kamer,</w:t>
            </w:r>
          </w:p>
        </w:tc>
      </w:tr>
      <w:tr w:rsidR="00997775" w:rsidTr="004B3AE6" w14:paraId="54417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122889" w14:textId="77777777"/>
        </w:tc>
        <w:tc>
          <w:tcPr>
            <w:tcW w:w="7654" w:type="dxa"/>
            <w:gridSpan w:val="2"/>
          </w:tcPr>
          <w:p w:rsidR="00997775" w:rsidRDefault="00997775" w14:paraId="47A9B2E9" w14:textId="77777777"/>
        </w:tc>
      </w:tr>
      <w:tr w:rsidR="00997775" w:rsidTr="004B3AE6" w14:paraId="39E3A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4F302C" w14:textId="77777777"/>
        </w:tc>
        <w:tc>
          <w:tcPr>
            <w:tcW w:w="7654" w:type="dxa"/>
            <w:gridSpan w:val="2"/>
          </w:tcPr>
          <w:p w:rsidR="00997775" w:rsidRDefault="00997775" w14:paraId="6EF7F7A0" w14:textId="77777777">
            <w:r>
              <w:t>gehoord de beraadslaging,</w:t>
            </w:r>
          </w:p>
        </w:tc>
      </w:tr>
      <w:tr w:rsidR="00997775" w:rsidTr="004B3AE6" w14:paraId="5E236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AAC08A" w14:textId="77777777"/>
        </w:tc>
        <w:tc>
          <w:tcPr>
            <w:tcW w:w="7654" w:type="dxa"/>
            <w:gridSpan w:val="2"/>
          </w:tcPr>
          <w:p w:rsidR="00997775" w:rsidRDefault="00997775" w14:paraId="4AA95B61" w14:textId="77777777"/>
        </w:tc>
      </w:tr>
      <w:tr w:rsidR="00997775" w:rsidTr="004B3AE6" w14:paraId="3F6FC4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AC5CE" w14:textId="77777777"/>
        </w:tc>
        <w:tc>
          <w:tcPr>
            <w:tcW w:w="7654" w:type="dxa"/>
            <w:gridSpan w:val="2"/>
          </w:tcPr>
          <w:p w:rsidR="00F7056F" w:rsidP="00F7056F" w:rsidRDefault="00F7056F" w14:paraId="32AE7F78" w14:textId="77777777">
            <w:r>
              <w:t>constaterende dat loterijvergunningen onder bepaalde voorwaarden door de overheid worden verleend en dat vergunninghouders aanzienlijke financiële middelen genereren die onder meer via giften en donaties worden verdeeld;</w:t>
            </w:r>
          </w:p>
          <w:p w:rsidR="00F7056F" w:rsidP="00F7056F" w:rsidRDefault="00F7056F" w14:paraId="7C8100F4" w14:textId="77777777"/>
          <w:p w:rsidR="00F7056F" w:rsidP="00F7056F" w:rsidRDefault="00F7056F" w14:paraId="6B5CFB47" w14:textId="77777777">
            <w:r>
              <w:t>overwegende dat het onwenselijk is dat middelen afkomstig uit vergunde kansspelen -- en daarmee indirect gefaciliteerd door de overheid -- worden aangewend voor de financiering van juridische procedures tegen overheden;</w:t>
            </w:r>
          </w:p>
          <w:p w:rsidR="00F7056F" w:rsidP="00F7056F" w:rsidRDefault="00F7056F" w14:paraId="5281C6B3" w14:textId="77777777"/>
          <w:p w:rsidR="00F7056F" w:rsidP="00F7056F" w:rsidRDefault="00F7056F" w14:paraId="6920C714" w14:textId="77777777">
            <w:r>
              <w:t>verzoekt de regering bij de verlening of verlenging van loterijvergunningen te bezien of als voorwaarde kan worden opgenomen dat vergunninghouders geen giften of subsidies verstrekken aan organisaties die juridische procedures tegen overheden aanspannen, en daarbij tevens te bezien of beperkingen kunnen worden gesteld aan het direct of indirect financieren van de procedures en of voorwaarden juridisch houdbaar, proportioneel en handhaafbaar kunnen worden vormgegeven binnen de geldende wet- en regelgeving,</w:t>
            </w:r>
          </w:p>
          <w:p w:rsidR="00F7056F" w:rsidP="00F7056F" w:rsidRDefault="00F7056F" w14:paraId="2EAD7740" w14:textId="77777777"/>
          <w:p w:rsidR="00F7056F" w:rsidP="00F7056F" w:rsidRDefault="00F7056F" w14:paraId="298246E0" w14:textId="77777777">
            <w:r>
              <w:t>en gaat over tot de orde van de dag.</w:t>
            </w:r>
          </w:p>
          <w:p w:rsidR="00F7056F" w:rsidP="00F7056F" w:rsidRDefault="00F7056F" w14:paraId="05E5B57A" w14:textId="4B811CA6"/>
          <w:p w:rsidR="00F7056F" w:rsidP="00F7056F" w:rsidRDefault="00F7056F" w14:paraId="5FDBF75A" w14:textId="77777777">
            <w:r>
              <w:t>Ten Hove</w:t>
            </w:r>
          </w:p>
          <w:p w:rsidR="00997775" w:rsidP="00F7056F" w:rsidRDefault="00F7056F" w14:paraId="3CB323C3" w14:textId="3C4C8D78">
            <w:r>
              <w:t>Schilder</w:t>
            </w:r>
          </w:p>
        </w:tc>
      </w:tr>
    </w:tbl>
    <w:p w:rsidR="00997775" w:rsidRDefault="00997775" w14:paraId="3DE3D2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DC86" w14:textId="77777777" w:rsidR="004B3AE6" w:rsidRDefault="004B3AE6">
      <w:pPr>
        <w:spacing w:line="20" w:lineRule="exact"/>
      </w:pPr>
    </w:p>
  </w:endnote>
  <w:endnote w:type="continuationSeparator" w:id="0">
    <w:p w14:paraId="5F55CCAF" w14:textId="77777777" w:rsidR="004B3AE6" w:rsidRDefault="004B3AE6">
      <w:pPr>
        <w:pStyle w:val="Amendement"/>
      </w:pPr>
      <w:r>
        <w:rPr>
          <w:b w:val="0"/>
        </w:rPr>
        <w:t xml:space="preserve"> </w:t>
      </w:r>
    </w:p>
  </w:endnote>
  <w:endnote w:type="continuationNotice" w:id="1">
    <w:p w14:paraId="2E754083" w14:textId="77777777" w:rsidR="004B3AE6" w:rsidRDefault="004B3A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5F39" w14:textId="77777777" w:rsidR="004B3AE6" w:rsidRDefault="004B3AE6">
      <w:pPr>
        <w:pStyle w:val="Amendement"/>
      </w:pPr>
      <w:r>
        <w:rPr>
          <w:b w:val="0"/>
        </w:rPr>
        <w:separator/>
      </w:r>
    </w:p>
  </w:footnote>
  <w:footnote w:type="continuationSeparator" w:id="0">
    <w:p w14:paraId="210EFBFD" w14:textId="77777777" w:rsidR="004B3AE6" w:rsidRDefault="004B3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E6"/>
    <w:rsid w:val="00133FCE"/>
    <w:rsid w:val="001E482C"/>
    <w:rsid w:val="001E4877"/>
    <w:rsid w:val="0021105A"/>
    <w:rsid w:val="00280D6A"/>
    <w:rsid w:val="002B78E9"/>
    <w:rsid w:val="002C5406"/>
    <w:rsid w:val="00330D60"/>
    <w:rsid w:val="00345A5C"/>
    <w:rsid w:val="003F71A1"/>
    <w:rsid w:val="00476415"/>
    <w:rsid w:val="004B3AE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7056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4275D"/>
  <w15:docId w15:val="{7F53EEED-93E8-4BF8-9C14-90308883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1175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2026-03-20T09:30:00.0000000Z</dcterms:created>
  <dcterms:modified xsi:type="dcterms:W3CDTF">2026-03-20T10:59:00.0000000Z</dcterms:modified>
  <dc:description>------------------------</dc:description>
  <dc:subject/>
  <keywords/>
  <version/>
  <category/>
</coreProperties>
</file>