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46764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8160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0D7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EEF58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7BBC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134CB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13AF30" w14:textId="77777777"/>
        </w:tc>
      </w:tr>
      <w:tr w:rsidR="00997775" w14:paraId="51BFC1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62AE26" w14:textId="77777777"/>
        </w:tc>
      </w:tr>
      <w:tr w:rsidR="00997775" w14:paraId="1F18D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D483A" w14:textId="77777777"/>
        </w:tc>
        <w:tc>
          <w:tcPr>
            <w:tcW w:w="7654" w:type="dxa"/>
            <w:gridSpan w:val="2"/>
          </w:tcPr>
          <w:p w:rsidR="00997775" w:rsidRDefault="00997775" w14:paraId="1548A619" w14:textId="77777777"/>
        </w:tc>
      </w:tr>
      <w:tr w:rsidR="00997775" w14:paraId="7CDA4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00B48" w14:paraId="17CD4F84" w14:textId="7EDF7136">
            <w:pPr>
              <w:rPr>
                <w:b/>
              </w:rPr>
            </w:pPr>
            <w:r w:rsidRPr="00200B48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200B48">
              <w:rPr>
                <w:b/>
              </w:rPr>
              <w:t>501-02</w:t>
            </w:r>
          </w:p>
        </w:tc>
        <w:tc>
          <w:tcPr>
            <w:tcW w:w="7654" w:type="dxa"/>
            <w:gridSpan w:val="2"/>
          </w:tcPr>
          <w:p w:rsidRPr="00200B48" w:rsidR="00997775" w:rsidP="00A07C71" w:rsidRDefault="00200B48" w14:paraId="3A702F7B" w14:textId="64F00F16">
            <w:pPr>
              <w:rPr>
                <w:b/>
                <w:bCs/>
              </w:rPr>
            </w:pPr>
            <w:r w:rsidRPr="00200B4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2A271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1C01B5" w14:textId="77777777"/>
        </w:tc>
        <w:tc>
          <w:tcPr>
            <w:tcW w:w="7654" w:type="dxa"/>
            <w:gridSpan w:val="2"/>
          </w:tcPr>
          <w:p w:rsidR="00997775" w:rsidRDefault="00997775" w14:paraId="397A76AA" w14:textId="77777777"/>
        </w:tc>
      </w:tr>
      <w:tr w:rsidR="00997775" w14:paraId="39F43A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1CB6C" w14:textId="77777777"/>
        </w:tc>
        <w:tc>
          <w:tcPr>
            <w:tcW w:w="7654" w:type="dxa"/>
            <w:gridSpan w:val="2"/>
          </w:tcPr>
          <w:p w:rsidR="00997775" w:rsidRDefault="00997775" w14:paraId="0C15C35B" w14:textId="77777777"/>
        </w:tc>
      </w:tr>
      <w:tr w:rsidR="00997775" w14:paraId="73E74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D9BAE" w14:textId="20E101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00B48">
              <w:rPr>
                <w:b/>
              </w:rPr>
              <w:t>3364</w:t>
            </w:r>
          </w:p>
        </w:tc>
        <w:tc>
          <w:tcPr>
            <w:tcW w:w="7654" w:type="dxa"/>
            <w:gridSpan w:val="2"/>
          </w:tcPr>
          <w:p w:rsidR="00997775" w:rsidRDefault="00997775" w14:paraId="12CA3F33" w14:textId="17DF21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00B48" w:rsidR="00200B48">
              <w:rPr>
                <w:b/>
              </w:rPr>
              <w:t>DE LEDEN KRÖGER EN BAMENGA</w:t>
            </w:r>
          </w:p>
        </w:tc>
      </w:tr>
      <w:tr w:rsidR="00997775" w14:paraId="2C1EC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33AB7E" w14:textId="77777777"/>
        </w:tc>
        <w:tc>
          <w:tcPr>
            <w:tcW w:w="7654" w:type="dxa"/>
            <w:gridSpan w:val="2"/>
          </w:tcPr>
          <w:p w:rsidR="00997775" w:rsidP="00280D6A" w:rsidRDefault="00997775" w14:paraId="5846B872" w14:textId="5C297FF1">
            <w:r>
              <w:t>Voorgesteld</w:t>
            </w:r>
            <w:r w:rsidR="00280D6A">
              <w:t xml:space="preserve"> </w:t>
            </w:r>
            <w:r w:rsidR="00200B48">
              <w:t>19 maart 2026</w:t>
            </w:r>
          </w:p>
        </w:tc>
      </w:tr>
      <w:tr w:rsidR="00997775" w14:paraId="3FC25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27D01" w14:textId="77777777"/>
        </w:tc>
        <w:tc>
          <w:tcPr>
            <w:tcW w:w="7654" w:type="dxa"/>
            <w:gridSpan w:val="2"/>
          </w:tcPr>
          <w:p w:rsidR="00997775" w:rsidRDefault="00997775" w14:paraId="15D24C35" w14:textId="77777777"/>
        </w:tc>
      </w:tr>
      <w:tr w:rsidR="00997775" w14:paraId="34CA8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0E7705" w14:textId="77777777"/>
        </w:tc>
        <w:tc>
          <w:tcPr>
            <w:tcW w:w="7654" w:type="dxa"/>
            <w:gridSpan w:val="2"/>
          </w:tcPr>
          <w:p w:rsidR="00997775" w:rsidRDefault="00997775" w14:paraId="4EF8AB25" w14:textId="77777777">
            <w:r>
              <w:t>De Kamer,</w:t>
            </w:r>
          </w:p>
        </w:tc>
      </w:tr>
      <w:tr w:rsidR="00997775" w14:paraId="07F77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A655A" w14:textId="77777777"/>
        </w:tc>
        <w:tc>
          <w:tcPr>
            <w:tcW w:w="7654" w:type="dxa"/>
            <w:gridSpan w:val="2"/>
          </w:tcPr>
          <w:p w:rsidR="00997775" w:rsidRDefault="00997775" w14:paraId="4A7F128C" w14:textId="77777777"/>
        </w:tc>
      </w:tr>
      <w:tr w:rsidR="00997775" w14:paraId="6A0D3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C76A5E" w14:textId="77777777"/>
        </w:tc>
        <w:tc>
          <w:tcPr>
            <w:tcW w:w="7654" w:type="dxa"/>
            <w:gridSpan w:val="2"/>
          </w:tcPr>
          <w:p w:rsidR="00997775" w:rsidRDefault="00997775" w14:paraId="0F487716" w14:textId="77777777">
            <w:r>
              <w:t>gehoord de beraadslaging,</w:t>
            </w:r>
          </w:p>
        </w:tc>
      </w:tr>
      <w:tr w:rsidR="00997775" w14:paraId="792F5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4F616" w14:textId="77777777"/>
        </w:tc>
        <w:tc>
          <w:tcPr>
            <w:tcW w:w="7654" w:type="dxa"/>
            <w:gridSpan w:val="2"/>
          </w:tcPr>
          <w:p w:rsidR="00997775" w:rsidRDefault="00997775" w14:paraId="6B716B54" w14:textId="77777777"/>
        </w:tc>
      </w:tr>
      <w:tr w:rsidR="00997775" w14:paraId="5801D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30DF1" w14:textId="77777777"/>
        </w:tc>
        <w:tc>
          <w:tcPr>
            <w:tcW w:w="7654" w:type="dxa"/>
            <w:gridSpan w:val="2"/>
          </w:tcPr>
          <w:p w:rsidR="00200B48" w:rsidP="00200B48" w:rsidRDefault="00200B48" w14:paraId="78EB6336" w14:textId="77777777">
            <w:r>
              <w:t>overwegende dat de WTO een belangrijk instrument is om wereldwijde handel te stimuleren en reguleren;</w:t>
            </w:r>
          </w:p>
          <w:p w:rsidR="00200B48" w:rsidP="00200B48" w:rsidRDefault="00200B48" w14:paraId="505EA9A0" w14:textId="77777777"/>
          <w:p w:rsidR="00200B48" w:rsidP="00200B48" w:rsidRDefault="00200B48" w14:paraId="794A0AB2" w14:textId="77777777">
            <w:r>
              <w:t>overwegende dat handelspolitiek een belangrijk onderdeel is van de klimaattransitie;</w:t>
            </w:r>
          </w:p>
          <w:p w:rsidR="00200B48" w:rsidP="00200B48" w:rsidRDefault="00200B48" w14:paraId="0640A7C6" w14:textId="77777777"/>
          <w:p w:rsidR="00200B48" w:rsidP="00200B48" w:rsidRDefault="00200B48" w14:paraId="28894713" w14:textId="77777777">
            <w:r>
              <w:t>verzoekt de regering om in te zetten op het verder integreren van klimaat- en milieustandaarden in de WTO-processen, op een manier die de klimaattransitie verder aanjaagt en het klimaatverdrag van Parijs ondersteunt,</w:t>
            </w:r>
          </w:p>
          <w:p w:rsidR="00200B48" w:rsidP="00200B48" w:rsidRDefault="00200B48" w14:paraId="7F197B6D" w14:textId="77777777"/>
          <w:p w:rsidR="00200B48" w:rsidP="00200B48" w:rsidRDefault="00200B48" w14:paraId="357879D9" w14:textId="77777777">
            <w:r>
              <w:t>en gaat over tot de orde van de dag.</w:t>
            </w:r>
          </w:p>
          <w:p w:rsidR="00200B48" w:rsidP="00200B48" w:rsidRDefault="00200B48" w14:paraId="69E73A6B" w14:textId="56C1FF13"/>
          <w:p w:rsidR="00200B48" w:rsidP="00200B48" w:rsidRDefault="00200B48" w14:paraId="6E1C4CFE" w14:textId="77777777">
            <w:r>
              <w:t>Kröger</w:t>
            </w:r>
          </w:p>
          <w:p w:rsidR="00997775" w:rsidP="00200B48" w:rsidRDefault="00200B48" w14:paraId="192C8670" w14:textId="77777777">
            <w:r>
              <w:t>Bamenga</w:t>
            </w:r>
          </w:p>
          <w:p w:rsidR="00200B48" w:rsidP="00200B48" w:rsidRDefault="00200B48" w14:paraId="0C7AA468" w14:textId="1BF055E7"/>
        </w:tc>
      </w:tr>
    </w:tbl>
    <w:p w:rsidR="00997775" w:rsidRDefault="00997775" w14:paraId="58FCB0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C3F2" w14:textId="77777777" w:rsidR="00200B48" w:rsidRDefault="00200B48">
      <w:pPr>
        <w:spacing w:line="20" w:lineRule="exact"/>
      </w:pPr>
    </w:p>
  </w:endnote>
  <w:endnote w:type="continuationSeparator" w:id="0">
    <w:p w14:paraId="5E5C7B89" w14:textId="77777777" w:rsidR="00200B48" w:rsidRDefault="00200B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2F5EA7" w14:textId="77777777" w:rsidR="00200B48" w:rsidRDefault="00200B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F14D" w14:textId="77777777" w:rsidR="00200B48" w:rsidRDefault="00200B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1E492A" w14:textId="77777777" w:rsidR="00200B48" w:rsidRDefault="0020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48"/>
    <w:rsid w:val="00133FCE"/>
    <w:rsid w:val="001E482C"/>
    <w:rsid w:val="001E4877"/>
    <w:rsid w:val="00200B48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2079B"/>
  <w15:docId w15:val="{52897720-9CCD-4E80-ABAD-E16DE34B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2026-03-20T07:48:00.0000000Z</dcterms:created>
  <dcterms:modified xsi:type="dcterms:W3CDTF">2026-03-20T07:54:00.0000000Z</dcterms:modified>
  <dc:description>------------------------</dc:description>
  <dc:subject/>
  <keywords/>
  <version/>
  <category/>
</coreProperties>
</file>