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7932" w14:paraId="6FFC4CE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9EC3A5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874F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7932" w14:paraId="613F0A3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D1ECA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7932" w14:paraId="77A8F1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77F96F" w14:textId="77777777"/>
        </w:tc>
      </w:tr>
      <w:tr w:rsidR="00997775" w:rsidTr="00147932" w14:paraId="43DBE90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38A9EE" w14:textId="77777777"/>
        </w:tc>
      </w:tr>
      <w:tr w:rsidR="00997775" w:rsidTr="00147932" w14:paraId="5102B1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868129" w14:textId="77777777"/>
        </w:tc>
        <w:tc>
          <w:tcPr>
            <w:tcW w:w="7654" w:type="dxa"/>
            <w:gridSpan w:val="2"/>
          </w:tcPr>
          <w:p w:rsidR="00997775" w:rsidRDefault="00997775" w14:paraId="5115EBC4" w14:textId="77777777"/>
        </w:tc>
      </w:tr>
      <w:tr w:rsidR="00147932" w:rsidTr="00147932" w14:paraId="1E8960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932" w:rsidP="00147932" w:rsidRDefault="00147932" w14:paraId="6F586415" w14:textId="142E7ED6">
            <w:pPr>
              <w:rPr>
                <w:b/>
              </w:rPr>
            </w:pPr>
            <w:r w:rsidRPr="00200B48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200B48">
              <w:rPr>
                <w:b/>
              </w:rPr>
              <w:t>501-02</w:t>
            </w:r>
          </w:p>
        </w:tc>
        <w:tc>
          <w:tcPr>
            <w:tcW w:w="7654" w:type="dxa"/>
            <w:gridSpan w:val="2"/>
          </w:tcPr>
          <w:p w:rsidR="00147932" w:rsidP="00147932" w:rsidRDefault="00147932" w14:paraId="2D0471AA" w14:textId="4ECA01BF">
            <w:pPr>
              <w:rPr>
                <w:b/>
              </w:rPr>
            </w:pPr>
            <w:r w:rsidRPr="00200B4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147932" w:rsidTr="00147932" w14:paraId="7F3D65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932" w:rsidP="00147932" w:rsidRDefault="00147932" w14:paraId="17401FC6" w14:textId="77777777"/>
        </w:tc>
        <w:tc>
          <w:tcPr>
            <w:tcW w:w="7654" w:type="dxa"/>
            <w:gridSpan w:val="2"/>
          </w:tcPr>
          <w:p w:rsidR="00147932" w:rsidP="00147932" w:rsidRDefault="00147932" w14:paraId="120FB271" w14:textId="77777777"/>
        </w:tc>
      </w:tr>
      <w:tr w:rsidR="00147932" w:rsidTr="00147932" w14:paraId="74E6A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932" w:rsidP="00147932" w:rsidRDefault="00147932" w14:paraId="71765D21" w14:textId="77777777"/>
        </w:tc>
        <w:tc>
          <w:tcPr>
            <w:tcW w:w="7654" w:type="dxa"/>
            <w:gridSpan w:val="2"/>
          </w:tcPr>
          <w:p w:rsidR="00147932" w:rsidP="00147932" w:rsidRDefault="00147932" w14:paraId="64DFB319" w14:textId="77777777"/>
        </w:tc>
      </w:tr>
      <w:tr w:rsidR="00147932" w:rsidTr="00147932" w14:paraId="4D640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932" w:rsidP="00147932" w:rsidRDefault="00147932" w14:paraId="4F8EE706" w14:textId="4F0228B8">
            <w:pPr>
              <w:rPr>
                <w:b/>
              </w:rPr>
            </w:pPr>
            <w:r>
              <w:rPr>
                <w:b/>
              </w:rPr>
              <w:t>Nr. 336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147932" w:rsidP="00147932" w:rsidRDefault="00147932" w14:paraId="3841BFB3" w14:textId="2ED57B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</w:t>
            </w:r>
            <w:r w:rsidRPr="00200B48">
              <w:rPr>
                <w:b/>
              </w:rPr>
              <w:t xml:space="preserve"> KRÖGER</w:t>
            </w:r>
          </w:p>
        </w:tc>
      </w:tr>
      <w:tr w:rsidR="00147932" w:rsidTr="00147932" w14:paraId="7A482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7932" w:rsidP="00147932" w:rsidRDefault="00147932" w14:paraId="124BAEA0" w14:textId="77777777"/>
        </w:tc>
        <w:tc>
          <w:tcPr>
            <w:tcW w:w="7654" w:type="dxa"/>
            <w:gridSpan w:val="2"/>
          </w:tcPr>
          <w:p w:rsidR="00147932" w:rsidP="00147932" w:rsidRDefault="00147932" w14:paraId="7C76F2A8" w14:textId="6325868B">
            <w:r>
              <w:t>Voorgesteld 19 maart 2026</w:t>
            </w:r>
          </w:p>
        </w:tc>
      </w:tr>
      <w:tr w:rsidR="00997775" w:rsidTr="00147932" w14:paraId="65C978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6516E3" w14:textId="77777777"/>
        </w:tc>
        <w:tc>
          <w:tcPr>
            <w:tcW w:w="7654" w:type="dxa"/>
            <w:gridSpan w:val="2"/>
          </w:tcPr>
          <w:p w:rsidR="00997775" w:rsidRDefault="00997775" w14:paraId="0D2BD650" w14:textId="77777777"/>
        </w:tc>
      </w:tr>
      <w:tr w:rsidR="00997775" w:rsidTr="00147932" w14:paraId="75433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1B04DC" w14:textId="77777777"/>
        </w:tc>
        <w:tc>
          <w:tcPr>
            <w:tcW w:w="7654" w:type="dxa"/>
            <w:gridSpan w:val="2"/>
          </w:tcPr>
          <w:p w:rsidR="00997775" w:rsidRDefault="00997775" w14:paraId="109668E8" w14:textId="77777777">
            <w:r>
              <w:t>De Kamer,</w:t>
            </w:r>
          </w:p>
        </w:tc>
      </w:tr>
      <w:tr w:rsidR="00997775" w:rsidTr="00147932" w14:paraId="27A50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CF48B4" w14:textId="77777777"/>
        </w:tc>
        <w:tc>
          <w:tcPr>
            <w:tcW w:w="7654" w:type="dxa"/>
            <w:gridSpan w:val="2"/>
          </w:tcPr>
          <w:p w:rsidR="00997775" w:rsidRDefault="00997775" w14:paraId="3E24DFA8" w14:textId="77777777"/>
        </w:tc>
      </w:tr>
      <w:tr w:rsidR="00997775" w:rsidTr="00147932" w14:paraId="43448F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252570" w14:textId="77777777"/>
        </w:tc>
        <w:tc>
          <w:tcPr>
            <w:tcW w:w="7654" w:type="dxa"/>
            <w:gridSpan w:val="2"/>
          </w:tcPr>
          <w:p w:rsidR="00997775" w:rsidRDefault="00997775" w14:paraId="0919F123" w14:textId="77777777">
            <w:r>
              <w:t>gehoord de beraadslaging,</w:t>
            </w:r>
          </w:p>
        </w:tc>
      </w:tr>
      <w:tr w:rsidR="00997775" w:rsidTr="00147932" w14:paraId="25AE7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1BC8F" w14:textId="77777777"/>
        </w:tc>
        <w:tc>
          <w:tcPr>
            <w:tcW w:w="7654" w:type="dxa"/>
            <w:gridSpan w:val="2"/>
          </w:tcPr>
          <w:p w:rsidR="00997775" w:rsidRDefault="00997775" w14:paraId="671B8447" w14:textId="77777777"/>
        </w:tc>
      </w:tr>
      <w:tr w:rsidR="00997775" w:rsidTr="00147932" w14:paraId="588017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E191C" w14:textId="77777777"/>
        </w:tc>
        <w:tc>
          <w:tcPr>
            <w:tcW w:w="7654" w:type="dxa"/>
            <w:gridSpan w:val="2"/>
          </w:tcPr>
          <w:p w:rsidR="00147932" w:rsidP="00147932" w:rsidRDefault="00147932" w14:paraId="44DCB427" w14:textId="77777777">
            <w:r>
              <w:t>constaterende dat de 14de Ministeriële Conferentie van de Wereldhandelsorganisatie tot hervormingen kan besluiten die consequenties hebben voor de economische ontwikkeling van opkomende economieën;</w:t>
            </w:r>
          </w:p>
          <w:p w:rsidR="00147932" w:rsidP="00147932" w:rsidRDefault="00147932" w14:paraId="2F857B3E" w14:textId="77777777"/>
          <w:p w:rsidR="00147932" w:rsidP="00147932" w:rsidRDefault="00147932" w14:paraId="61F81A80" w14:textId="77777777">
            <w:r>
              <w:t>verzoekt de regering op Europees niveau te pleiten voor het via een Development Impact Assessment in kaart brengen van de effecten van de uitkomsten van de Conferentie op ontwikkelingslanden,</w:t>
            </w:r>
          </w:p>
          <w:p w:rsidR="00147932" w:rsidP="00147932" w:rsidRDefault="00147932" w14:paraId="5CC6E0B2" w14:textId="77777777"/>
          <w:p w:rsidR="00147932" w:rsidP="00147932" w:rsidRDefault="00147932" w14:paraId="061D94A5" w14:textId="77777777">
            <w:r>
              <w:t>en gaat over tot de orde van de dag.</w:t>
            </w:r>
          </w:p>
          <w:p w:rsidR="00147932" w:rsidP="00147932" w:rsidRDefault="00147932" w14:paraId="37DC1FE2" w14:textId="54A6FB55"/>
          <w:p w:rsidR="00997775" w:rsidP="00147932" w:rsidRDefault="00147932" w14:paraId="7EB69C7C" w14:textId="77777777">
            <w:r>
              <w:t>Kröger</w:t>
            </w:r>
          </w:p>
          <w:p w:rsidR="00147932" w:rsidP="00147932" w:rsidRDefault="00147932" w14:paraId="01F61494" w14:textId="2504D096"/>
        </w:tc>
      </w:tr>
    </w:tbl>
    <w:p w:rsidR="00997775" w:rsidRDefault="00997775" w14:paraId="4508056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08E4" w14:textId="77777777" w:rsidR="00147932" w:rsidRDefault="00147932">
      <w:pPr>
        <w:spacing w:line="20" w:lineRule="exact"/>
      </w:pPr>
    </w:p>
  </w:endnote>
  <w:endnote w:type="continuationSeparator" w:id="0">
    <w:p w14:paraId="29CDF6D9" w14:textId="77777777" w:rsidR="00147932" w:rsidRDefault="0014793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F1584C0" w14:textId="77777777" w:rsidR="00147932" w:rsidRDefault="0014793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4830" w14:textId="77777777" w:rsidR="00147932" w:rsidRDefault="0014793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4D4627" w14:textId="77777777" w:rsidR="00147932" w:rsidRDefault="0014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32"/>
    <w:rsid w:val="00133FCE"/>
    <w:rsid w:val="00147932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E13D1"/>
  <w15:docId w15:val="{399B96BB-9BAF-46AF-8C70-0317249B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2026-03-20T07:51:00.0000000Z</dcterms:created>
  <dcterms:modified xsi:type="dcterms:W3CDTF">2026-03-20T07:57:00.0000000Z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