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03F3" w14:paraId="6E2CD2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3EDD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B9A6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03F3" w14:paraId="0CDF7B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840C7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A03F3" w14:paraId="39AFCF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9600F6" w14:textId="77777777"/>
        </w:tc>
      </w:tr>
      <w:tr w:rsidR="00997775" w:rsidTr="00AA03F3" w14:paraId="5ED312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C31395" w14:textId="77777777"/>
        </w:tc>
      </w:tr>
      <w:tr w:rsidR="00997775" w:rsidTr="00AA03F3" w14:paraId="14400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796408" w14:textId="77777777"/>
        </w:tc>
        <w:tc>
          <w:tcPr>
            <w:tcW w:w="7654" w:type="dxa"/>
            <w:gridSpan w:val="2"/>
          </w:tcPr>
          <w:p w:rsidR="00997775" w:rsidRDefault="00997775" w14:paraId="65FF7533" w14:textId="77777777"/>
        </w:tc>
      </w:tr>
      <w:tr w:rsidR="00AA03F3" w:rsidTr="00AA03F3" w14:paraId="16A4C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785C71FD" w14:textId="4E620DDE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AA03F3" w:rsidP="00AA03F3" w:rsidRDefault="00AA03F3" w14:paraId="0D8DDEB0" w14:textId="76B87342">
            <w:pPr>
              <w:rPr>
                <w:b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AA03F3" w:rsidTr="00AA03F3" w14:paraId="0C41C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4BB70328" w14:textId="77777777"/>
        </w:tc>
        <w:tc>
          <w:tcPr>
            <w:tcW w:w="7654" w:type="dxa"/>
            <w:gridSpan w:val="2"/>
          </w:tcPr>
          <w:p w:rsidR="00AA03F3" w:rsidP="00AA03F3" w:rsidRDefault="00AA03F3" w14:paraId="4700FEF5" w14:textId="77777777"/>
        </w:tc>
      </w:tr>
      <w:tr w:rsidR="00AA03F3" w:rsidTr="00AA03F3" w14:paraId="5E75F1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5260AAB9" w14:textId="77777777"/>
        </w:tc>
        <w:tc>
          <w:tcPr>
            <w:tcW w:w="7654" w:type="dxa"/>
            <w:gridSpan w:val="2"/>
          </w:tcPr>
          <w:p w:rsidR="00AA03F3" w:rsidP="00AA03F3" w:rsidRDefault="00AA03F3" w14:paraId="61824AA1" w14:textId="77777777"/>
        </w:tc>
      </w:tr>
      <w:tr w:rsidR="00AA03F3" w:rsidTr="00AA03F3" w14:paraId="5A1EA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6DABB07E" w14:textId="0BE645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0118"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AA03F3" w:rsidP="00AA03F3" w:rsidRDefault="00AA03F3" w14:paraId="6E9EB8A6" w14:textId="626EAC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0118">
              <w:rPr>
                <w:b/>
              </w:rPr>
              <w:t>HET LID PATIJN</w:t>
            </w:r>
          </w:p>
        </w:tc>
      </w:tr>
      <w:tr w:rsidR="00AA03F3" w:rsidTr="00AA03F3" w14:paraId="33EFB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641E0D10" w14:textId="77777777"/>
        </w:tc>
        <w:tc>
          <w:tcPr>
            <w:tcW w:w="7654" w:type="dxa"/>
            <w:gridSpan w:val="2"/>
          </w:tcPr>
          <w:p w:rsidR="00AA03F3" w:rsidP="00AA03F3" w:rsidRDefault="00AA03F3" w14:paraId="6FE80AB5" w14:textId="235FD8EB">
            <w:r>
              <w:t>Voorgesteld 1</w:t>
            </w:r>
            <w:r w:rsidR="00BF46E3">
              <w:t>9</w:t>
            </w:r>
            <w:r>
              <w:t xml:space="preserve"> maart 2026</w:t>
            </w:r>
          </w:p>
        </w:tc>
      </w:tr>
      <w:tr w:rsidR="00AA03F3" w:rsidTr="00AA03F3" w14:paraId="0DD2A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0D6CC2B9" w14:textId="77777777"/>
        </w:tc>
        <w:tc>
          <w:tcPr>
            <w:tcW w:w="7654" w:type="dxa"/>
            <w:gridSpan w:val="2"/>
          </w:tcPr>
          <w:p w:rsidR="00AA03F3" w:rsidP="00AA03F3" w:rsidRDefault="00AA03F3" w14:paraId="2076EF9A" w14:textId="77777777"/>
        </w:tc>
      </w:tr>
      <w:tr w:rsidR="00AA03F3" w:rsidTr="00AA03F3" w14:paraId="225B2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65CB1843" w14:textId="77777777"/>
        </w:tc>
        <w:tc>
          <w:tcPr>
            <w:tcW w:w="7654" w:type="dxa"/>
            <w:gridSpan w:val="2"/>
          </w:tcPr>
          <w:p w:rsidR="00AA03F3" w:rsidP="00AA03F3" w:rsidRDefault="00AA03F3" w14:paraId="3B6EBD26" w14:textId="4BCFDD90">
            <w:r>
              <w:t>De Kamer,</w:t>
            </w:r>
          </w:p>
        </w:tc>
      </w:tr>
      <w:tr w:rsidR="00AA03F3" w:rsidTr="00AA03F3" w14:paraId="77AA7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1E5322E3" w14:textId="77777777"/>
        </w:tc>
        <w:tc>
          <w:tcPr>
            <w:tcW w:w="7654" w:type="dxa"/>
            <w:gridSpan w:val="2"/>
          </w:tcPr>
          <w:p w:rsidR="00AA03F3" w:rsidP="00AA03F3" w:rsidRDefault="00AA03F3" w14:paraId="766E11B6" w14:textId="77777777"/>
        </w:tc>
      </w:tr>
      <w:tr w:rsidR="00AA03F3" w:rsidTr="00AA03F3" w14:paraId="426FA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3F3" w:rsidP="00AA03F3" w:rsidRDefault="00AA03F3" w14:paraId="627B527F" w14:textId="77777777"/>
        </w:tc>
        <w:tc>
          <w:tcPr>
            <w:tcW w:w="7654" w:type="dxa"/>
            <w:gridSpan w:val="2"/>
          </w:tcPr>
          <w:p w:rsidR="00AA03F3" w:rsidP="00AA03F3" w:rsidRDefault="00AA03F3" w14:paraId="3018CCA5" w14:textId="6FFE9F17">
            <w:r>
              <w:t>gehoord de beraadslaging,</w:t>
            </w:r>
          </w:p>
        </w:tc>
      </w:tr>
      <w:tr w:rsidR="00997775" w:rsidTr="00AA03F3" w14:paraId="07D91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D7E7E" w14:textId="77777777"/>
        </w:tc>
        <w:tc>
          <w:tcPr>
            <w:tcW w:w="7654" w:type="dxa"/>
            <w:gridSpan w:val="2"/>
          </w:tcPr>
          <w:p w:rsidR="00997775" w:rsidRDefault="00997775" w14:paraId="220A7FE4" w14:textId="77777777"/>
        </w:tc>
      </w:tr>
      <w:tr w:rsidR="00997775" w:rsidTr="00AA03F3" w14:paraId="46BAF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4B6A9" w14:textId="77777777"/>
        </w:tc>
        <w:tc>
          <w:tcPr>
            <w:tcW w:w="7654" w:type="dxa"/>
            <w:gridSpan w:val="2"/>
          </w:tcPr>
          <w:p w:rsidR="00AA03F3" w:rsidP="00AA03F3" w:rsidRDefault="00AA03F3" w14:paraId="251AA1B7" w14:textId="77777777">
            <w:r>
              <w:t>verzoekt de regering om het verlagen en verkorten van het maximumdagloon van tafel te halen voor mensen met een arbeidsongeschiktheidsuitkering (WIA en WAO),</w:t>
            </w:r>
          </w:p>
          <w:p w:rsidR="00160118" w:rsidP="00AA03F3" w:rsidRDefault="00160118" w14:paraId="21AF3C02" w14:textId="77777777"/>
          <w:p w:rsidR="00AA03F3" w:rsidP="00AA03F3" w:rsidRDefault="00AA03F3" w14:paraId="09BAA3A1" w14:textId="77777777">
            <w:r>
              <w:t>en gaat over tot de orde van de dag.</w:t>
            </w:r>
          </w:p>
          <w:p w:rsidR="00160118" w:rsidP="00AA03F3" w:rsidRDefault="00160118" w14:paraId="77220559" w14:textId="77777777"/>
          <w:p w:rsidR="00997775" w:rsidP="00AA03F3" w:rsidRDefault="00AA03F3" w14:paraId="1A303701" w14:textId="0F38F9DC">
            <w:r>
              <w:t>Patijn</w:t>
            </w:r>
          </w:p>
        </w:tc>
      </w:tr>
    </w:tbl>
    <w:p w:rsidR="00997775" w:rsidRDefault="00997775" w14:paraId="0CCB3C8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A7F2" w14:textId="77777777" w:rsidR="00AA03F3" w:rsidRDefault="00AA03F3">
      <w:pPr>
        <w:spacing w:line="20" w:lineRule="exact"/>
      </w:pPr>
    </w:p>
  </w:endnote>
  <w:endnote w:type="continuationSeparator" w:id="0">
    <w:p w14:paraId="71BA7DB1" w14:textId="77777777" w:rsidR="00AA03F3" w:rsidRDefault="00AA03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490E4E" w14:textId="77777777" w:rsidR="00AA03F3" w:rsidRDefault="00AA03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B90E" w14:textId="77777777" w:rsidR="00AA03F3" w:rsidRDefault="00AA03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F75747" w14:textId="77777777" w:rsidR="00AA03F3" w:rsidRDefault="00AA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F3"/>
    <w:rsid w:val="00133FCE"/>
    <w:rsid w:val="00160118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03F3"/>
    <w:rsid w:val="00AA558D"/>
    <w:rsid w:val="00AB75BE"/>
    <w:rsid w:val="00AC6B87"/>
    <w:rsid w:val="00B511EE"/>
    <w:rsid w:val="00B74E9D"/>
    <w:rsid w:val="00BF46E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571C6"/>
  <w15:docId w15:val="{5E0E7BF1-19C7-4FF4-A4A3-8CF5F2EF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