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5F59" w14:paraId="3B1B7F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8A54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E311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5F59" w14:paraId="6738E5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EEAB9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45F59" w14:paraId="6F60AC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CEAA1C" w14:textId="77777777"/>
        </w:tc>
      </w:tr>
      <w:tr w:rsidR="00997775" w:rsidTr="00645F59" w14:paraId="1AABCB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C174D4" w14:textId="77777777"/>
        </w:tc>
      </w:tr>
      <w:tr w:rsidR="00997775" w:rsidTr="00645F59" w14:paraId="623FD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A6CE7D" w14:textId="77777777"/>
        </w:tc>
        <w:tc>
          <w:tcPr>
            <w:tcW w:w="7654" w:type="dxa"/>
            <w:gridSpan w:val="2"/>
          </w:tcPr>
          <w:p w:rsidR="00997775" w:rsidRDefault="00997775" w14:paraId="594C615C" w14:textId="77777777"/>
        </w:tc>
      </w:tr>
      <w:tr w:rsidR="00645F59" w:rsidTr="00645F59" w14:paraId="63EF9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4674688E" w14:textId="3F83B1BE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645F59" w:rsidP="00645F59" w:rsidRDefault="00645F59" w14:paraId="7ADBF915" w14:textId="413F00AA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645F59" w:rsidTr="00645F59" w14:paraId="5C7EF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78A3BFAD" w14:textId="77777777"/>
        </w:tc>
        <w:tc>
          <w:tcPr>
            <w:tcW w:w="7654" w:type="dxa"/>
            <w:gridSpan w:val="2"/>
          </w:tcPr>
          <w:p w:rsidR="00645F59" w:rsidP="00645F59" w:rsidRDefault="00645F59" w14:paraId="3CFD4CFA" w14:textId="77777777"/>
        </w:tc>
      </w:tr>
      <w:tr w:rsidR="00645F59" w:rsidTr="00645F59" w14:paraId="0D4E0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0E43CA4F" w14:textId="77777777"/>
        </w:tc>
        <w:tc>
          <w:tcPr>
            <w:tcW w:w="7654" w:type="dxa"/>
            <w:gridSpan w:val="2"/>
          </w:tcPr>
          <w:p w:rsidR="00645F59" w:rsidP="00645F59" w:rsidRDefault="00645F59" w14:paraId="59B4EF52" w14:textId="77777777"/>
        </w:tc>
      </w:tr>
      <w:tr w:rsidR="00645F59" w:rsidTr="00645F59" w14:paraId="12928F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055F949E" w14:textId="4E0A29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F28B4"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645F59" w:rsidP="00645F59" w:rsidRDefault="00645F59" w14:paraId="3ED528FF" w14:textId="42BDDD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F28B4">
              <w:rPr>
                <w:b/>
              </w:rPr>
              <w:t>HET LID PATIJN</w:t>
            </w:r>
          </w:p>
        </w:tc>
      </w:tr>
      <w:tr w:rsidR="00645F59" w:rsidTr="00645F59" w14:paraId="26BBC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1BA8A0BD" w14:textId="77777777"/>
        </w:tc>
        <w:tc>
          <w:tcPr>
            <w:tcW w:w="7654" w:type="dxa"/>
            <w:gridSpan w:val="2"/>
          </w:tcPr>
          <w:p w:rsidR="00645F59" w:rsidP="00645F59" w:rsidRDefault="00645F59" w14:paraId="2F2B2F21" w14:textId="5653075A">
            <w:r>
              <w:t>Voorgesteld 1</w:t>
            </w:r>
            <w:r w:rsidR="00DF28B4">
              <w:t>9</w:t>
            </w:r>
            <w:r>
              <w:t xml:space="preserve"> maart 2026</w:t>
            </w:r>
          </w:p>
        </w:tc>
      </w:tr>
      <w:tr w:rsidR="00645F59" w:rsidTr="00645F59" w14:paraId="382B7A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0DFBF83D" w14:textId="77777777"/>
        </w:tc>
        <w:tc>
          <w:tcPr>
            <w:tcW w:w="7654" w:type="dxa"/>
            <w:gridSpan w:val="2"/>
          </w:tcPr>
          <w:p w:rsidR="00645F59" w:rsidP="00645F59" w:rsidRDefault="00645F59" w14:paraId="166EEA9E" w14:textId="77777777"/>
        </w:tc>
      </w:tr>
      <w:tr w:rsidR="00645F59" w:rsidTr="00645F59" w14:paraId="65182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7709542D" w14:textId="77777777"/>
        </w:tc>
        <w:tc>
          <w:tcPr>
            <w:tcW w:w="7654" w:type="dxa"/>
            <w:gridSpan w:val="2"/>
          </w:tcPr>
          <w:p w:rsidR="00645F59" w:rsidP="00645F59" w:rsidRDefault="00645F59" w14:paraId="3BEF4433" w14:textId="7035CD7E">
            <w:r>
              <w:t>De Kamer,</w:t>
            </w:r>
          </w:p>
        </w:tc>
      </w:tr>
      <w:tr w:rsidR="00645F59" w:rsidTr="00645F59" w14:paraId="37AF3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6B14E00B" w14:textId="77777777"/>
        </w:tc>
        <w:tc>
          <w:tcPr>
            <w:tcW w:w="7654" w:type="dxa"/>
            <w:gridSpan w:val="2"/>
          </w:tcPr>
          <w:p w:rsidR="00645F59" w:rsidP="00645F59" w:rsidRDefault="00645F59" w14:paraId="1AE3FEB5" w14:textId="77777777"/>
        </w:tc>
      </w:tr>
      <w:tr w:rsidR="00645F59" w:rsidTr="00645F59" w14:paraId="67541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5F59" w:rsidP="00645F59" w:rsidRDefault="00645F59" w14:paraId="56FF94B8" w14:textId="77777777"/>
        </w:tc>
        <w:tc>
          <w:tcPr>
            <w:tcW w:w="7654" w:type="dxa"/>
            <w:gridSpan w:val="2"/>
          </w:tcPr>
          <w:p w:rsidR="00645F59" w:rsidP="00645F59" w:rsidRDefault="00645F59" w14:paraId="25F94836" w14:textId="77A9F038">
            <w:r>
              <w:t>gehoord de beraadslaging,</w:t>
            </w:r>
          </w:p>
        </w:tc>
      </w:tr>
      <w:tr w:rsidR="00997775" w:rsidTr="00645F59" w14:paraId="5A03A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BDAF2" w14:textId="77777777"/>
        </w:tc>
        <w:tc>
          <w:tcPr>
            <w:tcW w:w="7654" w:type="dxa"/>
            <w:gridSpan w:val="2"/>
          </w:tcPr>
          <w:p w:rsidR="00997775" w:rsidRDefault="00997775" w14:paraId="21EB46B0" w14:textId="77777777"/>
        </w:tc>
      </w:tr>
      <w:tr w:rsidR="00997775" w:rsidTr="00645F59" w14:paraId="4D214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2E9BA3" w14:textId="77777777"/>
        </w:tc>
        <w:tc>
          <w:tcPr>
            <w:tcW w:w="7654" w:type="dxa"/>
            <w:gridSpan w:val="2"/>
          </w:tcPr>
          <w:p w:rsidR="00645F59" w:rsidP="00645F59" w:rsidRDefault="00645F59" w14:paraId="2D4FC0E7" w14:textId="77777777">
            <w:r>
              <w:t>verzoekt de regering om het verlagen van het maximumdagloon van tafel te halen voor mensen met recht op loondoorbetaling bij ziekte en een ziektewetuitkering,</w:t>
            </w:r>
          </w:p>
          <w:p w:rsidR="00DF28B4" w:rsidP="00645F59" w:rsidRDefault="00DF28B4" w14:paraId="2B75980D" w14:textId="77777777"/>
          <w:p w:rsidR="00645F59" w:rsidP="00645F59" w:rsidRDefault="00645F59" w14:paraId="67A8282B" w14:textId="77777777">
            <w:r>
              <w:t>en gaat over tot de orde van de dag.</w:t>
            </w:r>
          </w:p>
          <w:p w:rsidR="00DF28B4" w:rsidP="00645F59" w:rsidRDefault="00DF28B4" w14:paraId="78DE4AEC" w14:textId="77777777"/>
          <w:p w:rsidR="00997775" w:rsidP="00645F59" w:rsidRDefault="00645F59" w14:paraId="0F15A9D7" w14:textId="1D781F68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109EE7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EDDC" w14:textId="77777777" w:rsidR="00645F59" w:rsidRDefault="00645F59">
      <w:pPr>
        <w:spacing w:line="20" w:lineRule="exact"/>
      </w:pPr>
    </w:p>
  </w:endnote>
  <w:endnote w:type="continuationSeparator" w:id="0">
    <w:p w14:paraId="1133CA13" w14:textId="77777777" w:rsidR="00645F59" w:rsidRDefault="00645F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0CC8A2" w14:textId="77777777" w:rsidR="00645F59" w:rsidRDefault="00645F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8B8C" w14:textId="77777777" w:rsidR="00645F59" w:rsidRDefault="00645F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863864" w14:textId="77777777" w:rsidR="00645F59" w:rsidRDefault="00645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5F59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28B4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59AD2"/>
  <w15:docId w15:val="{454A6236-B0B7-4280-8857-8AF65833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