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055B3" w14:paraId="6E3AB6E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0A7DB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84945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055B3" w14:paraId="566F4A4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88714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055B3" w14:paraId="4B6D14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822FB6" w14:textId="77777777"/>
        </w:tc>
      </w:tr>
      <w:tr w:rsidR="00997775" w:rsidTr="00D055B3" w14:paraId="3AC2AC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B3E771" w14:textId="77777777"/>
        </w:tc>
      </w:tr>
      <w:tr w:rsidR="00997775" w:rsidTr="00D055B3" w14:paraId="576B6B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6DCFA8" w14:textId="77777777"/>
        </w:tc>
        <w:tc>
          <w:tcPr>
            <w:tcW w:w="7654" w:type="dxa"/>
            <w:gridSpan w:val="2"/>
          </w:tcPr>
          <w:p w:rsidR="00997775" w:rsidRDefault="00997775" w14:paraId="64C43D2A" w14:textId="77777777"/>
        </w:tc>
      </w:tr>
      <w:tr w:rsidR="00D055B3" w:rsidTr="00D055B3" w14:paraId="0ED54A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5B3" w:rsidP="00D055B3" w:rsidRDefault="00D055B3" w14:paraId="4F1AD327" w14:textId="0174E59D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D055B3" w:rsidP="00D055B3" w:rsidRDefault="00D055B3" w14:paraId="53235DE0" w14:textId="259BA84F">
            <w:pPr>
              <w:rPr>
                <w:b/>
              </w:rPr>
            </w:pPr>
            <w:r w:rsidRPr="005E36FF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D055B3" w:rsidTr="00D055B3" w14:paraId="391676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5B3" w:rsidP="00D055B3" w:rsidRDefault="00D055B3" w14:paraId="27AACC57" w14:textId="77777777"/>
        </w:tc>
        <w:tc>
          <w:tcPr>
            <w:tcW w:w="7654" w:type="dxa"/>
            <w:gridSpan w:val="2"/>
          </w:tcPr>
          <w:p w:rsidR="00D055B3" w:rsidP="00D055B3" w:rsidRDefault="00D055B3" w14:paraId="5E6DE5D1" w14:textId="77777777"/>
        </w:tc>
      </w:tr>
      <w:tr w:rsidR="00D055B3" w:rsidTr="00D055B3" w14:paraId="764900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5B3" w:rsidP="00D055B3" w:rsidRDefault="00D055B3" w14:paraId="2DC5D0C7" w14:textId="77777777"/>
        </w:tc>
        <w:tc>
          <w:tcPr>
            <w:tcW w:w="7654" w:type="dxa"/>
            <w:gridSpan w:val="2"/>
          </w:tcPr>
          <w:p w:rsidR="00D055B3" w:rsidP="00D055B3" w:rsidRDefault="00D055B3" w14:paraId="18E7237C" w14:textId="77777777"/>
        </w:tc>
      </w:tr>
      <w:tr w:rsidR="00D055B3" w:rsidTr="00D055B3" w14:paraId="3ED94C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5B3" w:rsidP="00D055B3" w:rsidRDefault="00D055B3" w14:paraId="69A7C78A" w14:textId="1CE5192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61150">
              <w:rPr>
                <w:b/>
              </w:rPr>
              <w:t>46</w:t>
            </w:r>
          </w:p>
        </w:tc>
        <w:tc>
          <w:tcPr>
            <w:tcW w:w="7654" w:type="dxa"/>
            <w:gridSpan w:val="2"/>
          </w:tcPr>
          <w:p w:rsidR="00D055B3" w:rsidP="00D055B3" w:rsidRDefault="00D055B3" w14:paraId="649EE58D" w14:textId="7FE497A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61150">
              <w:rPr>
                <w:b/>
              </w:rPr>
              <w:t>DE LEDEN PATIJN EN MOORMAN</w:t>
            </w:r>
          </w:p>
        </w:tc>
      </w:tr>
      <w:tr w:rsidR="00D055B3" w:rsidTr="00D055B3" w14:paraId="4C515E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5B3" w:rsidP="00D055B3" w:rsidRDefault="00D055B3" w14:paraId="31479C43" w14:textId="77777777"/>
        </w:tc>
        <w:tc>
          <w:tcPr>
            <w:tcW w:w="7654" w:type="dxa"/>
            <w:gridSpan w:val="2"/>
          </w:tcPr>
          <w:p w:rsidR="00D055B3" w:rsidP="00D055B3" w:rsidRDefault="00D055B3" w14:paraId="234294C0" w14:textId="23458E6C">
            <w:r>
              <w:t>Voorgesteld 1</w:t>
            </w:r>
            <w:r w:rsidR="00D61150">
              <w:t>9</w:t>
            </w:r>
            <w:r>
              <w:t xml:space="preserve"> maart 2026</w:t>
            </w:r>
          </w:p>
        </w:tc>
      </w:tr>
      <w:tr w:rsidR="00D055B3" w:rsidTr="00D055B3" w14:paraId="32C1D7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5B3" w:rsidP="00D055B3" w:rsidRDefault="00D055B3" w14:paraId="68A2F252" w14:textId="77777777"/>
        </w:tc>
        <w:tc>
          <w:tcPr>
            <w:tcW w:w="7654" w:type="dxa"/>
            <w:gridSpan w:val="2"/>
          </w:tcPr>
          <w:p w:rsidR="00D055B3" w:rsidP="00D055B3" w:rsidRDefault="00D055B3" w14:paraId="4E3718DE" w14:textId="77777777"/>
        </w:tc>
      </w:tr>
      <w:tr w:rsidR="00D055B3" w:rsidTr="00D055B3" w14:paraId="20A067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5B3" w:rsidP="00D055B3" w:rsidRDefault="00D055B3" w14:paraId="517F28E2" w14:textId="77777777"/>
        </w:tc>
        <w:tc>
          <w:tcPr>
            <w:tcW w:w="7654" w:type="dxa"/>
            <w:gridSpan w:val="2"/>
          </w:tcPr>
          <w:p w:rsidR="00D055B3" w:rsidP="00D055B3" w:rsidRDefault="00D055B3" w14:paraId="1650462A" w14:textId="329F3938">
            <w:r>
              <w:t>De Kamer,</w:t>
            </w:r>
          </w:p>
        </w:tc>
      </w:tr>
      <w:tr w:rsidR="00D055B3" w:rsidTr="00D055B3" w14:paraId="56584D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5B3" w:rsidP="00D055B3" w:rsidRDefault="00D055B3" w14:paraId="44AF0306" w14:textId="77777777"/>
        </w:tc>
        <w:tc>
          <w:tcPr>
            <w:tcW w:w="7654" w:type="dxa"/>
            <w:gridSpan w:val="2"/>
          </w:tcPr>
          <w:p w:rsidR="00D055B3" w:rsidP="00D055B3" w:rsidRDefault="00D055B3" w14:paraId="0913C424" w14:textId="77777777"/>
        </w:tc>
      </w:tr>
      <w:tr w:rsidR="00D055B3" w:rsidTr="00D055B3" w14:paraId="59D5DB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55B3" w:rsidP="00D055B3" w:rsidRDefault="00D055B3" w14:paraId="1491D45B" w14:textId="77777777"/>
        </w:tc>
        <w:tc>
          <w:tcPr>
            <w:tcW w:w="7654" w:type="dxa"/>
            <w:gridSpan w:val="2"/>
          </w:tcPr>
          <w:p w:rsidR="00D055B3" w:rsidP="00D055B3" w:rsidRDefault="00D055B3" w14:paraId="398C639A" w14:textId="6C5A40C5">
            <w:r>
              <w:t>gehoord de beraadslaging,</w:t>
            </w:r>
          </w:p>
        </w:tc>
      </w:tr>
      <w:tr w:rsidR="00997775" w:rsidTr="00D055B3" w14:paraId="23FD2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5DD435" w14:textId="77777777"/>
        </w:tc>
        <w:tc>
          <w:tcPr>
            <w:tcW w:w="7654" w:type="dxa"/>
            <w:gridSpan w:val="2"/>
          </w:tcPr>
          <w:p w:rsidR="00997775" w:rsidRDefault="00997775" w14:paraId="36A2F0D0" w14:textId="77777777"/>
        </w:tc>
      </w:tr>
      <w:tr w:rsidR="00997775" w:rsidTr="00D055B3" w14:paraId="1598ED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3EE163" w14:textId="77777777"/>
        </w:tc>
        <w:tc>
          <w:tcPr>
            <w:tcW w:w="7654" w:type="dxa"/>
            <w:gridSpan w:val="2"/>
          </w:tcPr>
          <w:p w:rsidR="00D055B3" w:rsidP="00D055B3" w:rsidRDefault="00D055B3" w14:paraId="0B04FDC2" w14:textId="77777777">
            <w:r>
              <w:t>verzoekt de regering om het verlagen van het maximumdagloon van tafel te halen voor mensen met zwangerschapsverlof, bevallingsverlof, geboorteverlof en ouderschapsverlof,</w:t>
            </w:r>
          </w:p>
          <w:p w:rsidR="00D61150" w:rsidP="00D055B3" w:rsidRDefault="00D61150" w14:paraId="5CD342E0" w14:textId="77777777"/>
          <w:p w:rsidR="00D055B3" w:rsidP="00D055B3" w:rsidRDefault="00D055B3" w14:paraId="5987BBEA" w14:textId="77777777">
            <w:r>
              <w:t>en gaat over tot de orde van de dag.</w:t>
            </w:r>
          </w:p>
          <w:p w:rsidR="00D61150" w:rsidP="00D055B3" w:rsidRDefault="00D61150" w14:paraId="78A5E70B" w14:textId="77777777"/>
          <w:p w:rsidR="00D61150" w:rsidP="00D055B3" w:rsidRDefault="00D055B3" w14:paraId="1DF19DD4" w14:textId="77777777">
            <w:proofErr w:type="spellStart"/>
            <w:r>
              <w:t>Patijn</w:t>
            </w:r>
            <w:proofErr w:type="spellEnd"/>
          </w:p>
          <w:p w:rsidR="00997775" w:rsidP="00D055B3" w:rsidRDefault="00D055B3" w14:paraId="24596C35" w14:textId="594092A6">
            <w:r>
              <w:t>Moorman</w:t>
            </w:r>
          </w:p>
        </w:tc>
      </w:tr>
    </w:tbl>
    <w:p w:rsidR="00997775" w:rsidRDefault="00997775" w14:paraId="26DDC17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CD399" w14:textId="77777777" w:rsidR="00D055B3" w:rsidRDefault="00D055B3">
      <w:pPr>
        <w:spacing w:line="20" w:lineRule="exact"/>
      </w:pPr>
    </w:p>
  </w:endnote>
  <w:endnote w:type="continuationSeparator" w:id="0">
    <w:p w14:paraId="4A508D26" w14:textId="77777777" w:rsidR="00D055B3" w:rsidRDefault="00D055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87E0D6" w14:textId="77777777" w:rsidR="00D055B3" w:rsidRDefault="00D055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49EC" w14:textId="77777777" w:rsidR="00D055B3" w:rsidRDefault="00D055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560721" w14:textId="77777777" w:rsidR="00D055B3" w:rsidRDefault="00D05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B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5B3"/>
    <w:rsid w:val="00D43192"/>
    <w:rsid w:val="00D61150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A6192"/>
  <w15:docId w15:val="{2A97E246-60D4-4FF0-85EF-E8AE4279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2026-03-20T07:47:00.0000000Z</dcterms:created>
  <dcterms:modified xsi:type="dcterms:W3CDTF">2026-03-20T08:13:00.0000000Z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