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147D" w14:paraId="0D5077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A2B7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63E4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147D" w14:paraId="461B6D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04B1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3147D" w14:paraId="647ED9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55B7F4" w14:textId="77777777"/>
        </w:tc>
      </w:tr>
      <w:tr w:rsidR="00997775" w:rsidTr="00B3147D" w14:paraId="697898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7325A8" w14:textId="77777777"/>
        </w:tc>
      </w:tr>
      <w:tr w:rsidR="00997775" w:rsidTr="00B3147D" w14:paraId="653FB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39F2B" w14:textId="77777777"/>
        </w:tc>
        <w:tc>
          <w:tcPr>
            <w:tcW w:w="7654" w:type="dxa"/>
            <w:gridSpan w:val="2"/>
          </w:tcPr>
          <w:p w:rsidR="00997775" w:rsidRDefault="00997775" w14:paraId="1E7E1030" w14:textId="77777777"/>
        </w:tc>
      </w:tr>
      <w:tr w:rsidR="00B3147D" w:rsidTr="00B3147D" w14:paraId="6F42F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57D88902" w14:textId="309A7753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B3147D" w:rsidP="00B3147D" w:rsidRDefault="00B3147D" w14:paraId="290CE892" w14:textId="2D94D5E4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B3147D" w:rsidTr="00B3147D" w14:paraId="20293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76120318" w14:textId="77777777"/>
        </w:tc>
        <w:tc>
          <w:tcPr>
            <w:tcW w:w="7654" w:type="dxa"/>
            <w:gridSpan w:val="2"/>
          </w:tcPr>
          <w:p w:rsidR="00B3147D" w:rsidP="00B3147D" w:rsidRDefault="00B3147D" w14:paraId="2C0D9566" w14:textId="77777777"/>
        </w:tc>
      </w:tr>
      <w:tr w:rsidR="00B3147D" w:rsidTr="00B3147D" w14:paraId="05AB6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672D5BBF" w14:textId="77777777"/>
        </w:tc>
        <w:tc>
          <w:tcPr>
            <w:tcW w:w="7654" w:type="dxa"/>
            <w:gridSpan w:val="2"/>
          </w:tcPr>
          <w:p w:rsidR="00B3147D" w:rsidP="00B3147D" w:rsidRDefault="00B3147D" w14:paraId="52258D52" w14:textId="77777777"/>
        </w:tc>
      </w:tr>
      <w:tr w:rsidR="00B3147D" w:rsidTr="00B3147D" w14:paraId="21C11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1AD974FB" w14:textId="33CF77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D404D"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B3147D" w:rsidP="00B3147D" w:rsidRDefault="00B3147D" w14:paraId="23698286" w14:textId="09F14C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D404D">
              <w:rPr>
                <w:b/>
              </w:rPr>
              <w:t>HET LID PATIJN</w:t>
            </w:r>
          </w:p>
        </w:tc>
      </w:tr>
      <w:tr w:rsidR="00B3147D" w:rsidTr="00B3147D" w14:paraId="03382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06BB7057" w14:textId="77777777"/>
        </w:tc>
        <w:tc>
          <w:tcPr>
            <w:tcW w:w="7654" w:type="dxa"/>
            <w:gridSpan w:val="2"/>
          </w:tcPr>
          <w:p w:rsidR="00B3147D" w:rsidP="00B3147D" w:rsidRDefault="00B3147D" w14:paraId="5FD18069" w14:textId="0965BA50">
            <w:r>
              <w:t>Voorgesteld 1</w:t>
            </w:r>
            <w:r w:rsidR="001D404D">
              <w:t>9</w:t>
            </w:r>
            <w:r>
              <w:t xml:space="preserve"> maart 2026</w:t>
            </w:r>
          </w:p>
        </w:tc>
      </w:tr>
      <w:tr w:rsidR="00B3147D" w:rsidTr="00B3147D" w14:paraId="706AF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1D6D6B28" w14:textId="77777777"/>
        </w:tc>
        <w:tc>
          <w:tcPr>
            <w:tcW w:w="7654" w:type="dxa"/>
            <w:gridSpan w:val="2"/>
          </w:tcPr>
          <w:p w:rsidR="00B3147D" w:rsidP="00B3147D" w:rsidRDefault="00B3147D" w14:paraId="09B49954" w14:textId="77777777"/>
        </w:tc>
      </w:tr>
      <w:tr w:rsidR="00B3147D" w:rsidTr="00B3147D" w14:paraId="589AE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5221439B" w14:textId="77777777"/>
        </w:tc>
        <w:tc>
          <w:tcPr>
            <w:tcW w:w="7654" w:type="dxa"/>
            <w:gridSpan w:val="2"/>
          </w:tcPr>
          <w:p w:rsidR="00B3147D" w:rsidP="00B3147D" w:rsidRDefault="00B3147D" w14:paraId="612B63A7" w14:textId="450DCB46">
            <w:r>
              <w:t>De Kamer,</w:t>
            </w:r>
          </w:p>
        </w:tc>
      </w:tr>
      <w:tr w:rsidR="00B3147D" w:rsidTr="00B3147D" w14:paraId="5DCEF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4ADF5EA5" w14:textId="77777777"/>
        </w:tc>
        <w:tc>
          <w:tcPr>
            <w:tcW w:w="7654" w:type="dxa"/>
            <w:gridSpan w:val="2"/>
          </w:tcPr>
          <w:p w:rsidR="00B3147D" w:rsidP="00B3147D" w:rsidRDefault="00B3147D" w14:paraId="763EAF10" w14:textId="77777777"/>
        </w:tc>
      </w:tr>
      <w:tr w:rsidR="00B3147D" w:rsidTr="00B3147D" w14:paraId="7DB78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147D" w:rsidP="00B3147D" w:rsidRDefault="00B3147D" w14:paraId="671FEC9D" w14:textId="77777777"/>
        </w:tc>
        <w:tc>
          <w:tcPr>
            <w:tcW w:w="7654" w:type="dxa"/>
            <w:gridSpan w:val="2"/>
          </w:tcPr>
          <w:p w:rsidR="00B3147D" w:rsidP="00B3147D" w:rsidRDefault="00B3147D" w14:paraId="4EC52F62" w14:textId="4451D0B2">
            <w:r>
              <w:t>gehoord de beraadslaging,</w:t>
            </w:r>
          </w:p>
        </w:tc>
      </w:tr>
      <w:tr w:rsidR="00997775" w:rsidTr="00B3147D" w14:paraId="2F0ECD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9C3BF" w14:textId="77777777"/>
        </w:tc>
        <w:tc>
          <w:tcPr>
            <w:tcW w:w="7654" w:type="dxa"/>
            <w:gridSpan w:val="2"/>
          </w:tcPr>
          <w:p w:rsidR="00997775" w:rsidRDefault="00997775" w14:paraId="59D72E0F" w14:textId="77777777"/>
        </w:tc>
      </w:tr>
      <w:tr w:rsidR="00997775" w:rsidTr="00B3147D" w14:paraId="60248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F6BE45" w14:textId="77777777"/>
        </w:tc>
        <w:tc>
          <w:tcPr>
            <w:tcW w:w="7654" w:type="dxa"/>
            <w:gridSpan w:val="2"/>
          </w:tcPr>
          <w:p w:rsidR="00B3147D" w:rsidP="00B3147D" w:rsidRDefault="00B3147D" w14:paraId="79794292" w14:textId="77777777">
            <w:r>
              <w:t>verzoekt de regering om het verlagen van het maximumdagloon van tafel te halen voor alle bestaande gevallen in alle uitkeringen,</w:t>
            </w:r>
          </w:p>
          <w:p w:rsidR="001D404D" w:rsidP="00B3147D" w:rsidRDefault="001D404D" w14:paraId="5D50C67A" w14:textId="77777777"/>
          <w:p w:rsidR="00B3147D" w:rsidP="00B3147D" w:rsidRDefault="00B3147D" w14:paraId="3BFBCE48" w14:textId="77777777">
            <w:r>
              <w:t>en gaat over tot de orde van de dag.</w:t>
            </w:r>
          </w:p>
          <w:p w:rsidR="001D404D" w:rsidP="00B3147D" w:rsidRDefault="001D404D" w14:paraId="42F3A6AB" w14:textId="77777777"/>
          <w:p w:rsidR="00997775" w:rsidP="00B3147D" w:rsidRDefault="00B3147D" w14:paraId="45EE4045" w14:textId="199809AD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73E0A5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1895" w14:textId="77777777" w:rsidR="00B3147D" w:rsidRDefault="00B3147D">
      <w:pPr>
        <w:spacing w:line="20" w:lineRule="exact"/>
      </w:pPr>
    </w:p>
  </w:endnote>
  <w:endnote w:type="continuationSeparator" w:id="0">
    <w:p w14:paraId="16EA11B4" w14:textId="77777777" w:rsidR="00B3147D" w:rsidRDefault="00B314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8DF5AA" w14:textId="77777777" w:rsidR="00B3147D" w:rsidRDefault="00B314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A34D" w14:textId="77777777" w:rsidR="00B3147D" w:rsidRDefault="00B314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A32219" w14:textId="77777777" w:rsidR="00B3147D" w:rsidRDefault="00B3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7D"/>
    <w:rsid w:val="00133FCE"/>
    <w:rsid w:val="001D404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3147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4C704"/>
  <w15:docId w15:val="{DA47B74D-A107-4A78-8367-FD8510E3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