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223B9" w14:paraId="26FB2E5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A4A5CB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D2971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223B9" w14:paraId="016588C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D2C8E8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223B9" w14:paraId="2514589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3BD2D7" w14:textId="77777777"/>
        </w:tc>
      </w:tr>
      <w:tr w:rsidR="00997775" w:rsidTr="009223B9" w14:paraId="6D9906F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896D5E9" w14:textId="77777777"/>
        </w:tc>
      </w:tr>
      <w:tr w:rsidR="00997775" w:rsidTr="009223B9" w14:paraId="54B27C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AC7C6C" w14:textId="77777777"/>
        </w:tc>
        <w:tc>
          <w:tcPr>
            <w:tcW w:w="7654" w:type="dxa"/>
            <w:gridSpan w:val="2"/>
          </w:tcPr>
          <w:p w:rsidR="00997775" w:rsidRDefault="00997775" w14:paraId="4E2DF8E6" w14:textId="77777777"/>
        </w:tc>
      </w:tr>
      <w:tr w:rsidR="009223B9" w:rsidTr="009223B9" w14:paraId="3611D5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23B9" w:rsidP="009223B9" w:rsidRDefault="009223B9" w14:paraId="5E5398E7" w14:textId="30B7B79E">
            <w:pPr>
              <w:rPr>
                <w:b/>
              </w:rPr>
            </w:pPr>
            <w:r>
              <w:rPr>
                <w:b/>
              </w:rPr>
              <w:t>36 800 XV</w:t>
            </w:r>
          </w:p>
        </w:tc>
        <w:tc>
          <w:tcPr>
            <w:tcW w:w="7654" w:type="dxa"/>
            <w:gridSpan w:val="2"/>
          </w:tcPr>
          <w:p w:rsidR="009223B9" w:rsidP="009223B9" w:rsidRDefault="009223B9" w14:paraId="481DB0BB" w14:textId="4B7D1556">
            <w:pPr>
              <w:rPr>
                <w:b/>
              </w:rPr>
            </w:pPr>
            <w:r w:rsidRPr="005E36FF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9223B9" w:rsidTr="009223B9" w14:paraId="51B2C9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23B9" w:rsidP="009223B9" w:rsidRDefault="009223B9" w14:paraId="653726C5" w14:textId="77777777"/>
        </w:tc>
        <w:tc>
          <w:tcPr>
            <w:tcW w:w="7654" w:type="dxa"/>
            <w:gridSpan w:val="2"/>
          </w:tcPr>
          <w:p w:rsidR="009223B9" w:rsidP="009223B9" w:rsidRDefault="009223B9" w14:paraId="0FD74D07" w14:textId="77777777"/>
        </w:tc>
      </w:tr>
      <w:tr w:rsidR="009223B9" w:rsidTr="009223B9" w14:paraId="30683E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23B9" w:rsidP="009223B9" w:rsidRDefault="009223B9" w14:paraId="52F78964" w14:textId="77777777"/>
        </w:tc>
        <w:tc>
          <w:tcPr>
            <w:tcW w:w="7654" w:type="dxa"/>
            <w:gridSpan w:val="2"/>
          </w:tcPr>
          <w:p w:rsidR="009223B9" w:rsidP="009223B9" w:rsidRDefault="009223B9" w14:paraId="7D5E9432" w14:textId="77777777"/>
        </w:tc>
      </w:tr>
      <w:tr w:rsidR="009223B9" w:rsidTr="009223B9" w14:paraId="13B776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23B9" w:rsidP="009223B9" w:rsidRDefault="009223B9" w14:paraId="2A2BA8E1" w14:textId="10BD2ED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436FE">
              <w:rPr>
                <w:b/>
              </w:rPr>
              <w:t>49</w:t>
            </w:r>
          </w:p>
        </w:tc>
        <w:tc>
          <w:tcPr>
            <w:tcW w:w="7654" w:type="dxa"/>
            <w:gridSpan w:val="2"/>
          </w:tcPr>
          <w:p w:rsidR="009223B9" w:rsidP="009223B9" w:rsidRDefault="009223B9" w14:paraId="67FA9874" w14:textId="5F0BB4B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436FE">
              <w:rPr>
                <w:b/>
              </w:rPr>
              <w:t>DE LEDEN PATIJN EN BUSHOFF</w:t>
            </w:r>
          </w:p>
        </w:tc>
      </w:tr>
      <w:tr w:rsidR="009223B9" w:rsidTr="009223B9" w14:paraId="50C99D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23B9" w:rsidP="009223B9" w:rsidRDefault="009223B9" w14:paraId="004531B9" w14:textId="77777777"/>
        </w:tc>
        <w:tc>
          <w:tcPr>
            <w:tcW w:w="7654" w:type="dxa"/>
            <w:gridSpan w:val="2"/>
          </w:tcPr>
          <w:p w:rsidR="009223B9" w:rsidP="009223B9" w:rsidRDefault="009223B9" w14:paraId="79912872" w14:textId="652C7747">
            <w:r>
              <w:t>Voorgesteld 1</w:t>
            </w:r>
            <w:r w:rsidR="008436FE">
              <w:t>9</w:t>
            </w:r>
            <w:r>
              <w:t xml:space="preserve"> maart 2026</w:t>
            </w:r>
          </w:p>
        </w:tc>
      </w:tr>
      <w:tr w:rsidR="009223B9" w:rsidTr="009223B9" w14:paraId="03C7BB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23B9" w:rsidP="009223B9" w:rsidRDefault="009223B9" w14:paraId="61BEF5CF" w14:textId="77777777"/>
        </w:tc>
        <w:tc>
          <w:tcPr>
            <w:tcW w:w="7654" w:type="dxa"/>
            <w:gridSpan w:val="2"/>
          </w:tcPr>
          <w:p w:rsidR="009223B9" w:rsidP="009223B9" w:rsidRDefault="009223B9" w14:paraId="75E8EC8C" w14:textId="77777777"/>
        </w:tc>
      </w:tr>
      <w:tr w:rsidR="009223B9" w:rsidTr="009223B9" w14:paraId="4D0A25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23B9" w:rsidP="009223B9" w:rsidRDefault="009223B9" w14:paraId="2078EA8B" w14:textId="77777777"/>
        </w:tc>
        <w:tc>
          <w:tcPr>
            <w:tcW w:w="7654" w:type="dxa"/>
            <w:gridSpan w:val="2"/>
          </w:tcPr>
          <w:p w:rsidR="009223B9" w:rsidP="009223B9" w:rsidRDefault="009223B9" w14:paraId="59CA9D87" w14:textId="58B102AA">
            <w:r>
              <w:t>De Kamer,</w:t>
            </w:r>
          </w:p>
        </w:tc>
      </w:tr>
      <w:tr w:rsidR="009223B9" w:rsidTr="009223B9" w14:paraId="41CDB5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23B9" w:rsidP="009223B9" w:rsidRDefault="009223B9" w14:paraId="1948ABD8" w14:textId="77777777"/>
        </w:tc>
        <w:tc>
          <w:tcPr>
            <w:tcW w:w="7654" w:type="dxa"/>
            <w:gridSpan w:val="2"/>
          </w:tcPr>
          <w:p w:rsidR="009223B9" w:rsidP="009223B9" w:rsidRDefault="009223B9" w14:paraId="13F53A63" w14:textId="77777777"/>
        </w:tc>
      </w:tr>
      <w:tr w:rsidR="009223B9" w:rsidTr="009223B9" w14:paraId="1C9CA2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23B9" w:rsidP="009223B9" w:rsidRDefault="009223B9" w14:paraId="0BB0C31C" w14:textId="77777777"/>
        </w:tc>
        <w:tc>
          <w:tcPr>
            <w:tcW w:w="7654" w:type="dxa"/>
            <w:gridSpan w:val="2"/>
          </w:tcPr>
          <w:p w:rsidR="009223B9" w:rsidP="009223B9" w:rsidRDefault="009223B9" w14:paraId="1739B9E1" w14:textId="7BEFA90C">
            <w:r>
              <w:t>gehoord de beraadslaging,</w:t>
            </w:r>
          </w:p>
        </w:tc>
      </w:tr>
      <w:tr w:rsidR="00997775" w:rsidTr="009223B9" w14:paraId="53DEFB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1CEB41" w14:textId="77777777"/>
        </w:tc>
        <w:tc>
          <w:tcPr>
            <w:tcW w:w="7654" w:type="dxa"/>
            <w:gridSpan w:val="2"/>
          </w:tcPr>
          <w:p w:rsidR="00997775" w:rsidRDefault="00997775" w14:paraId="307A0357" w14:textId="77777777"/>
        </w:tc>
      </w:tr>
      <w:tr w:rsidR="00997775" w:rsidTr="009223B9" w14:paraId="229FE2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65D726" w14:textId="77777777"/>
        </w:tc>
        <w:tc>
          <w:tcPr>
            <w:tcW w:w="7654" w:type="dxa"/>
            <w:gridSpan w:val="2"/>
          </w:tcPr>
          <w:p w:rsidR="009223B9" w:rsidP="009223B9" w:rsidRDefault="009223B9" w14:paraId="77CDD4FD" w14:textId="77777777">
            <w:r>
              <w:t>constaterende dat is besloten de tegemoetkoming voor arbeidsongeschikten per 2027 af te schaffen, wat een inkomensverlies van €220 netto betekent;</w:t>
            </w:r>
          </w:p>
          <w:p w:rsidR="008436FE" w:rsidP="009223B9" w:rsidRDefault="008436FE" w14:paraId="4548BEEA" w14:textId="77777777"/>
          <w:p w:rsidR="009223B9" w:rsidP="009223B9" w:rsidRDefault="009223B9" w14:paraId="2E70EA84" w14:textId="77777777">
            <w:r>
              <w:t>overwegende dat de afschaffing gemotiveerd werd door de verlaging van het eigen risico in de zorg, maar dat dit nu wordt verhoogd;</w:t>
            </w:r>
          </w:p>
          <w:p w:rsidR="008436FE" w:rsidP="009223B9" w:rsidRDefault="008436FE" w14:paraId="7D58E100" w14:textId="77777777"/>
          <w:p w:rsidR="009223B9" w:rsidP="009223B9" w:rsidRDefault="009223B9" w14:paraId="3CE1A67D" w14:textId="77777777">
            <w:r>
              <w:t>verzoekt de regering de voorgenomen afschaffing van de tegemoetkoming arbeidsongeschikten terug te draaien,</w:t>
            </w:r>
          </w:p>
          <w:p w:rsidR="008436FE" w:rsidP="009223B9" w:rsidRDefault="008436FE" w14:paraId="7250420C" w14:textId="77777777"/>
          <w:p w:rsidR="009223B9" w:rsidP="009223B9" w:rsidRDefault="009223B9" w14:paraId="37BCEFC3" w14:textId="77777777">
            <w:r>
              <w:t>en gaat over tot de orde van de dag.</w:t>
            </w:r>
          </w:p>
          <w:p w:rsidR="008436FE" w:rsidP="009223B9" w:rsidRDefault="008436FE" w14:paraId="60C7BCA6" w14:textId="77777777"/>
          <w:p w:rsidR="008436FE" w:rsidP="009223B9" w:rsidRDefault="009223B9" w14:paraId="7F51208F" w14:textId="77777777">
            <w:proofErr w:type="spellStart"/>
            <w:r>
              <w:t>Patijn</w:t>
            </w:r>
            <w:proofErr w:type="spellEnd"/>
          </w:p>
          <w:p w:rsidR="00997775" w:rsidP="009223B9" w:rsidRDefault="009223B9" w14:paraId="59FB8EBE" w14:textId="665B0DC6">
            <w:r>
              <w:t>Bushoff</w:t>
            </w:r>
          </w:p>
        </w:tc>
      </w:tr>
    </w:tbl>
    <w:p w:rsidR="00997775" w:rsidRDefault="00997775" w14:paraId="6ACF424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827EC" w14:textId="77777777" w:rsidR="009223B9" w:rsidRDefault="009223B9">
      <w:pPr>
        <w:spacing w:line="20" w:lineRule="exact"/>
      </w:pPr>
    </w:p>
  </w:endnote>
  <w:endnote w:type="continuationSeparator" w:id="0">
    <w:p w14:paraId="2E666AFD" w14:textId="77777777" w:rsidR="009223B9" w:rsidRDefault="009223B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1CB1B61" w14:textId="77777777" w:rsidR="009223B9" w:rsidRDefault="009223B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75FC5" w14:textId="77777777" w:rsidR="009223B9" w:rsidRDefault="009223B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F056FB" w14:textId="77777777" w:rsidR="009223B9" w:rsidRDefault="00922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B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22722"/>
    <w:rsid w:val="00744C6E"/>
    <w:rsid w:val="007B35A1"/>
    <w:rsid w:val="007C50C6"/>
    <w:rsid w:val="008304CB"/>
    <w:rsid w:val="00831CE0"/>
    <w:rsid w:val="008436FE"/>
    <w:rsid w:val="00850A1D"/>
    <w:rsid w:val="00862909"/>
    <w:rsid w:val="00872A23"/>
    <w:rsid w:val="008B0CC5"/>
    <w:rsid w:val="009223B9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98E9F"/>
  <w15:docId w15:val="{D0032FFA-CC03-4CA4-B853-532CD16F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2026-03-20T07:47:00.0000000Z</dcterms:created>
  <dcterms:modified xsi:type="dcterms:W3CDTF">2026-03-20T08:15:00.0000000Z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