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476A" w14:paraId="2286F7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495A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1DA6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476A" w14:paraId="1148784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C3315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0476A" w14:paraId="5EEF06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39F815" w14:textId="77777777"/>
        </w:tc>
      </w:tr>
      <w:tr w:rsidR="00997775" w:rsidTr="0000476A" w14:paraId="07B343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D4C5C1" w14:textId="77777777"/>
        </w:tc>
      </w:tr>
      <w:tr w:rsidR="00997775" w:rsidTr="0000476A" w14:paraId="466D3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1F02B8" w14:textId="77777777"/>
        </w:tc>
        <w:tc>
          <w:tcPr>
            <w:tcW w:w="7654" w:type="dxa"/>
            <w:gridSpan w:val="2"/>
          </w:tcPr>
          <w:p w:rsidR="00997775" w:rsidRDefault="00997775" w14:paraId="57B7EF89" w14:textId="77777777"/>
        </w:tc>
      </w:tr>
      <w:tr w:rsidR="0000476A" w:rsidTr="0000476A" w14:paraId="1AA21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76A" w:rsidP="0000476A" w:rsidRDefault="0000476A" w14:paraId="671AC6C0" w14:textId="347DCF18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00476A" w:rsidP="0000476A" w:rsidRDefault="0000476A" w14:paraId="09479815" w14:textId="6B266AAB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00476A" w:rsidTr="0000476A" w14:paraId="440C6F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76A" w:rsidP="0000476A" w:rsidRDefault="0000476A" w14:paraId="57B61C20" w14:textId="77777777"/>
        </w:tc>
        <w:tc>
          <w:tcPr>
            <w:tcW w:w="7654" w:type="dxa"/>
            <w:gridSpan w:val="2"/>
          </w:tcPr>
          <w:p w:rsidR="0000476A" w:rsidP="0000476A" w:rsidRDefault="0000476A" w14:paraId="0061D3F1" w14:textId="77777777"/>
        </w:tc>
      </w:tr>
      <w:tr w:rsidR="0000476A" w:rsidTr="0000476A" w14:paraId="3ABAD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76A" w:rsidP="0000476A" w:rsidRDefault="0000476A" w14:paraId="2C2384B4" w14:textId="77777777"/>
        </w:tc>
        <w:tc>
          <w:tcPr>
            <w:tcW w:w="7654" w:type="dxa"/>
            <w:gridSpan w:val="2"/>
          </w:tcPr>
          <w:p w:rsidR="0000476A" w:rsidP="0000476A" w:rsidRDefault="0000476A" w14:paraId="69A6B000" w14:textId="77777777"/>
        </w:tc>
      </w:tr>
      <w:tr w:rsidR="0000476A" w:rsidTr="0000476A" w14:paraId="01C0E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76A" w:rsidP="0000476A" w:rsidRDefault="0000476A" w14:paraId="2D9E4F18" w14:textId="0FFBD2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E3D74">
              <w:rPr>
                <w:b/>
              </w:rPr>
              <w:t>51</w:t>
            </w:r>
          </w:p>
        </w:tc>
        <w:tc>
          <w:tcPr>
            <w:tcW w:w="7654" w:type="dxa"/>
            <w:gridSpan w:val="2"/>
          </w:tcPr>
          <w:p w:rsidR="0000476A" w:rsidP="0000476A" w:rsidRDefault="0000476A" w14:paraId="2D4D18E5" w14:textId="04EF4DF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E3D74">
              <w:rPr>
                <w:b/>
              </w:rPr>
              <w:t>HET LID LAHLAH C.S.</w:t>
            </w:r>
          </w:p>
        </w:tc>
      </w:tr>
      <w:tr w:rsidR="0000476A" w:rsidTr="0000476A" w14:paraId="279E6B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76A" w:rsidP="0000476A" w:rsidRDefault="0000476A" w14:paraId="6056B5A1" w14:textId="77777777"/>
        </w:tc>
        <w:tc>
          <w:tcPr>
            <w:tcW w:w="7654" w:type="dxa"/>
            <w:gridSpan w:val="2"/>
          </w:tcPr>
          <w:p w:rsidR="0000476A" w:rsidP="0000476A" w:rsidRDefault="0000476A" w14:paraId="7982BD20" w14:textId="5A8C6420">
            <w:r>
              <w:t>Voorgesteld 1</w:t>
            </w:r>
            <w:r w:rsidR="001E3D74">
              <w:t>9</w:t>
            </w:r>
            <w:r>
              <w:t xml:space="preserve"> maart 2026</w:t>
            </w:r>
          </w:p>
        </w:tc>
      </w:tr>
      <w:tr w:rsidR="0000476A" w:rsidTr="0000476A" w14:paraId="63CCD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76A" w:rsidP="0000476A" w:rsidRDefault="0000476A" w14:paraId="037F0B94" w14:textId="77777777"/>
        </w:tc>
        <w:tc>
          <w:tcPr>
            <w:tcW w:w="7654" w:type="dxa"/>
            <w:gridSpan w:val="2"/>
          </w:tcPr>
          <w:p w:rsidR="0000476A" w:rsidP="0000476A" w:rsidRDefault="0000476A" w14:paraId="3BEBE569" w14:textId="77777777"/>
        </w:tc>
      </w:tr>
      <w:tr w:rsidR="0000476A" w:rsidTr="0000476A" w14:paraId="33395F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76A" w:rsidP="0000476A" w:rsidRDefault="0000476A" w14:paraId="43D1EE02" w14:textId="77777777"/>
        </w:tc>
        <w:tc>
          <w:tcPr>
            <w:tcW w:w="7654" w:type="dxa"/>
            <w:gridSpan w:val="2"/>
          </w:tcPr>
          <w:p w:rsidR="0000476A" w:rsidP="0000476A" w:rsidRDefault="0000476A" w14:paraId="67A4AACD" w14:textId="2145B9FD">
            <w:r>
              <w:t>De Kamer,</w:t>
            </w:r>
          </w:p>
        </w:tc>
      </w:tr>
      <w:tr w:rsidR="0000476A" w:rsidTr="0000476A" w14:paraId="56B65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76A" w:rsidP="0000476A" w:rsidRDefault="0000476A" w14:paraId="3B1C1EF3" w14:textId="77777777"/>
        </w:tc>
        <w:tc>
          <w:tcPr>
            <w:tcW w:w="7654" w:type="dxa"/>
            <w:gridSpan w:val="2"/>
          </w:tcPr>
          <w:p w:rsidR="0000476A" w:rsidP="0000476A" w:rsidRDefault="0000476A" w14:paraId="40DC18F5" w14:textId="77777777"/>
        </w:tc>
      </w:tr>
      <w:tr w:rsidR="0000476A" w:rsidTr="0000476A" w14:paraId="5DE41B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76A" w:rsidP="0000476A" w:rsidRDefault="0000476A" w14:paraId="2B2F0B78" w14:textId="77777777"/>
        </w:tc>
        <w:tc>
          <w:tcPr>
            <w:tcW w:w="7654" w:type="dxa"/>
            <w:gridSpan w:val="2"/>
          </w:tcPr>
          <w:p w:rsidR="0000476A" w:rsidP="0000476A" w:rsidRDefault="0000476A" w14:paraId="46D7BFC1" w14:textId="22957551">
            <w:r>
              <w:t>gehoord de beraadslaging,</w:t>
            </w:r>
          </w:p>
        </w:tc>
      </w:tr>
      <w:tr w:rsidR="00997775" w:rsidTr="0000476A" w14:paraId="54F934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072135" w14:textId="77777777"/>
        </w:tc>
        <w:tc>
          <w:tcPr>
            <w:tcW w:w="7654" w:type="dxa"/>
            <w:gridSpan w:val="2"/>
          </w:tcPr>
          <w:p w:rsidR="00997775" w:rsidRDefault="00997775" w14:paraId="1391A1CF" w14:textId="77777777"/>
        </w:tc>
      </w:tr>
      <w:tr w:rsidR="00997775" w:rsidTr="0000476A" w14:paraId="55CC6C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5F0196" w14:textId="77777777"/>
        </w:tc>
        <w:tc>
          <w:tcPr>
            <w:tcW w:w="7654" w:type="dxa"/>
            <w:gridSpan w:val="2"/>
          </w:tcPr>
          <w:p w:rsidR="0000476A" w:rsidP="0000476A" w:rsidRDefault="0000476A" w14:paraId="44988712" w14:textId="77777777">
            <w:r>
              <w:t>constaterende dat de Kamer met brede steun via het amendement-</w:t>
            </w:r>
            <w:proofErr w:type="spellStart"/>
            <w:r>
              <w:t>Grinwis</w:t>
            </w:r>
            <w:proofErr w:type="spellEnd"/>
            <w:r>
              <w:t xml:space="preserve"> c.s. en de motie-Timmermans c.s. heeft verzocht om deze winter gerichte inkomensondersteuning te bieden aan huishoudens die hun energierekening niet kunnen betalen;</w:t>
            </w:r>
          </w:p>
          <w:p w:rsidR="001E3D74" w:rsidP="0000476A" w:rsidRDefault="001E3D74" w14:paraId="6AAC4989" w14:textId="77777777"/>
          <w:p w:rsidR="0000476A" w:rsidP="0000476A" w:rsidRDefault="0000476A" w14:paraId="2A828625" w14:textId="77777777">
            <w:r>
              <w:t>constaterende dat de geopolitieke spanningen en de oorlog in en rond Iran hebben geleid tot stijgende energieprijzen en de koude winter van '25-'26 zorgden voor een verhoogd energieverbruik, waardoor huishoudens hogere jaarafrekeningen zullen krijgen;</w:t>
            </w:r>
          </w:p>
          <w:p w:rsidR="001E3D74" w:rsidP="0000476A" w:rsidRDefault="001E3D74" w14:paraId="590D8FB7" w14:textId="77777777"/>
          <w:p w:rsidR="0000476A" w:rsidP="0000476A" w:rsidRDefault="0000476A" w14:paraId="6C6113A7" w14:textId="77777777">
            <w:r>
              <w:t>constaterende dat het kabinet heeft uitgesproken te blijven werken met een noodfonds energie om mensen met een kleine portemonnee gericht te ondersteunen bij hun energiekosten;</w:t>
            </w:r>
          </w:p>
          <w:p w:rsidR="001E3D74" w:rsidP="0000476A" w:rsidRDefault="001E3D74" w14:paraId="15CC28A2" w14:textId="77777777"/>
          <w:p w:rsidR="0000476A" w:rsidP="0000476A" w:rsidRDefault="0000476A" w14:paraId="633BE22E" w14:textId="77777777">
            <w:r>
              <w:t>overwegende dat het Tijdelijk Noodfonds Energie een bestaande uitvoeringsstructuur biedt waarmee op korte termijn nog in de winter van '25-'26 gerichte ondersteuning kan worden geboden aan huishoudens met hoge energielasten;</w:t>
            </w:r>
          </w:p>
          <w:p w:rsidR="001E3D74" w:rsidP="0000476A" w:rsidRDefault="001E3D74" w14:paraId="22EDA866" w14:textId="77777777"/>
          <w:p w:rsidR="0000476A" w:rsidP="0000476A" w:rsidRDefault="0000476A" w14:paraId="0B60E9F0" w14:textId="77777777">
            <w:r>
              <w:t>verzoekt de regering om met spoed de heropening van het Tijdelijk Noodfonds Energie te verkennen door in gesprek te treden met de energiesector en het Tijdelijk Noodfonds Energie,</w:t>
            </w:r>
          </w:p>
          <w:p w:rsidR="001E3D74" w:rsidP="0000476A" w:rsidRDefault="001E3D74" w14:paraId="56295D82" w14:textId="77777777"/>
          <w:p w:rsidR="0000476A" w:rsidP="0000476A" w:rsidRDefault="0000476A" w14:paraId="1FFB4CE5" w14:textId="77777777">
            <w:r>
              <w:t>en gaat over tot de orde van de dag.</w:t>
            </w:r>
          </w:p>
          <w:p w:rsidR="001E3D74" w:rsidP="0000476A" w:rsidRDefault="001E3D74" w14:paraId="55C8C143" w14:textId="77777777"/>
          <w:p w:rsidR="001E3D74" w:rsidP="0000476A" w:rsidRDefault="0000476A" w14:paraId="2EBBF913" w14:textId="77777777">
            <w:proofErr w:type="spellStart"/>
            <w:r>
              <w:t>Lahlah</w:t>
            </w:r>
            <w:proofErr w:type="spellEnd"/>
          </w:p>
          <w:p w:rsidR="001E3D74" w:rsidP="0000476A" w:rsidRDefault="0000476A" w14:paraId="74C5CE12" w14:textId="77777777">
            <w:proofErr w:type="spellStart"/>
            <w:r>
              <w:t>Kröger</w:t>
            </w:r>
            <w:proofErr w:type="spellEnd"/>
          </w:p>
          <w:p w:rsidR="001E3D74" w:rsidP="0000476A" w:rsidRDefault="0000476A" w14:paraId="140771A0" w14:textId="77777777">
            <w:proofErr w:type="spellStart"/>
            <w:r>
              <w:t>Biekman</w:t>
            </w:r>
            <w:proofErr w:type="spellEnd"/>
          </w:p>
          <w:p w:rsidR="001E3D74" w:rsidP="0000476A" w:rsidRDefault="0000476A" w14:paraId="1E73E5A0" w14:textId="77777777">
            <w:proofErr w:type="spellStart"/>
            <w:r>
              <w:t>Hamstra</w:t>
            </w:r>
            <w:proofErr w:type="spellEnd"/>
          </w:p>
          <w:p w:rsidR="001E3D74" w:rsidP="0000476A" w:rsidRDefault="0000476A" w14:paraId="2919FF65" w14:textId="77777777">
            <w:r>
              <w:t>Kostić</w:t>
            </w:r>
          </w:p>
          <w:p w:rsidR="001E3D74" w:rsidP="0000476A" w:rsidRDefault="0000476A" w14:paraId="2F49FE2F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997775" w:rsidP="0000476A" w:rsidRDefault="0000476A" w14:paraId="12CCCC75" w14:textId="44A9224C">
            <w:r>
              <w:lastRenderedPageBreak/>
              <w:t>Ergin</w:t>
            </w:r>
          </w:p>
        </w:tc>
      </w:tr>
    </w:tbl>
    <w:p w:rsidR="00997775" w:rsidRDefault="00997775" w14:paraId="1E7725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A29F" w14:textId="77777777" w:rsidR="0000476A" w:rsidRDefault="0000476A">
      <w:pPr>
        <w:spacing w:line="20" w:lineRule="exact"/>
      </w:pPr>
    </w:p>
  </w:endnote>
  <w:endnote w:type="continuationSeparator" w:id="0">
    <w:p w14:paraId="0250B692" w14:textId="77777777" w:rsidR="0000476A" w:rsidRDefault="000047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FDC848" w14:textId="77777777" w:rsidR="0000476A" w:rsidRDefault="000047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23E0" w14:textId="77777777" w:rsidR="0000476A" w:rsidRDefault="000047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CC645F" w14:textId="77777777" w:rsidR="0000476A" w:rsidRDefault="0000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6A"/>
    <w:rsid w:val="0000476A"/>
    <w:rsid w:val="00133FCE"/>
    <w:rsid w:val="001E3D7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93F06"/>
  <w15:docId w15:val="{92ABB3BA-4E05-4F88-8691-3A15BEA2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228</ap:Words>
  <ap:Characters>1256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