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95DDF" w14:paraId="329FAEB6" w14:textId="77777777">
        <w:tc>
          <w:tcPr>
            <w:tcW w:w="6733" w:type="dxa"/>
            <w:gridSpan w:val="2"/>
            <w:tcBorders>
              <w:top w:val="nil"/>
              <w:left w:val="nil"/>
              <w:bottom w:val="nil"/>
              <w:right w:val="nil"/>
            </w:tcBorders>
            <w:vAlign w:val="center"/>
          </w:tcPr>
          <w:p w:rsidR="00997775" w:rsidP="00710A7A" w:rsidRDefault="00997775" w14:paraId="579A959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068E17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95DDF" w14:paraId="61CFCE3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2FE5356" w14:textId="77777777">
            <w:r w:rsidRPr="008B0CC5">
              <w:t xml:space="preserve">Vergaderjaar </w:t>
            </w:r>
            <w:r w:rsidR="00AC6B87">
              <w:t>202</w:t>
            </w:r>
            <w:r w:rsidR="00684DFF">
              <w:t>5</w:t>
            </w:r>
            <w:r w:rsidR="00AC6B87">
              <w:t>-202</w:t>
            </w:r>
            <w:r w:rsidR="00684DFF">
              <w:t>6</w:t>
            </w:r>
          </w:p>
        </w:tc>
      </w:tr>
      <w:tr w:rsidR="00997775" w:rsidTr="00C95DDF" w14:paraId="69CC5A49" w14:textId="77777777">
        <w:trPr>
          <w:cantSplit/>
        </w:trPr>
        <w:tc>
          <w:tcPr>
            <w:tcW w:w="10985" w:type="dxa"/>
            <w:gridSpan w:val="3"/>
            <w:tcBorders>
              <w:top w:val="nil"/>
              <w:left w:val="nil"/>
              <w:bottom w:val="nil"/>
              <w:right w:val="nil"/>
            </w:tcBorders>
          </w:tcPr>
          <w:p w:rsidR="00997775" w:rsidRDefault="00997775" w14:paraId="7C267110" w14:textId="77777777"/>
        </w:tc>
      </w:tr>
      <w:tr w:rsidR="00997775" w:rsidTr="00C95DDF" w14:paraId="157F2EF8" w14:textId="77777777">
        <w:trPr>
          <w:cantSplit/>
        </w:trPr>
        <w:tc>
          <w:tcPr>
            <w:tcW w:w="10985" w:type="dxa"/>
            <w:gridSpan w:val="3"/>
            <w:tcBorders>
              <w:top w:val="nil"/>
              <w:left w:val="nil"/>
              <w:bottom w:val="single" w:color="auto" w:sz="4" w:space="0"/>
              <w:right w:val="nil"/>
            </w:tcBorders>
          </w:tcPr>
          <w:p w:rsidR="00997775" w:rsidRDefault="00997775" w14:paraId="5FB09CE0" w14:textId="77777777"/>
        </w:tc>
      </w:tr>
      <w:tr w:rsidR="00997775" w:rsidTr="00C95DDF" w14:paraId="579FF7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39A1A8" w14:textId="77777777"/>
        </w:tc>
        <w:tc>
          <w:tcPr>
            <w:tcW w:w="7654" w:type="dxa"/>
            <w:gridSpan w:val="2"/>
          </w:tcPr>
          <w:p w:rsidR="00997775" w:rsidRDefault="00997775" w14:paraId="7CFB8165" w14:textId="77777777"/>
        </w:tc>
      </w:tr>
      <w:tr w:rsidR="00C95DDF" w:rsidTr="00C95DDF" w14:paraId="42A457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5DDF" w:rsidP="00C95DDF" w:rsidRDefault="00C95DDF" w14:paraId="2EF813A6" w14:textId="4A7AE9F0">
            <w:pPr>
              <w:rPr>
                <w:b/>
              </w:rPr>
            </w:pPr>
            <w:r>
              <w:rPr>
                <w:b/>
              </w:rPr>
              <w:t>36 800 XV</w:t>
            </w:r>
          </w:p>
        </w:tc>
        <w:tc>
          <w:tcPr>
            <w:tcW w:w="7654" w:type="dxa"/>
            <w:gridSpan w:val="2"/>
          </w:tcPr>
          <w:p w:rsidR="00C95DDF" w:rsidP="00C95DDF" w:rsidRDefault="00C95DDF" w14:paraId="7E169022" w14:textId="4C9D41F6">
            <w:pPr>
              <w:rPr>
                <w:b/>
              </w:rPr>
            </w:pPr>
            <w:r w:rsidRPr="005E36FF">
              <w:rPr>
                <w:b/>
                <w:bCs/>
                <w:szCs w:val="24"/>
              </w:rPr>
              <w:t>Vaststelling van de begrotingsstaten van het Ministerie van Sociale Zaken en Werkgelegenheid (XV) voor het jaar 2026</w:t>
            </w:r>
          </w:p>
        </w:tc>
      </w:tr>
      <w:tr w:rsidR="00C95DDF" w:rsidTr="00C95DDF" w14:paraId="686B32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5DDF" w:rsidP="00C95DDF" w:rsidRDefault="00C95DDF" w14:paraId="35BC7ED2" w14:textId="77777777"/>
        </w:tc>
        <w:tc>
          <w:tcPr>
            <w:tcW w:w="7654" w:type="dxa"/>
            <w:gridSpan w:val="2"/>
          </w:tcPr>
          <w:p w:rsidR="00C95DDF" w:rsidP="00C95DDF" w:rsidRDefault="00C95DDF" w14:paraId="1B5A0B2B" w14:textId="77777777"/>
        </w:tc>
      </w:tr>
      <w:tr w:rsidR="00C95DDF" w:rsidTr="00C95DDF" w14:paraId="6685BD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5DDF" w:rsidP="00C95DDF" w:rsidRDefault="00C95DDF" w14:paraId="736B4CB2" w14:textId="77777777"/>
        </w:tc>
        <w:tc>
          <w:tcPr>
            <w:tcW w:w="7654" w:type="dxa"/>
            <w:gridSpan w:val="2"/>
          </w:tcPr>
          <w:p w:rsidR="00C95DDF" w:rsidP="00C95DDF" w:rsidRDefault="00C95DDF" w14:paraId="766A492A" w14:textId="77777777"/>
        </w:tc>
      </w:tr>
      <w:tr w:rsidR="00C95DDF" w:rsidTr="00C95DDF" w14:paraId="77413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5DDF" w:rsidP="00C95DDF" w:rsidRDefault="00C95DDF" w14:paraId="33D230B0" w14:textId="37E315E4">
            <w:pPr>
              <w:rPr>
                <w:b/>
              </w:rPr>
            </w:pPr>
            <w:r>
              <w:rPr>
                <w:b/>
              </w:rPr>
              <w:t xml:space="preserve">Nr. </w:t>
            </w:r>
            <w:r w:rsidR="00662709">
              <w:rPr>
                <w:b/>
              </w:rPr>
              <w:t>52</w:t>
            </w:r>
          </w:p>
        </w:tc>
        <w:tc>
          <w:tcPr>
            <w:tcW w:w="7654" w:type="dxa"/>
            <w:gridSpan w:val="2"/>
          </w:tcPr>
          <w:p w:rsidR="00C95DDF" w:rsidP="00C95DDF" w:rsidRDefault="00C95DDF" w14:paraId="21A2A283" w14:textId="532DC8ED">
            <w:pPr>
              <w:rPr>
                <w:b/>
              </w:rPr>
            </w:pPr>
            <w:r>
              <w:rPr>
                <w:b/>
              </w:rPr>
              <w:t xml:space="preserve">MOTIE VAN </w:t>
            </w:r>
            <w:r w:rsidR="00662709">
              <w:rPr>
                <w:b/>
              </w:rPr>
              <w:t>HET LID LAHLAH C.S.</w:t>
            </w:r>
          </w:p>
        </w:tc>
      </w:tr>
      <w:tr w:rsidR="00C95DDF" w:rsidTr="00C95DDF" w14:paraId="49DE6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5DDF" w:rsidP="00C95DDF" w:rsidRDefault="00C95DDF" w14:paraId="1BAEA5BA" w14:textId="77777777"/>
        </w:tc>
        <w:tc>
          <w:tcPr>
            <w:tcW w:w="7654" w:type="dxa"/>
            <w:gridSpan w:val="2"/>
          </w:tcPr>
          <w:p w:rsidR="00C95DDF" w:rsidP="00C95DDF" w:rsidRDefault="00C95DDF" w14:paraId="1618A0D2" w14:textId="2A382D67">
            <w:r>
              <w:t>Voorgesteld 1</w:t>
            </w:r>
            <w:r w:rsidR="00AB456E">
              <w:t>9</w:t>
            </w:r>
            <w:r>
              <w:t xml:space="preserve"> maart 2026</w:t>
            </w:r>
          </w:p>
        </w:tc>
      </w:tr>
      <w:tr w:rsidR="00C95DDF" w:rsidTr="00C95DDF" w14:paraId="203BFE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5DDF" w:rsidP="00C95DDF" w:rsidRDefault="00C95DDF" w14:paraId="7323EC4F" w14:textId="77777777"/>
        </w:tc>
        <w:tc>
          <w:tcPr>
            <w:tcW w:w="7654" w:type="dxa"/>
            <w:gridSpan w:val="2"/>
          </w:tcPr>
          <w:p w:rsidR="00C95DDF" w:rsidP="00C95DDF" w:rsidRDefault="00C95DDF" w14:paraId="442D7DB2" w14:textId="77777777"/>
        </w:tc>
      </w:tr>
      <w:tr w:rsidR="00C95DDF" w:rsidTr="00C95DDF" w14:paraId="443618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5DDF" w:rsidP="00C95DDF" w:rsidRDefault="00C95DDF" w14:paraId="38936030" w14:textId="77777777"/>
        </w:tc>
        <w:tc>
          <w:tcPr>
            <w:tcW w:w="7654" w:type="dxa"/>
            <w:gridSpan w:val="2"/>
          </w:tcPr>
          <w:p w:rsidR="00C95DDF" w:rsidP="00C95DDF" w:rsidRDefault="00C95DDF" w14:paraId="08DDE8BC" w14:textId="3F7D429A">
            <w:r>
              <w:t>De Kamer,</w:t>
            </w:r>
          </w:p>
        </w:tc>
      </w:tr>
      <w:tr w:rsidR="00C95DDF" w:rsidTr="00C95DDF" w14:paraId="7A2E5A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5DDF" w:rsidP="00C95DDF" w:rsidRDefault="00C95DDF" w14:paraId="6A64A256" w14:textId="77777777"/>
        </w:tc>
        <w:tc>
          <w:tcPr>
            <w:tcW w:w="7654" w:type="dxa"/>
            <w:gridSpan w:val="2"/>
          </w:tcPr>
          <w:p w:rsidR="00C95DDF" w:rsidP="00C95DDF" w:rsidRDefault="00C95DDF" w14:paraId="31B4A518" w14:textId="77777777"/>
        </w:tc>
      </w:tr>
      <w:tr w:rsidR="00C95DDF" w:rsidTr="00C95DDF" w14:paraId="1A2A6B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5DDF" w:rsidP="00C95DDF" w:rsidRDefault="00C95DDF" w14:paraId="5F4406EA" w14:textId="77777777"/>
        </w:tc>
        <w:tc>
          <w:tcPr>
            <w:tcW w:w="7654" w:type="dxa"/>
            <w:gridSpan w:val="2"/>
          </w:tcPr>
          <w:p w:rsidR="00C95DDF" w:rsidP="00C95DDF" w:rsidRDefault="00C95DDF" w14:paraId="4FCA2CED" w14:textId="5E3F32C4">
            <w:r>
              <w:t>gehoord de beraadslaging,</w:t>
            </w:r>
          </w:p>
        </w:tc>
      </w:tr>
      <w:tr w:rsidR="00997775" w:rsidTr="00C95DDF" w14:paraId="64535D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781EF3" w14:textId="77777777"/>
        </w:tc>
        <w:tc>
          <w:tcPr>
            <w:tcW w:w="7654" w:type="dxa"/>
            <w:gridSpan w:val="2"/>
          </w:tcPr>
          <w:p w:rsidR="00997775" w:rsidRDefault="00997775" w14:paraId="6348362E" w14:textId="77777777"/>
        </w:tc>
      </w:tr>
      <w:tr w:rsidR="00997775" w:rsidTr="00C95DDF" w14:paraId="051835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405CD3" w14:textId="77777777"/>
        </w:tc>
        <w:tc>
          <w:tcPr>
            <w:tcW w:w="7654" w:type="dxa"/>
            <w:gridSpan w:val="2"/>
          </w:tcPr>
          <w:p w:rsidR="00C95DDF" w:rsidP="00C95DDF" w:rsidRDefault="00C95DDF" w14:paraId="35DA7542" w14:textId="77777777">
            <w:r>
              <w:t>overwegende dat er nog onvoldoende zicht is op de gevolgen van de beoogde maatregelen van de coalitie op het gebied van zorg en sociale zekerheid voor verschillende groepen in de samenleving;</w:t>
            </w:r>
          </w:p>
          <w:p w:rsidR="00662709" w:rsidP="00C95DDF" w:rsidRDefault="00662709" w14:paraId="7C7861E0" w14:textId="77777777"/>
          <w:p w:rsidR="00C95DDF" w:rsidP="00C95DDF" w:rsidRDefault="00C95DDF" w14:paraId="18D130CF" w14:textId="77777777">
            <w:r>
              <w:t>overwegende dat het Nibud op verzoek van de Kamer eerder de effecten van regeerbeleid voor voorbeeldhuishoudens inzichtelijk heeft gemaakt;</w:t>
            </w:r>
          </w:p>
          <w:p w:rsidR="00662709" w:rsidP="00C95DDF" w:rsidRDefault="00662709" w14:paraId="5BAF6CCA" w14:textId="77777777"/>
          <w:p w:rsidR="00C95DDF" w:rsidP="00C95DDF" w:rsidRDefault="00C95DDF" w14:paraId="2C4A21C8" w14:textId="77777777">
            <w:r>
              <w:t>verzoekt de regering om het Nibud te vragen om een doorrekening van de kabinetsplannen voor diverse voorbeeldhuishoudens, waarbij de stapeling van maatregelen op zowel sociale zekerheid als in de zorg worden meegenomen in samenhang met inkomenspolitiek,</w:t>
            </w:r>
          </w:p>
          <w:p w:rsidR="00662709" w:rsidP="00C95DDF" w:rsidRDefault="00662709" w14:paraId="76B9E9E1" w14:textId="77777777"/>
          <w:p w:rsidR="00C95DDF" w:rsidP="00C95DDF" w:rsidRDefault="00C95DDF" w14:paraId="32FED26B" w14:textId="77777777">
            <w:r>
              <w:t>en gaat over tot de orde van de dag.</w:t>
            </w:r>
          </w:p>
          <w:p w:rsidR="00662709" w:rsidP="00C95DDF" w:rsidRDefault="00662709" w14:paraId="3B47902D" w14:textId="77777777"/>
          <w:p w:rsidR="00662709" w:rsidP="00C95DDF" w:rsidRDefault="00C95DDF" w14:paraId="2BCC6F87" w14:textId="77777777">
            <w:r>
              <w:t>Lahlah</w:t>
            </w:r>
          </w:p>
          <w:p w:rsidR="00662709" w:rsidP="00C95DDF" w:rsidRDefault="00C95DDF" w14:paraId="69A4EB4F" w14:textId="77777777">
            <w:r>
              <w:t>Patijn</w:t>
            </w:r>
          </w:p>
          <w:p w:rsidR="00662709" w:rsidP="00C95DDF" w:rsidRDefault="00C95DDF" w14:paraId="54E230D9" w14:textId="77777777">
            <w:r>
              <w:t>Kostić</w:t>
            </w:r>
          </w:p>
          <w:p w:rsidR="00997775" w:rsidP="00C95DDF" w:rsidRDefault="00C95DDF" w14:paraId="5935EED5" w14:textId="0478E54E">
            <w:r>
              <w:t>Van Brenk</w:t>
            </w:r>
          </w:p>
        </w:tc>
      </w:tr>
    </w:tbl>
    <w:p w:rsidR="00997775" w:rsidRDefault="00997775" w14:paraId="0CCFEE9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B54C4" w14:textId="77777777" w:rsidR="00C95DDF" w:rsidRDefault="00C95DDF">
      <w:pPr>
        <w:spacing w:line="20" w:lineRule="exact"/>
      </w:pPr>
    </w:p>
  </w:endnote>
  <w:endnote w:type="continuationSeparator" w:id="0">
    <w:p w14:paraId="0C41CDBC" w14:textId="77777777" w:rsidR="00C95DDF" w:rsidRDefault="00C95DDF">
      <w:pPr>
        <w:pStyle w:val="Amendement"/>
      </w:pPr>
      <w:r>
        <w:rPr>
          <w:b w:val="0"/>
        </w:rPr>
        <w:t xml:space="preserve"> </w:t>
      </w:r>
    </w:p>
  </w:endnote>
  <w:endnote w:type="continuationNotice" w:id="1">
    <w:p w14:paraId="3031E056" w14:textId="77777777" w:rsidR="00C95DDF" w:rsidRDefault="00C95D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2F4B0" w14:textId="77777777" w:rsidR="00C95DDF" w:rsidRDefault="00C95DDF">
      <w:pPr>
        <w:pStyle w:val="Amendement"/>
      </w:pPr>
      <w:r>
        <w:rPr>
          <w:b w:val="0"/>
        </w:rPr>
        <w:separator/>
      </w:r>
    </w:p>
  </w:footnote>
  <w:footnote w:type="continuationSeparator" w:id="0">
    <w:p w14:paraId="6AC890C5" w14:textId="77777777" w:rsidR="00C95DDF" w:rsidRDefault="00C95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D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62709"/>
    <w:rsid w:val="006765BC"/>
    <w:rsid w:val="00684DFF"/>
    <w:rsid w:val="00710A7A"/>
    <w:rsid w:val="00722722"/>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456E"/>
    <w:rsid w:val="00AB75BE"/>
    <w:rsid w:val="00AC6B87"/>
    <w:rsid w:val="00B511EE"/>
    <w:rsid w:val="00B74E9D"/>
    <w:rsid w:val="00BF5690"/>
    <w:rsid w:val="00C95DDF"/>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1DB14"/>
  <w15:docId w15:val="{7C902583-07C0-4F9F-BF61-177D68C7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833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2026-03-20T07:47:00.0000000Z</dcterms:created>
  <dcterms:modified xsi:type="dcterms:W3CDTF">2026-03-20T08:20:00.0000000Z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