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7621" w14:paraId="4A395085" w14:textId="77777777">
        <w:tc>
          <w:tcPr>
            <w:tcW w:w="6733" w:type="dxa"/>
            <w:gridSpan w:val="2"/>
            <w:tcBorders>
              <w:top w:val="nil"/>
              <w:left w:val="nil"/>
              <w:bottom w:val="nil"/>
              <w:right w:val="nil"/>
            </w:tcBorders>
            <w:vAlign w:val="center"/>
          </w:tcPr>
          <w:p w:rsidR="00997775" w:rsidP="00710A7A" w:rsidRDefault="00997775" w14:paraId="10CC71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3960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7621" w14:paraId="1A598C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D2D59C" w14:textId="77777777">
            <w:r w:rsidRPr="008B0CC5">
              <w:t xml:space="preserve">Vergaderjaar </w:t>
            </w:r>
            <w:r w:rsidR="00AC6B87">
              <w:t>202</w:t>
            </w:r>
            <w:r w:rsidR="00684DFF">
              <w:t>5</w:t>
            </w:r>
            <w:r w:rsidR="00AC6B87">
              <w:t>-202</w:t>
            </w:r>
            <w:r w:rsidR="00684DFF">
              <w:t>6</w:t>
            </w:r>
          </w:p>
        </w:tc>
      </w:tr>
      <w:tr w:rsidR="00997775" w:rsidTr="00AF7621" w14:paraId="0B000D7E" w14:textId="77777777">
        <w:trPr>
          <w:cantSplit/>
        </w:trPr>
        <w:tc>
          <w:tcPr>
            <w:tcW w:w="10985" w:type="dxa"/>
            <w:gridSpan w:val="3"/>
            <w:tcBorders>
              <w:top w:val="nil"/>
              <w:left w:val="nil"/>
              <w:bottom w:val="nil"/>
              <w:right w:val="nil"/>
            </w:tcBorders>
          </w:tcPr>
          <w:p w:rsidR="00997775" w:rsidRDefault="00997775" w14:paraId="7873BBFF" w14:textId="77777777"/>
        </w:tc>
      </w:tr>
      <w:tr w:rsidR="00997775" w:rsidTr="00AF7621" w14:paraId="03EC4EF6" w14:textId="77777777">
        <w:trPr>
          <w:cantSplit/>
        </w:trPr>
        <w:tc>
          <w:tcPr>
            <w:tcW w:w="10985" w:type="dxa"/>
            <w:gridSpan w:val="3"/>
            <w:tcBorders>
              <w:top w:val="nil"/>
              <w:left w:val="nil"/>
              <w:bottom w:val="single" w:color="auto" w:sz="4" w:space="0"/>
              <w:right w:val="nil"/>
            </w:tcBorders>
          </w:tcPr>
          <w:p w:rsidR="00997775" w:rsidRDefault="00997775" w14:paraId="1C1244F6" w14:textId="77777777"/>
        </w:tc>
      </w:tr>
      <w:tr w:rsidR="00997775" w:rsidTr="00AF7621" w14:paraId="1AD99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DF2AF" w14:textId="77777777"/>
        </w:tc>
        <w:tc>
          <w:tcPr>
            <w:tcW w:w="7654" w:type="dxa"/>
            <w:gridSpan w:val="2"/>
          </w:tcPr>
          <w:p w:rsidR="00997775" w:rsidRDefault="00997775" w14:paraId="1573E9B6" w14:textId="77777777"/>
        </w:tc>
      </w:tr>
      <w:tr w:rsidR="00AF7621" w:rsidTr="00AF7621" w14:paraId="51FE9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29BCFDDC" w14:textId="3A40E223">
            <w:pPr>
              <w:rPr>
                <w:b/>
              </w:rPr>
            </w:pPr>
            <w:r>
              <w:rPr>
                <w:b/>
              </w:rPr>
              <w:t>36 800 XV</w:t>
            </w:r>
          </w:p>
        </w:tc>
        <w:tc>
          <w:tcPr>
            <w:tcW w:w="7654" w:type="dxa"/>
            <w:gridSpan w:val="2"/>
          </w:tcPr>
          <w:p w:rsidR="00AF7621" w:rsidP="00AF7621" w:rsidRDefault="00AF7621" w14:paraId="52639958" w14:textId="61C8667D">
            <w:pPr>
              <w:rPr>
                <w:b/>
              </w:rPr>
            </w:pPr>
            <w:r w:rsidRPr="005E36FF">
              <w:rPr>
                <w:b/>
                <w:bCs/>
                <w:szCs w:val="24"/>
              </w:rPr>
              <w:t>Vaststelling van de begrotingsstaten van het Ministerie van Sociale Zaken en Werkgelegenheid (XV) voor het jaar 2026</w:t>
            </w:r>
          </w:p>
        </w:tc>
      </w:tr>
      <w:tr w:rsidR="00AF7621" w:rsidTr="00AF7621" w14:paraId="798D0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2ED4ABBF" w14:textId="77777777"/>
        </w:tc>
        <w:tc>
          <w:tcPr>
            <w:tcW w:w="7654" w:type="dxa"/>
            <w:gridSpan w:val="2"/>
          </w:tcPr>
          <w:p w:rsidR="00AF7621" w:rsidP="00AF7621" w:rsidRDefault="00AF7621" w14:paraId="2FCD7EFA" w14:textId="77777777"/>
        </w:tc>
      </w:tr>
      <w:tr w:rsidR="00AF7621" w:rsidTr="00AF7621" w14:paraId="39F16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32387F43" w14:textId="77777777"/>
        </w:tc>
        <w:tc>
          <w:tcPr>
            <w:tcW w:w="7654" w:type="dxa"/>
            <w:gridSpan w:val="2"/>
          </w:tcPr>
          <w:p w:rsidR="00AF7621" w:rsidP="00AF7621" w:rsidRDefault="00AF7621" w14:paraId="3C76F067" w14:textId="77777777"/>
        </w:tc>
      </w:tr>
      <w:tr w:rsidR="00AF7621" w:rsidTr="00AF7621" w14:paraId="4F24E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7D4A673A" w14:textId="49CC058B">
            <w:pPr>
              <w:rPr>
                <w:b/>
              </w:rPr>
            </w:pPr>
            <w:r>
              <w:rPr>
                <w:b/>
              </w:rPr>
              <w:t xml:space="preserve">Nr. </w:t>
            </w:r>
            <w:r w:rsidR="002222FA">
              <w:rPr>
                <w:b/>
              </w:rPr>
              <w:t>55</w:t>
            </w:r>
          </w:p>
        </w:tc>
        <w:tc>
          <w:tcPr>
            <w:tcW w:w="7654" w:type="dxa"/>
            <w:gridSpan w:val="2"/>
          </w:tcPr>
          <w:p w:rsidR="00AF7621" w:rsidP="00AF7621" w:rsidRDefault="00AF7621" w14:paraId="2A6711DC" w14:textId="548D613E">
            <w:pPr>
              <w:rPr>
                <w:b/>
              </w:rPr>
            </w:pPr>
            <w:r>
              <w:rPr>
                <w:b/>
              </w:rPr>
              <w:t xml:space="preserve">MOTIE VAN </w:t>
            </w:r>
            <w:r w:rsidR="002222FA">
              <w:rPr>
                <w:b/>
              </w:rPr>
              <w:t>HET LID NEIJENHUIS C.S.</w:t>
            </w:r>
          </w:p>
        </w:tc>
      </w:tr>
      <w:tr w:rsidR="00AF7621" w:rsidTr="00AF7621" w14:paraId="5D4D9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56A7EF08" w14:textId="77777777"/>
        </w:tc>
        <w:tc>
          <w:tcPr>
            <w:tcW w:w="7654" w:type="dxa"/>
            <w:gridSpan w:val="2"/>
          </w:tcPr>
          <w:p w:rsidR="00AF7621" w:rsidP="00AF7621" w:rsidRDefault="00AF7621" w14:paraId="0389ECC9" w14:textId="7B9F8290">
            <w:r>
              <w:t>Voorgesteld 1</w:t>
            </w:r>
            <w:r w:rsidR="00C77A38">
              <w:t>9</w:t>
            </w:r>
            <w:r>
              <w:t xml:space="preserve"> maart 2026</w:t>
            </w:r>
          </w:p>
        </w:tc>
      </w:tr>
      <w:tr w:rsidR="00AF7621" w:rsidTr="00AF7621" w14:paraId="3D9C3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05A235D1" w14:textId="77777777"/>
        </w:tc>
        <w:tc>
          <w:tcPr>
            <w:tcW w:w="7654" w:type="dxa"/>
            <w:gridSpan w:val="2"/>
          </w:tcPr>
          <w:p w:rsidR="00AF7621" w:rsidP="00AF7621" w:rsidRDefault="00AF7621" w14:paraId="3AF7559D" w14:textId="77777777"/>
        </w:tc>
      </w:tr>
      <w:tr w:rsidR="00AF7621" w:rsidTr="00AF7621" w14:paraId="2B730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2CA3D68D" w14:textId="77777777"/>
        </w:tc>
        <w:tc>
          <w:tcPr>
            <w:tcW w:w="7654" w:type="dxa"/>
            <w:gridSpan w:val="2"/>
          </w:tcPr>
          <w:p w:rsidR="00AF7621" w:rsidP="00AF7621" w:rsidRDefault="00AF7621" w14:paraId="246AACC7" w14:textId="73100ADD">
            <w:r>
              <w:t>De Kamer,</w:t>
            </w:r>
          </w:p>
        </w:tc>
      </w:tr>
      <w:tr w:rsidR="00AF7621" w:rsidTr="00AF7621" w14:paraId="36E0D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7614D45D" w14:textId="77777777"/>
        </w:tc>
        <w:tc>
          <w:tcPr>
            <w:tcW w:w="7654" w:type="dxa"/>
            <w:gridSpan w:val="2"/>
          </w:tcPr>
          <w:p w:rsidR="00AF7621" w:rsidP="00AF7621" w:rsidRDefault="00AF7621" w14:paraId="1823F7A9" w14:textId="77777777"/>
        </w:tc>
      </w:tr>
      <w:tr w:rsidR="00AF7621" w:rsidTr="00AF7621" w14:paraId="47C28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7621" w:rsidP="00AF7621" w:rsidRDefault="00AF7621" w14:paraId="6B6E2C29" w14:textId="77777777"/>
        </w:tc>
        <w:tc>
          <w:tcPr>
            <w:tcW w:w="7654" w:type="dxa"/>
            <w:gridSpan w:val="2"/>
          </w:tcPr>
          <w:p w:rsidR="00AF7621" w:rsidP="00AF7621" w:rsidRDefault="00AF7621" w14:paraId="7CA10179" w14:textId="744C1B66">
            <w:r>
              <w:t>gehoord de beraadslaging,</w:t>
            </w:r>
          </w:p>
        </w:tc>
      </w:tr>
      <w:tr w:rsidR="00997775" w:rsidTr="00AF7621" w14:paraId="40411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5E5098" w14:textId="77777777"/>
        </w:tc>
        <w:tc>
          <w:tcPr>
            <w:tcW w:w="7654" w:type="dxa"/>
            <w:gridSpan w:val="2"/>
          </w:tcPr>
          <w:p w:rsidR="00997775" w:rsidRDefault="00997775" w14:paraId="19467D49" w14:textId="77777777"/>
        </w:tc>
      </w:tr>
      <w:tr w:rsidR="00997775" w:rsidTr="00AF7621" w14:paraId="61829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2ED235" w14:textId="77777777"/>
        </w:tc>
        <w:tc>
          <w:tcPr>
            <w:tcW w:w="7654" w:type="dxa"/>
            <w:gridSpan w:val="2"/>
          </w:tcPr>
          <w:p w:rsidR="00AF7621" w:rsidP="00AF7621" w:rsidRDefault="00AF7621" w14:paraId="1A21E337" w14:textId="77777777">
            <w:r>
              <w:t xml:space="preserve">constaterende dat uit het </w:t>
            </w:r>
            <w:proofErr w:type="spellStart"/>
            <w:r>
              <w:t>ibo</w:t>
            </w:r>
            <w:proofErr w:type="spellEnd"/>
            <w:r>
              <w:t xml:space="preserve"> WIA blijkt dat de instroom in de WIA sinds de invoering bijna is verdubbeld, terwijl het aantal vrouwen met een psychische aandoening in de WIA zelfs meer dan verdubbeld is;</w:t>
            </w:r>
          </w:p>
          <w:p w:rsidR="002222FA" w:rsidP="00AF7621" w:rsidRDefault="002222FA" w14:paraId="5F161334" w14:textId="77777777"/>
          <w:p w:rsidR="00AF7621" w:rsidP="00AF7621" w:rsidRDefault="00AF7621" w14:paraId="211675A5" w14:textId="77777777">
            <w:r>
              <w:t>overwegende dat de onderliggende oorzaken hiervan nog onvoldoende in beeld zijn en medisch onderzoek nog altijd te veel gericht is op mannen;</w:t>
            </w:r>
          </w:p>
          <w:p w:rsidR="002222FA" w:rsidP="00AF7621" w:rsidRDefault="002222FA" w14:paraId="282800D6" w14:textId="77777777"/>
          <w:p w:rsidR="00AF7621" w:rsidP="00AF7621" w:rsidRDefault="00AF7621" w14:paraId="75AC0B69" w14:textId="77777777">
            <w:r>
              <w:t>overwegende dat in het coalitieakkoord is afgesproken te werken aan een Nationale Strategie Vrouwengezondheid tot ten minste 2030;</w:t>
            </w:r>
          </w:p>
          <w:p w:rsidR="002222FA" w:rsidP="00AF7621" w:rsidRDefault="002222FA" w14:paraId="270E0C0F" w14:textId="77777777"/>
          <w:p w:rsidR="00AF7621" w:rsidP="00AF7621" w:rsidRDefault="00AF7621" w14:paraId="643EBE7E" w14:textId="77777777">
            <w:r>
              <w:t>verzoekt de regering een plan op te stellen voor meer inzicht in de onderliggende oorzaken voor de grote uitval van met name jonge vrouwen op de arbeidsmarkt, vervolgens tekortkomingen en oplossingsrichtingen in beleid in kaart te brengen, en de Kamer hierover voor de volgende begrotingsbehandeling SZW te informeren,</w:t>
            </w:r>
          </w:p>
          <w:p w:rsidR="002222FA" w:rsidP="00AF7621" w:rsidRDefault="002222FA" w14:paraId="30DBF18C" w14:textId="77777777"/>
          <w:p w:rsidR="00AF7621" w:rsidP="00AF7621" w:rsidRDefault="00AF7621" w14:paraId="561ED1A5" w14:textId="77777777">
            <w:r>
              <w:t>en gaat over tot de orde van de dag.</w:t>
            </w:r>
          </w:p>
          <w:p w:rsidR="002222FA" w:rsidP="00AF7621" w:rsidRDefault="002222FA" w14:paraId="096CD75B" w14:textId="77777777"/>
          <w:p w:rsidR="002222FA" w:rsidP="00AF7621" w:rsidRDefault="00AF7621" w14:paraId="05B5F706" w14:textId="77777777">
            <w:proofErr w:type="spellStart"/>
            <w:r>
              <w:t>Neijenhuis</w:t>
            </w:r>
            <w:proofErr w:type="spellEnd"/>
          </w:p>
          <w:p w:rsidR="002222FA" w:rsidP="00AF7621" w:rsidRDefault="00AF7621" w14:paraId="5D71DD2A" w14:textId="77777777">
            <w:r>
              <w:t>De Beer</w:t>
            </w:r>
          </w:p>
          <w:p w:rsidR="002222FA" w:rsidP="00AF7621" w:rsidRDefault="00AF7621" w14:paraId="629ADA5B" w14:textId="77777777">
            <w:r>
              <w:t>Van Ark</w:t>
            </w:r>
          </w:p>
          <w:p w:rsidR="00997775" w:rsidP="00AF7621" w:rsidRDefault="00AF7621" w14:paraId="4B42ECC8" w14:textId="69B7B078">
            <w:r>
              <w:t>Ceder</w:t>
            </w:r>
          </w:p>
        </w:tc>
      </w:tr>
    </w:tbl>
    <w:p w:rsidR="00997775" w:rsidRDefault="00997775" w14:paraId="69004B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596F" w14:textId="77777777" w:rsidR="00AF7621" w:rsidRDefault="00AF7621">
      <w:pPr>
        <w:spacing w:line="20" w:lineRule="exact"/>
      </w:pPr>
    </w:p>
  </w:endnote>
  <w:endnote w:type="continuationSeparator" w:id="0">
    <w:p w14:paraId="11108029" w14:textId="77777777" w:rsidR="00AF7621" w:rsidRDefault="00AF7621">
      <w:pPr>
        <w:pStyle w:val="Amendement"/>
      </w:pPr>
      <w:r>
        <w:rPr>
          <w:b w:val="0"/>
        </w:rPr>
        <w:t xml:space="preserve"> </w:t>
      </w:r>
    </w:p>
  </w:endnote>
  <w:endnote w:type="continuationNotice" w:id="1">
    <w:p w14:paraId="532732C9" w14:textId="77777777" w:rsidR="00AF7621" w:rsidRDefault="00AF76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92C6" w14:textId="77777777" w:rsidR="00AF7621" w:rsidRDefault="00AF7621">
      <w:pPr>
        <w:pStyle w:val="Amendement"/>
      </w:pPr>
      <w:r>
        <w:rPr>
          <w:b w:val="0"/>
        </w:rPr>
        <w:separator/>
      </w:r>
    </w:p>
  </w:footnote>
  <w:footnote w:type="continuationSeparator" w:id="0">
    <w:p w14:paraId="725FC47D" w14:textId="77777777" w:rsidR="00AF7621" w:rsidRDefault="00AF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21"/>
    <w:rsid w:val="00133FCE"/>
    <w:rsid w:val="001E482C"/>
    <w:rsid w:val="001E4877"/>
    <w:rsid w:val="0021105A"/>
    <w:rsid w:val="002222F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F7621"/>
    <w:rsid w:val="00B511EE"/>
    <w:rsid w:val="00B74E9D"/>
    <w:rsid w:val="00BF5690"/>
    <w:rsid w:val="00C77A3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DBCEB"/>
  <w15:docId w15:val="{56857B45-48E2-4100-8504-C8DD14F8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183</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2026-03-20T08:26:00.0000000Z</dcterms:created>
  <dcterms:modified xsi:type="dcterms:W3CDTF">2026-03-20T08:26:00.0000000Z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