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E0709" w14:paraId="21C6E66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3A43E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4B45F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E0709" w14:paraId="72082D0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80B0B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E0709" w14:paraId="257472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B4497F" w14:textId="77777777"/>
        </w:tc>
      </w:tr>
      <w:tr w:rsidR="00997775" w:rsidTr="00CE0709" w14:paraId="50C827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F6B41CC" w14:textId="77777777"/>
        </w:tc>
      </w:tr>
      <w:tr w:rsidR="00997775" w:rsidTr="00CE0709" w14:paraId="2BDB1D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A6AF01" w14:textId="77777777"/>
        </w:tc>
        <w:tc>
          <w:tcPr>
            <w:tcW w:w="7654" w:type="dxa"/>
            <w:gridSpan w:val="2"/>
          </w:tcPr>
          <w:p w:rsidR="00997775" w:rsidRDefault="00997775" w14:paraId="7A9471B5" w14:textId="77777777"/>
        </w:tc>
      </w:tr>
      <w:tr w:rsidR="00CE0709" w:rsidTr="00CE0709" w14:paraId="36C8C4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0709" w:rsidP="00CE0709" w:rsidRDefault="00CE0709" w14:paraId="10029FA7" w14:textId="196846C8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CE0709" w:rsidP="00CE0709" w:rsidRDefault="00CE0709" w14:paraId="4FB390D9" w14:textId="7981A6AE">
            <w:pPr>
              <w:rPr>
                <w:b/>
              </w:rPr>
            </w:pPr>
            <w:r w:rsidRPr="005E36FF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CE0709" w:rsidTr="00CE0709" w14:paraId="67949E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0709" w:rsidP="00CE0709" w:rsidRDefault="00CE0709" w14:paraId="4F17E92B" w14:textId="77777777"/>
        </w:tc>
        <w:tc>
          <w:tcPr>
            <w:tcW w:w="7654" w:type="dxa"/>
            <w:gridSpan w:val="2"/>
          </w:tcPr>
          <w:p w:rsidR="00CE0709" w:rsidP="00CE0709" w:rsidRDefault="00CE0709" w14:paraId="6358FAA6" w14:textId="77777777"/>
        </w:tc>
      </w:tr>
      <w:tr w:rsidR="00CE0709" w:rsidTr="00CE0709" w14:paraId="63E283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0709" w:rsidP="00CE0709" w:rsidRDefault="00CE0709" w14:paraId="4BA2B8A7" w14:textId="77777777"/>
        </w:tc>
        <w:tc>
          <w:tcPr>
            <w:tcW w:w="7654" w:type="dxa"/>
            <w:gridSpan w:val="2"/>
          </w:tcPr>
          <w:p w:rsidR="00CE0709" w:rsidP="00CE0709" w:rsidRDefault="00CE0709" w14:paraId="3C92B97B" w14:textId="77777777"/>
        </w:tc>
      </w:tr>
      <w:tr w:rsidR="00CE0709" w:rsidTr="00CE0709" w14:paraId="73C42E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0709" w:rsidP="00CE0709" w:rsidRDefault="00CE0709" w14:paraId="03D0C587" w14:textId="4857408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A2D0A">
              <w:rPr>
                <w:b/>
              </w:rPr>
              <w:t>56</w:t>
            </w:r>
          </w:p>
        </w:tc>
        <w:tc>
          <w:tcPr>
            <w:tcW w:w="7654" w:type="dxa"/>
            <w:gridSpan w:val="2"/>
          </w:tcPr>
          <w:p w:rsidR="00CE0709" w:rsidP="00CE0709" w:rsidRDefault="00CE0709" w14:paraId="7B3678C6" w14:textId="72F6A59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A2D0A">
              <w:rPr>
                <w:b/>
              </w:rPr>
              <w:t>HET LID EDGAR MULDER</w:t>
            </w:r>
          </w:p>
        </w:tc>
      </w:tr>
      <w:tr w:rsidR="00CE0709" w:rsidTr="00CE0709" w14:paraId="7BB815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0709" w:rsidP="00CE0709" w:rsidRDefault="00CE0709" w14:paraId="483DA324" w14:textId="77777777"/>
        </w:tc>
        <w:tc>
          <w:tcPr>
            <w:tcW w:w="7654" w:type="dxa"/>
            <w:gridSpan w:val="2"/>
          </w:tcPr>
          <w:p w:rsidR="00CE0709" w:rsidP="00CE0709" w:rsidRDefault="00CE0709" w14:paraId="7FA86F05" w14:textId="0C3CCC81">
            <w:r>
              <w:t>Voorgesteld 1</w:t>
            </w:r>
            <w:r w:rsidR="006A2D0A">
              <w:t>9</w:t>
            </w:r>
            <w:r>
              <w:t xml:space="preserve"> maart 2026</w:t>
            </w:r>
          </w:p>
        </w:tc>
      </w:tr>
      <w:tr w:rsidR="00CE0709" w:rsidTr="00CE0709" w14:paraId="55F06E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0709" w:rsidP="00CE0709" w:rsidRDefault="00CE0709" w14:paraId="602E9398" w14:textId="77777777"/>
        </w:tc>
        <w:tc>
          <w:tcPr>
            <w:tcW w:w="7654" w:type="dxa"/>
            <w:gridSpan w:val="2"/>
          </w:tcPr>
          <w:p w:rsidR="00CE0709" w:rsidP="00CE0709" w:rsidRDefault="00CE0709" w14:paraId="75E10E59" w14:textId="77777777"/>
        </w:tc>
      </w:tr>
      <w:tr w:rsidR="00CE0709" w:rsidTr="00CE0709" w14:paraId="61FD6A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0709" w:rsidP="00CE0709" w:rsidRDefault="00CE0709" w14:paraId="03C2B29F" w14:textId="77777777"/>
        </w:tc>
        <w:tc>
          <w:tcPr>
            <w:tcW w:w="7654" w:type="dxa"/>
            <w:gridSpan w:val="2"/>
          </w:tcPr>
          <w:p w:rsidR="00CE0709" w:rsidP="00CE0709" w:rsidRDefault="00CE0709" w14:paraId="5F4B2CAA" w14:textId="2A8FD503">
            <w:r>
              <w:t>De Kamer,</w:t>
            </w:r>
          </w:p>
        </w:tc>
      </w:tr>
      <w:tr w:rsidR="00CE0709" w:rsidTr="00CE0709" w14:paraId="1753BA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0709" w:rsidP="00CE0709" w:rsidRDefault="00CE0709" w14:paraId="51F40370" w14:textId="77777777"/>
        </w:tc>
        <w:tc>
          <w:tcPr>
            <w:tcW w:w="7654" w:type="dxa"/>
            <w:gridSpan w:val="2"/>
          </w:tcPr>
          <w:p w:rsidR="00CE0709" w:rsidP="00CE0709" w:rsidRDefault="00CE0709" w14:paraId="1934BD6D" w14:textId="77777777"/>
        </w:tc>
      </w:tr>
      <w:tr w:rsidR="00CE0709" w:rsidTr="00CE0709" w14:paraId="6010D6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0709" w:rsidP="00CE0709" w:rsidRDefault="00CE0709" w14:paraId="02396530" w14:textId="77777777"/>
        </w:tc>
        <w:tc>
          <w:tcPr>
            <w:tcW w:w="7654" w:type="dxa"/>
            <w:gridSpan w:val="2"/>
          </w:tcPr>
          <w:p w:rsidR="00CE0709" w:rsidP="00CE0709" w:rsidRDefault="00CE0709" w14:paraId="6EEB9DC7" w14:textId="6C7F8C05">
            <w:r>
              <w:t>gehoord de beraadslaging,</w:t>
            </w:r>
          </w:p>
        </w:tc>
      </w:tr>
      <w:tr w:rsidR="00997775" w:rsidTr="00CE0709" w14:paraId="10A42A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F28921" w14:textId="77777777"/>
        </w:tc>
        <w:tc>
          <w:tcPr>
            <w:tcW w:w="7654" w:type="dxa"/>
            <w:gridSpan w:val="2"/>
          </w:tcPr>
          <w:p w:rsidR="00997775" w:rsidRDefault="00997775" w14:paraId="738356C1" w14:textId="77777777"/>
        </w:tc>
      </w:tr>
      <w:tr w:rsidR="00997775" w:rsidTr="00CE0709" w14:paraId="7638F5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0F41AE" w14:textId="77777777"/>
        </w:tc>
        <w:tc>
          <w:tcPr>
            <w:tcW w:w="7654" w:type="dxa"/>
            <w:gridSpan w:val="2"/>
          </w:tcPr>
          <w:p w:rsidR="00CE0709" w:rsidP="00CE0709" w:rsidRDefault="00CE0709" w14:paraId="37F6DE7E" w14:textId="77777777">
            <w:r>
              <w:t>constaterende dat de voorgenomen verlaging van het maximumdagloon een groot effect heeft op het inkomen van veel mensen;</w:t>
            </w:r>
          </w:p>
          <w:p w:rsidR="006A2D0A" w:rsidP="00CE0709" w:rsidRDefault="006A2D0A" w14:paraId="3190FE22" w14:textId="77777777"/>
          <w:p w:rsidR="00CE0709" w:rsidP="00CE0709" w:rsidRDefault="00CE0709" w14:paraId="14C24A2A" w14:textId="77777777">
            <w:r>
              <w:t>verzoekt de regering af te zien van de verlaging van het maximumdagloon,</w:t>
            </w:r>
          </w:p>
          <w:p w:rsidR="006A2D0A" w:rsidP="00CE0709" w:rsidRDefault="006A2D0A" w14:paraId="124188B8" w14:textId="77777777"/>
          <w:p w:rsidR="00CE0709" w:rsidP="00CE0709" w:rsidRDefault="00CE0709" w14:paraId="7CA3DE2F" w14:textId="227233FF">
            <w:r>
              <w:t>en gaat over tot de orde van de dag.</w:t>
            </w:r>
          </w:p>
          <w:p w:rsidR="006A2D0A" w:rsidP="00CE0709" w:rsidRDefault="006A2D0A" w14:paraId="22001134" w14:textId="77777777"/>
          <w:p w:rsidR="00997775" w:rsidP="00CE0709" w:rsidRDefault="00CE0709" w14:paraId="35576E8D" w14:textId="65E62C6C">
            <w:r>
              <w:t>Edgar Mulder</w:t>
            </w:r>
          </w:p>
        </w:tc>
      </w:tr>
    </w:tbl>
    <w:p w:rsidR="00997775" w:rsidRDefault="00997775" w14:paraId="023CBC3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82311" w14:textId="77777777" w:rsidR="00CE0709" w:rsidRDefault="00CE0709">
      <w:pPr>
        <w:spacing w:line="20" w:lineRule="exact"/>
      </w:pPr>
    </w:p>
  </w:endnote>
  <w:endnote w:type="continuationSeparator" w:id="0">
    <w:p w14:paraId="16DE40B0" w14:textId="77777777" w:rsidR="00CE0709" w:rsidRDefault="00CE070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3974A5" w14:textId="77777777" w:rsidR="00CE0709" w:rsidRDefault="00CE070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83DA2" w14:textId="77777777" w:rsidR="00CE0709" w:rsidRDefault="00CE070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D999367" w14:textId="77777777" w:rsidR="00CE0709" w:rsidRDefault="00CE0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0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A2D0A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0709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4E842"/>
  <w15:docId w15:val="{925F0114-70F0-441A-A4C4-6D61104A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2026-03-20T07:47:00.0000000Z</dcterms:created>
  <dcterms:modified xsi:type="dcterms:W3CDTF">2026-03-20T08:27:00.0000000Z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