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06F8" w14:paraId="72DA39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E1F4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63AC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06F8" w14:paraId="271EF1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E43DA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306F8" w14:paraId="381743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2E80FC" w14:textId="77777777"/>
        </w:tc>
      </w:tr>
      <w:tr w:rsidR="00997775" w:rsidTr="00A306F8" w14:paraId="0A9D5B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722FB6" w14:textId="77777777"/>
        </w:tc>
      </w:tr>
      <w:tr w:rsidR="00997775" w:rsidTr="00A306F8" w14:paraId="476E7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D46C66" w14:textId="77777777"/>
        </w:tc>
        <w:tc>
          <w:tcPr>
            <w:tcW w:w="7654" w:type="dxa"/>
            <w:gridSpan w:val="2"/>
          </w:tcPr>
          <w:p w:rsidR="00997775" w:rsidRDefault="00997775" w14:paraId="5D4F54A1" w14:textId="77777777"/>
        </w:tc>
      </w:tr>
      <w:tr w:rsidR="00A306F8" w:rsidTr="00A306F8" w14:paraId="785BA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746174A7" w14:textId="571DEF20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A306F8" w:rsidP="00A306F8" w:rsidRDefault="00A306F8" w14:paraId="59C5124B" w14:textId="6451ACDA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A306F8" w:rsidTr="00A306F8" w14:paraId="772A2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6F760CB2" w14:textId="77777777"/>
        </w:tc>
        <w:tc>
          <w:tcPr>
            <w:tcW w:w="7654" w:type="dxa"/>
            <w:gridSpan w:val="2"/>
          </w:tcPr>
          <w:p w:rsidR="00A306F8" w:rsidP="00A306F8" w:rsidRDefault="00A306F8" w14:paraId="1ED1F17E" w14:textId="77777777"/>
        </w:tc>
      </w:tr>
      <w:tr w:rsidR="00A306F8" w:rsidTr="00A306F8" w14:paraId="156A7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271D3B2A" w14:textId="77777777"/>
        </w:tc>
        <w:tc>
          <w:tcPr>
            <w:tcW w:w="7654" w:type="dxa"/>
            <w:gridSpan w:val="2"/>
          </w:tcPr>
          <w:p w:rsidR="00A306F8" w:rsidP="00A306F8" w:rsidRDefault="00A306F8" w14:paraId="277382B7" w14:textId="77777777"/>
        </w:tc>
      </w:tr>
      <w:tr w:rsidR="00A306F8" w:rsidTr="00A306F8" w14:paraId="3C231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2FC152DF" w14:textId="4E71BF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351F"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A306F8" w:rsidP="00A306F8" w:rsidRDefault="00A306F8" w14:paraId="2694F90C" w14:textId="5E95F0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5351F">
              <w:rPr>
                <w:b/>
              </w:rPr>
              <w:t>DE LEDEN EDGAR MULDER EN WILDERS</w:t>
            </w:r>
          </w:p>
        </w:tc>
      </w:tr>
      <w:tr w:rsidR="00A306F8" w:rsidTr="00A306F8" w14:paraId="486A5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296FC9DB" w14:textId="77777777"/>
        </w:tc>
        <w:tc>
          <w:tcPr>
            <w:tcW w:w="7654" w:type="dxa"/>
            <w:gridSpan w:val="2"/>
          </w:tcPr>
          <w:p w:rsidR="00A306F8" w:rsidP="00A306F8" w:rsidRDefault="00A306F8" w14:paraId="409FAADA" w14:textId="6A231148">
            <w:r>
              <w:t>Voorgesteld 17 maart 2026</w:t>
            </w:r>
          </w:p>
        </w:tc>
      </w:tr>
      <w:tr w:rsidR="00A306F8" w:rsidTr="00A306F8" w14:paraId="07EE1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3230BF0D" w14:textId="77777777"/>
        </w:tc>
        <w:tc>
          <w:tcPr>
            <w:tcW w:w="7654" w:type="dxa"/>
            <w:gridSpan w:val="2"/>
          </w:tcPr>
          <w:p w:rsidR="00A306F8" w:rsidP="00A306F8" w:rsidRDefault="00A306F8" w14:paraId="131E2E97" w14:textId="77777777"/>
        </w:tc>
      </w:tr>
      <w:tr w:rsidR="00A306F8" w:rsidTr="00A306F8" w14:paraId="44F123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5481D45B" w14:textId="77777777"/>
        </w:tc>
        <w:tc>
          <w:tcPr>
            <w:tcW w:w="7654" w:type="dxa"/>
            <w:gridSpan w:val="2"/>
          </w:tcPr>
          <w:p w:rsidR="00A306F8" w:rsidP="00A306F8" w:rsidRDefault="00A306F8" w14:paraId="13BC96C8" w14:textId="5D80B343">
            <w:r>
              <w:t>De Kamer,</w:t>
            </w:r>
          </w:p>
        </w:tc>
      </w:tr>
      <w:tr w:rsidR="00A306F8" w:rsidTr="00A306F8" w14:paraId="444BB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71EA5788" w14:textId="77777777"/>
        </w:tc>
        <w:tc>
          <w:tcPr>
            <w:tcW w:w="7654" w:type="dxa"/>
            <w:gridSpan w:val="2"/>
          </w:tcPr>
          <w:p w:rsidR="00A306F8" w:rsidP="00A306F8" w:rsidRDefault="00A306F8" w14:paraId="462CEB4D" w14:textId="77777777"/>
        </w:tc>
      </w:tr>
      <w:tr w:rsidR="00A306F8" w:rsidTr="00A306F8" w14:paraId="0B0EF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06F8" w:rsidP="00A306F8" w:rsidRDefault="00A306F8" w14:paraId="2880829E" w14:textId="77777777"/>
        </w:tc>
        <w:tc>
          <w:tcPr>
            <w:tcW w:w="7654" w:type="dxa"/>
            <w:gridSpan w:val="2"/>
          </w:tcPr>
          <w:p w:rsidR="00A306F8" w:rsidP="00A306F8" w:rsidRDefault="00A306F8" w14:paraId="651FABCE" w14:textId="5807C07D">
            <w:r>
              <w:t>gehoord de beraadslaging,</w:t>
            </w:r>
          </w:p>
        </w:tc>
      </w:tr>
      <w:tr w:rsidR="00997775" w:rsidTr="00A306F8" w14:paraId="0C700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6020A" w14:textId="77777777"/>
        </w:tc>
        <w:tc>
          <w:tcPr>
            <w:tcW w:w="7654" w:type="dxa"/>
            <w:gridSpan w:val="2"/>
          </w:tcPr>
          <w:p w:rsidR="00997775" w:rsidRDefault="00997775" w14:paraId="10C90FCE" w14:textId="77777777"/>
        </w:tc>
      </w:tr>
      <w:tr w:rsidR="00997775" w:rsidTr="00A306F8" w14:paraId="7A29A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1E73C" w14:textId="77777777"/>
        </w:tc>
        <w:tc>
          <w:tcPr>
            <w:tcW w:w="7654" w:type="dxa"/>
            <w:gridSpan w:val="2"/>
          </w:tcPr>
          <w:p w:rsidR="00222870" w:rsidP="00222870" w:rsidRDefault="00222870" w14:paraId="7EEAFF0F" w14:textId="77777777">
            <w:r>
              <w:t>overwegende dat Nederlanders al veel langer moeten werken dan mensen in andere Europese landen;</w:t>
            </w:r>
          </w:p>
          <w:p w:rsidR="0035351F" w:rsidP="00222870" w:rsidRDefault="0035351F" w14:paraId="05CFEF4B" w14:textId="77777777"/>
          <w:p w:rsidR="00222870" w:rsidP="00222870" w:rsidRDefault="00222870" w14:paraId="1847F0F7" w14:textId="77777777">
            <w:r>
              <w:t>verzoekt de regering af te zien van de versnelde verhoging van de AOW-leeftijd,</w:t>
            </w:r>
          </w:p>
          <w:p w:rsidR="0035351F" w:rsidP="00222870" w:rsidRDefault="0035351F" w14:paraId="64FCA434" w14:textId="77777777"/>
          <w:p w:rsidR="00222870" w:rsidP="00222870" w:rsidRDefault="00222870" w14:paraId="1AF3F9CA" w14:textId="77777777">
            <w:r>
              <w:t>en gaat over tot de orde van de dag.</w:t>
            </w:r>
          </w:p>
          <w:p w:rsidR="0035351F" w:rsidP="00222870" w:rsidRDefault="0035351F" w14:paraId="32BDF291" w14:textId="77777777"/>
          <w:p w:rsidR="0035351F" w:rsidP="00222870" w:rsidRDefault="00222870" w14:paraId="699C2B6F" w14:textId="77777777">
            <w:r>
              <w:t>Edgar Mulder</w:t>
            </w:r>
          </w:p>
          <w:p w:rsidR="00997775" w:rsidP="00222870" w:rsidRDefault="00222870" w14:paraId="5870CB07" w14:textId="273B2521">
            <w:r>
              <w:t>Wilders</w:t>
            </w:r>
          </w:p>
        </w:tc>
      </w:tr>
    </w:tbl>
    <w:p w:rsidR="00997775" w:rsidRDefault="00997775" w14:paraId="2B7B09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8134" w14:textId="77777777" w:rsidR="00A306F8" w:rsidRDefault="00A306F8">
      <w:pPr>
        <w:spacing w:line="20" w:lineRule="exact"/>
      </w:pPr>
    </w:p>
  </w:endnote>
  <w:endnote w:type="continuationSeparator" w:id="0">
    <w:p w14:paraId="32F2764E" w14:textId="77777777" w:rsidR="00A306F8" w:rsidRDefault="00A306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6CB540" w14:textId="77777777" w:rsidR="00A306F8" w:rsidRDefault="00A306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E3F9" w14:textId="77777777" w:rsidR="00A306F8" w:rsidRDefault="00A306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09DBAA" w14:textId="77777777" w:rsidR="00A306F8" w:rsidRDefault="00A3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F8"/>
    <w:rsid w:val="00133FCE"/>
    <w:rsid w:val="001E482C"/>
    <w:rsid w:val="001E4877"/>
    <w:rsid w:val="0021105A"/>
    <w:rsid w:val="00222870"/>
    <w:rsid w:val="00280D6A"/>
    <w:rsid w:val="002B78E9"/>
    <w:rsid w:val="002C5406"/>
    <w:rsid w:val="00330D60"/>
    <w:rsid w:val="00345A5C"/>
    <w:rsid w:val="0035351F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06F8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61D0"/>
  <w15:docId w15:val="{B583EABA-3A13-4798-B818-1E4625BD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