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A2296" w14:paraId="7375C3B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84579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20915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A2296" w14:paraId="180A721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7E284B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A2296" w14:paraId="5CBC9F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C6CD3E" w14:textId="77777777"/>
        </w:tc>
      </w:tr>
      <w:tr w:rsidR="00997775" w:rsidTr="00AA2296" w14:paraId="44D6D42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B4F860F" w14:textId="77777777"/>
        </w:tc>
      </w:tr>
      <w:tr w:rsidR="00997775" w:rsidTr="00AA2296" w14:paraId="6B54D2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969D51" w14:textId="77777777"/>
        </w:tc>
        <w:tc>
          <w:tcPr>
            <w:tcW w:w="7654" w:type="dxa"/>
            <w:gridSpan w:val="2"/>
          </w:tcPr>
          <w:p w:rsidR="00997775" w:rsidRDefault="00997775" w14:paraId="2D1DCD2C" w14:textId="77777777"/>
        </w:tc>
      </w:tr>
      <w:tr w:rsidR="00AA2296" w:rsidTr="00AA2296" w14:paraId="395887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2296" w:rsidP="00AA2296" w:rsidRDefault="00AA2296" w14:paraId="302C8715" w14:textId="75564F3E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AA2296" w:rsidP="00AA2296" w:rsidRDefault="00AA2296" w14:paraId="3746FCAF" w14:textId="08A2B95C">
            <w:pPr>
              <w:rPr>
                <w:b/>
              </w:rPr>
            </w:pPr>
            <w:r w:rsidRPr="005E36FF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AA2296" w:rsidTr="00AA2296" w14:paraId="5DEF56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2296" w:rsidP="00AA2296" w:rsidRDefault="00AA2296" w14:paraId="14424137" w14:textId="77777777"/>
        </w:tc>
        <w:tc>
          <w:tcPr>
            <w:tcW w:w="7654" w:type="dxa"/>
            <w:gridSpan w:val="2"/>
          </w:tcPr>
          <w:p w:rsidR="00AA2296" w:rsidP="00AA2296" w:rsidRDefault="00AA2296" w14:paraId="4CCC8AA2" w14:textId="77777777"/>
        </w:tc>
      </w:tr>
      <w:tr w:rsidR="00AA2296" w:rsidTr="00AA2296" w14:paraId="4FBAC7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2296" w:rsidP="00AA2296" w:rsidRDefault="00AA2296" w14:paraId="41E0AF50" w14:textId="77777777"/>
        </w:tc>
        <w:tc>
          <w:tcPr>
            <w:tcW w:w="7654" w:type="dxa"/>
            <w:gridSpan w:val="2"/>
          </w:tcPr>
          <w:p w:rsidR="00AA2296" w:rsidP="00AA2296" w:rsidRDefault="00AA2296" w14:paraId="63B2718B" w14:textId="77777777"/>
        </w:tc>
      </w:tr>
      <w:tr w:rsidR="00AA2296" w:rsidTr="00AA2296" w14:paraId="4A0E84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2296" w:rsidP="00AA2296" w:rsidRDefault="00AA2296" w14:paraId="4B806F18" w14:textId="6164804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F7D6A">
              <w:rPr>
                <w:b/>
              </w:rPr>
              <w:t>59</w:t>
            </w:r>
          </w:p>
        </w:tc>
        <w:tc>
          <w:tcPr>
            <w:tcW w:w="7654" w:type="dxa"/>
            <w:gridSpan w:val="2"/>
          </w:tcPr>
          <w:p w:rsidR="00AA2296" w:rsidP="00AA2296" w:rsidRDefault="00AA2296" w14:paraId="1932B9CC" w14:textId="052243C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F7D6A">
              <w:rPr>
                <w:b/>
              </w:rPr>
              <w:t>HET LID EDGAR MULDER</w:t>
            </w:r>
          </w:p>
        </w:tc>
      </w:tr>
      <w:tr w:rsidR="00AA2296" w:rsidTr="00AA2296" w14:paraId="71000C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2296" w:rsidP="00AA2296" w:rsidRDefault="00AA2296" w14:paraId="2A0E4C52" w14:textId="77777777"/>
        </w:tc>
        <w:tc>
          <w:tcPr>
            <w:tcW w:w="7654" w:type="dxa"/>
            <w:gridSpan w:val="2"/>
          </w:tcPr>
          <w:p w:rsidR="00AA2296" w:rsidP="00AA2296" w:rsidRDefault="00AA2296" w14:paraId="01929F90" w14:textId="71C0D0D0">
            <w:r>
              <w:t>Voorgesteld 1</w:t>
            </w:r>
            <w:r w:rsidR="00A3390E">
              <w:t>9</w:t>
            </w:r>
            <w:r>
              <w:t xml:space="preserve"> maart 2026</w:t>
            </w:r>
          </w:p>
        </w:tc>
      </w:tr>
      <w:tr w:rsidR="00AA2296" w:rsidTr="00AA2296" w14:paraId="3DB202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2296" w:rsidP="00AA2296" w:rsidRDefault="00AA2296" w14:paraId="29ECD615" w14:textId="77777777"/>
        </w:tc>
        <w:tc>
          <w:tcPr>
            <w:tcW w:w="7654" w:type="dxa"/>
            <w:gridSpan w:val="2"/>
          </w:tcPr>
          <w:p w:rsidR="00AA2296" w:rsidP="00AA2296" w:rsidRDefault="00AA2296" w14:paraId="7DDDB692" w14:textId="77777777"/>
        </w:tc>
      </w:tr>
      <w:tr w:rsidR="00AA2296" w:rsidTr="00AA2296" w14:paraId="3F56B3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2296" w:rsidP="00AA2296" w:rsidRDefault="00AA2296" w14:paraId="7109DA4C" w14:textId="77777777"/>
        </w:tc>
        <w:tc>
          <w:tcPr>
            <w:tcW w:w="7654" w:type="dxa"/>
            <w:gridSpan w:val="2"/>
          </w:tcPr>
          <w:p w:rsidR="00AA2296" w:rsidP="00AA2296" w:rsidRDefault="00AA2296" w14:paraId="22089C08" w14:textId="3F8DDC32">
            <w:r>
              <w:t>De Kamer,</w:t>
            </w:r>
          </w:p>
        </w:tc>
      </w:tr>
      <w:tr w:rsidR="00AA2296" w:rsidTr="00AA2296" w14:paraId="2C5BC1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2296" w:rsidP="00AA2296" w:rsidRDefault="00AA2296" w14:paraId="7C36D1D9" w14:textId="77777777"/>
        </w:tc>
        <w:tc>
          <w:tcPr>
            <w:tcW w:w="7654" w:type="dxa"/>
            <w:gridSpan w:val="2"/>
          </w:tcPr>
          <w:p w:rsidR="00AA2296" w:rsidP="00AA2296" w:rsidRDefault="00AA2296" w14:paraId="5E1D7D46" w14:textId="77777777"/>
        </w:tc>
      </w:tr>
      <w:tr w:rsidR="00AA2296" w:rsidTr="00AA2296" w14:paraId="526A88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2296" w:rsidP="00AA2296" w:rsidRDefault="00AA2296" w14:paraId="571FA669" w14:textId="77777777"/>
        </w:tc>
        <w:tc>
          <w:tcPr>
            <w:tcW w:w="7654" w:type="dxa"/>
            <w:gridSpan w:val="2"/>
          </w:tcPr>
          <w:p w:rsidR="00AA2296" w:rsidP="00AA2296" w:rsidRDefault="00AA2296" w14:paraId="743FE614" w14:textId="3C79CA19">
            <w:r>
              <w:t>gehoord de beraadslaging,</w:t>
            </w:r>
          </w:p>
        </w:tc>
      </w:tr>
      <w:tr w:rsidR="00997775" w:rsidTr="00AA2296" w14:paraId="70DC35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072ED2" w14:textId="77777777"/>
        </w:tc>
        <w:tc>
          <w:tcPr>
            <w:tcW w:w="7654" w:type="dxa"/>
            <w:gridSpan w:val="2"/>
          </w:tcPr>
          <w:p w:rsidR="00997775" w:rsidRDefault="00997775" w14:paraId="1A9C14F2" w14:textId="77777777"/>
        </w:tc>
      </w:tr>
      <w:tr w:rsidR="00997775" w:rsidTr="00AA2296" w14:paraId="3B0C14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FF0716" w14:textId="77777777"/>
        </w:tc>
        <w:tc>
          <w:tcPr>
            <w:tcW w:w="7654" w:type="dxa"/>
            <w:gridSpan w:val="2"/>
          </w:tcPr>
          <w:p w:rsidR="00A61E2F" w:rsidP="00A61E2F" w:rsidRDefault="00A61E2F" w14:paraId="262424CB" w14:textId="77777777">
            <w:r>
              <w:t>constaterende dat het beheersen van de Nederlandse taal een voorwaarde is voor het verkrijgen van een uitkering;</w:t>
            </w:r>
          </w:p>
          <w:p w:rsidR="00CF7D6A" w:rsidP="00A61E2F" w:rsidRDefault="00CF7D6A" w14:paraId="708B7D79" w14:textId="77777777"/>
          <w:p w:rsidR="00A61E2F" w:rsidP="00A61E2F" w:rsidRDefault="00A61E2F" w14:paraId="53A4401C" w14:textId="77777777">
            <w:r>
              <w:t xml:space="preserve">constaterende dat er gemeenten zijn waar bestuurders de </w:t>
            </w:r>
            <w:proofErr w:type="spellStart"/>
            <w:r>
              <w:t>taaleis</w:t>
            </w:r>
            <w:proofErr w:type="spellEnd"/>
            <w:r>
              <w:t xml:space="preserve"> niet willen handhaven;</w:t>
            </w:r>
          </w:p>
          <w:p w:rsidR="00CF7D6A" w:rsidP="00A61E2F" w:rsidRDefault="00CF7D6A" w14:paraId="2FAF9C0E" w14:textId="77777777"/>
          <w:p w:rsidR="00A61E2F" w:rsidP="00A61E2F" w:rsidRDefault="00A61E2F" w14:paraId="5F3C4D22" w14:textId="77777777">
            <w:r>
              <w:t>verzoekt de regering ervoor te zorgen dat alle gemeenten de wet handhaven en uitvoeren, inclusief alle sancties,</w:t>
            </w:r>
          </w:p>
          <w:p w:rsidR="00CF7D6A" w:rsidP="00A61E2F" w:rsidRDefault="00CF7D6A" w14:paraId="20617540" w14:textId="77777777"/>
          <w:p w:rsidR="00A61E2F" w:rsidP="00A61E2F" w:rsidRDefault="00A61E2F" w14:paraId="2767FED3" w14:textId="77777777">
            <w:r>
              <w:t>en gaat over tot de orde van de dag.</w:t>
            </w:r>
          </w:p>
          <w:p w:rsidR="00CF7D6A" w:rsidP="00A61E2F" w:rsidRDefault="00CF7D6A" w14:paraId="6D03A627" w14:textId="77777777"/>
          <w:p w:rsidR="00997775" w:rsidP="00A61E2F" w:rsidRDefault="00A61E2F" w14:paraId="34BFBEEB" w14:textId="734EF4CA">
            <w:r>
              <w:t>Edgar Mulder</w:t>
            </w:r>
          </w:p>
        </w:tc>
      </w:tr>
    </w:tbl>
    <w:p w:rsidR="00997775" w:rsidRDefault="00997775" w14:paraId="5984688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7461" w14:textId="77777777" w:rsidR="00AA2296" w:rsidRDefault="00AA2296">
      <w:pPr>
        <w:spacing w:line="20" w:lineRule="exact"/>
      </w:pPr>
    </w:p>
  </w:endnote>
  <w:endnote w:type="continuationSeparator" w:id="0">
    <w:p w14:paraId="7F4D3E39" w14:textId="77777777" w:rsidR="00AA2296" w:rsidRDefault="00AA229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0803140" w14:textId="77777777" w:rsidR="00AA2296" w:rsidRDefault="00AA229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788F7" w14:textId="77777777" w:rsidR="00AA2296" w:rsidRDefault="00AA229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1E7A16" w14:textId="77777777" w:rsidR="00AA2296" w:rsidRDefault="00AA2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9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272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3390E"/>
    <w:rsid w:val="00A4034A"/>
    <w:rsid w:val="00A55F71"/>
    <w:rsid w:val="00A60256"/>
    <w:rsid w:val="00A61E2F"/>
    <w:rsid w:val="00A95259"/>
    <w:rsid w:val="00AA2296"/>
    <w:rsid w:val="00AA558D"/>
    <w:rsid w:val="00AB75BE"/>
    <w:rsid w:val="00AC6B87"/>
    <w:rsid w:val="00B511EE"/>
    <w:rsid w:val="00B74E9D"/>
    <w:rsid w:val="00BF5690"/>
    <w:rsid w:val="00CC23D1"/>
    <w:rsid w:val="00CC270F"/>
    <w:rsid w:val="00CF7D6A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3BBE9"/>
  <w15:docId w15:val="{E27C3D3F-DEE2-4695-ACF9-84FEC03E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2026-03-20T07:47:00.0000000Z</dcterms:created>
  <dcterms:modified xsi:type="dcterms:W3CDTF">2026-03-20T08:32:00.0000000Z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