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0472E" w14:paraId="2F328EE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E145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26EB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0472E" w14:paraId="6E65592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A191D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0472E" w14:paraId="168465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19D16F" w14:textId="77777777"/>
        </w:tc>
      </w:tr>
      <w:tr w:rsidR="00997775" w:rsidTr="0070472E" w14:paraId="19AAED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44C79E" w14:textId="77777777"/>
        </w:tc>
      </w:tr>
      <w:tr w:rsidR="00997775" w:rsidTr="0070472E" w14:paraId="146B12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6C5093" w14:textId="77777777"/>
        </w:tc>
        <w:tc>
          <w:tcPr>
            <w:tcW w:w="7654" w:type="dxa"/>
            <w:gridSpan w:val="2"/>
          </w:tcPr>
          <w:p w:rsidR="00997775" w:rsidRDefault="00997775" w14:paraId="4F5BEB9F" w14:textId="77777777"/>
        </w:tc>
      </w:tr>
      <w:tr w:rsidR="0070472E" w:rsidTr="0070472E" w14:paraId="0E151B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472E" w:rsidP="0070472E" w:rsidRDefault="0070472E" w14:paraId="6AC0B6C0" w14:textId="28CEB206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70472E" w:rsidP="0070472E" w:rsidRDefault="0070472E" w14:paraId="7E2FE29A" w14:textId="6893F244">
            <w:pPr>
              <w:rPr>
                <w:b/>
              </w:rPr>
            </w:pPr>
            <w:r w:rsidRPr="005E36FF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70472E" w:rsidTr="0070472E" w14:paraId="4B5570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472E" w:rsidP="0070472E" w:rsidRDefault="0070472E" w14:paraId="5AD2396B" w14:textId="77777777"/>
        </w:tc>
        <w:tc>
          <w:tcPr>
            <w:tcW w:w="7654" w:type="dxa"/>
            <w:gridSpan w:val="2"/>
          </w:tcPr>
          <w:p w:rsidR="0070472E" w:rsidP="0070472E" w:rsidRDefault="0070472E" w14:paraId="4DF1ABB7" w14:textId="77777777"/>
        </w:tc>
      </w:tr>
      <w:tr w:rsidR="0070472E" w:rsidTr="0070472E" w14:paraId="421C03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472E" w:rsidP="0070472E" w:rsidRDefault="0070472E" w14:paraId="27C07995" w14:textId="77777777"/>
        </w:tc>
        <w:tc>
          <w:tcPr>
            <w:tcW w:w="7654" w:type="dxa"/>
            <w:gridSpan w:val="2"/>
          </w:tcPr>
          <w:p w:rsidR="0070472E" w:rsidP="0070472E" w:rsidRDefault="0070472E" w14:paraId="1E05084C" w14:textId="77777777"/>
        </w:tc>
      </w:tr>
      <w:tr w:rsidR="0070472E" w:rsidTr="0070472E" w14:paraId="16EC23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472E" w:rsidP="0070472E" w:rsidRDefault="0070472E" w14:paraId="47CAD884" w14:textId="2DB5C1A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44E89">
              <w:rPr>
                <w:b/>
              </w:rPr>
              <w:t>60</w:t>
            </w:r>
          </w:p>
        </w:tc>
        <w:tc>
          <w:tcPr>
            <w:tcW w:w="7654" w:type="dxa"/>
            <w:gridSpan w:val="2"/>
          </w:tcPr>
          <w:p w:rsidR="0070472E" w:rsidP="0070472E" w:rsidRDefault="0070472E" w14:paraId="4BE12242" w14:textId="40733C1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44E89">
              <w:rPr>
                <w:b/>
              </w:rPr>
              <w:t>HET LID EDGAR MULDER</w:t>
            </w:r>
          </w:p>
        </w:tc>
      </w:tr>
      <w:tr w:rsidR="0070472E" w:rsidTr="0070472E" w14:paraId="385A1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472E" w:rsidP="0070472E" w:rsidRDefault="0070472E" w14:paraId="7C2669E7" w14:textId="77777777"/>
        </w:tc>
        <w:tc>
          <w:tcPr>
            <w:tcW w:w="7654" w:type="dxa"/>
            <w:gridSpan w:val="2"/>
          </w:tcPr>
          <w:p w:rsidR="0070472E" w:rsidP="0070472E" w:rsidRDefault="0070472E" w14:paraId="68B9BB7A" w14:textId="3A76DAD1">
            <w:r>
              <w:t>Voorgesteld 1</w:t>
            </w:r>
            <w:r w:rsidR="009111E3">
              <w:t>9</w:t>
            </w:r>
            <w:r>
              <w:t xml:space="preserve"> maart 2026</w:t>
            </w:r>
          </w:p>
        </w:tc>
      </w:tr>
      <w:tr w:rsidR="0070472E" w:rsidTr="0070472E" w14:paraId="181494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472E" w:rsidP="0070472E" w:rsidRDefault="0070472E" w14:paraId="73D2523C" w14:textId="77777777"/>
        </w:tc>
        <w:tc>
          <w:tcPr>
            <w:tcW w:w="7654" w:type="dxa"/>
            <w:gridSpan w:val="2"/>
          </w:tcPr>
          <w:p w:rsidR="0070472E" w:rsidP="0070472E" w:rsidRDefault="0070472E" w14:paraId="66A9B869" w14:textId="77777777"/>
        </w:tc>
      </w:tr>
      <w:tr w:rsidR="0070472E" w:rsidTr="0070472E" w14:paraId="6105EA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472E" w:rsidP="0070472E" w:rsidRDefault="0070472E" w14:paraId="68976B7C" w14:textId="77777777"/>
        </w:tc>
        <w:tc>
          <w:tcPr>
            <w:tcW w:w="7654" w:type="dxa"/>
            <w:gridSpan w:val="2"/>
          </w:tcPr>
          <w:p w:rsidR="0070472E" w:rsidP="0070472E" w:rsidRDefault="0070472E" w14:paraId="14036352" w14:textId="3839B7B6">
            <w:r>
              <w:t>De Kamer,</w:t>
            </w:r>
          </w:p>
        </w:tc>
      </w:tr>
      <w:tr w:rsidR="0070472E" w:rsidTr="0070472E" w14:paraId="28EDD5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472E" w:rsidP="0070472E" w:rsidRDefault="0070472E" w14:paraId="3AF497D6" w14:textId="77777777"/>
        </w:tc>
        <w:tc>
          <w:tcPr>
            <w:tcW w:w="7654" w:type="dxa"/>
            <w:gridSpan w:val="2"/>
          </w:tcPr>
          <w:p w:rsidR="0070472E" w:rsidP="0070472E" w:rsidRDefault="0070472E" w14:paraId="5471B306" w14:textId="77777777"/>
        </w:tc>
      </w:tr>
      <w:tr w:rsidR="0070472E" w:rsidTr="0070472E" w14:paraId="2B41CE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472E" w:rsidP="0070472E" w:rsidRDefault="0070472E" w14:paraId="47268366" w14:textId="77777777"/>
        </w:tc>
        <w:tc>
          <w:tcPr>
            <w:tcW w:w="7654" w:type="dxa"/>
            <w:gridSpan w:val="2"/>
          </w:tcPr>
          <w:p w:rsidR="0070472E" w:rsidP="0070472E" w:rsidRDefault="0070472E" w14:paraId="2B8BBF97" w14:textId="37ADBBF8">
            <w:r>
              <w:t>gehoord de beraadslaging,</w:t>
            </w:r>
          </w:p>
        </w:tc>
      </w:tr>
      <w:tr w:rsidR="00997775" w:rsidTr="0070472E" w14:paraId="041225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8A025E" w14:textId="77777777"/>
        </w:tc>
        <w:tc>
          <w:tcPr>
            <w:tcW w:w="7654" w:type="dxa"/>
            <w:gridSpan w:val="2"/>
          </w:tcPr>
          <w:p w:rsidR="00997775" w:rsidRDefault="00997775" w14:paraId="4789947C" w14:textId="77777777"/>
        </w:tc>
      </w:tr>
      <w:tr w:rsidR="00997775" w:rsidTr="0070472E" w14:paraId="72EB6E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3D16E6" w14:textId="77777777"/>
        </w:tc>
        <w:tc>
          <w:tcPr>
            <w:tcW w:w="7654" w:type="dxa"/>
            <w:gridSpan w:val="2"/>
          </w:tcPr>
          <w:p w:rsidR="002637B6" w:rsidP="002637B6" w:rsidRDefault="002637B6" w14:paraId="430164F6" w14:textId="77777777">
            <w:r>
              <w:t>constaterende dat het aantal AIO-uitkeringen enorm snel oploopt;</w:t>
            </w:r>
          </w:p>
          <w:p w:rsidR="00444E89" w:rsidP="002637B6" w:rsidRDefault="00444E89" w14:paraId="6EEB81C9" w14:textId="77777777"/>
          <w:p w:rsidR="002637B6" w:rsidP="002637B6" w:rsidRDefault="002637B6" w14:paraId="278B115A" w14:textId="77777777">
            <w:r>
              <w:t>overwegende dat het niet uit te leggen is dat immigranten een oudedagsvoorziening krijgen die bijna gelijk is aan het bedrag dat Nederlanders ontvangen die hier al hun hele leven wonen;</w:t>
            </w:r>
          </w:p>
          <w:p w:rsidR="00444E89" w:rsidP="002637B6" w:rsidRDefault="00444E89" w14:paraId="1484A833" w14:textId="77777777"/>
          <w:p w:rsidR="002637B6" w:rsidP="002637B6" w:rsidRDefault="002637B6" w14:paraId="1D257753" w14:textId="77777777">
            <w:r>
              <w:t>verzoekt de regering de regeling zo aan te passen dat je pas recht hebt op een AIO-uitkering, als aanvulling op je AOW, indien je minimaal tien jaar in Nederland hebt gewoond,</w:t>
            </w:r>
          </w:p>
          <w:p w:rsidR="00444E89" w:rsidP="002637B6" w:rsidRDefault="00444E89" w14:paraId="5A6EBB02" w14:textId="77777777"/>
          <w:p w:rsidR="002637B6" w:rsidP="002637B6" w:rsidRDefault="002637B6" w14:paraId="415F6586" w14:textId="77777777">
            <w:r>
              <w:t>en gaat over tot de orde van de dag.</w:t>
            </w:r>
          </w:p>
          <w:p w:rsidR="00444E89" w:rsidP="002637B6" w:rsidRDefault="00444E89" w14:paraId="2B30AEF5" w14:textId="77777777"/>
          <w:p w:rsidR="00997775" w:rsidP="002637B6" w:rsidRDefault="002637B6" w14:paraId="0DA44B5A" w14:textId="5DACE687">
            <w:r>
              <w:t>Edgar Mulder</w:t>
            </w:r>
          </w:p>
        </w:tc>
      </w:tr>
    </w:tbl>
    <w:p w:rsidR="00997775" w:rsidRDefault="00997775" w14:paraId="4CF51E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14EB" w14:textId="77777777" w:rsidR="0070472E" w:rsidRDefault="0070472E">
      <w:pPr>
        <w:spacing w:line="20" w:lineRule="exact"/>
      </w:pPr>
    </w:p>
  </w:endnote>
  <w:endnote w:type="continuationSeparator" w:id="0">
    <w:p w14:paraId="60FCC712" w14:textId="77777777" w:rsidR="0070472E" w:rsidRDefault="007047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A9D65A" w14:textId="77777777" w:rsidR="0070472E" w:rsidRDefault="007047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351A" w14:textId="77777777" w:rsidR="0070472E" w:rsidRDefault="007047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CB60B6" w14:textId="77777777" w:rsidR="0070472E" w:rsidRDefault="00704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2E"/>
    <w:rsid w:val="00133FCE"/>
    <w:rsid w:val="001E482C"/>
    <w:rsid w:val="001E4877"/>
    <w:rsid w:val="0021105A"/>
    <w:rsid w:val="002637B6"/>
    <w:rsid w:val="00280D6A"/>
    <w:rsid w:val="002B78E9"/>
    <w:rsid w:val="002C5406"/>
    <w:rsid w:val="00330D60"/>
    <w:rsid w:val="00345A5C"/>
    <w:rsid w:val="003F71A1"/>
    <w:rsid w:val="00444E89"/>
    <w:rsid w:val="00476415"/>
    <w:rsid w:val="00546F8D"/>
    <w:rsid w:val="00560113"/>
    <w:rsid w:val="00621F64"/>
    <w:rsid w:val="00644DED"/>
    <w:rsid w:val="006765BC"/>
    <w:rsid w:val="00684DFF"/>
    <w:rsid w:val="0070472E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11E3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3C4DF"/>
  <w15:docId w15:val="{30D2B26E-592A-4BE3-A294-E6555091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2026-03-20T08:34:00.0000000Z</dcterms:created>
  <dcterms:modified xsi:type="dcterms:W3CDTF">2026-03-20T08:34:00.0000000Z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