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B0A03" w14:paraId="7C27802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6DB34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72E0D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B0A03" w14:paraId="59AAE0C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26C23E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B0A03" w14:paraId="0B3D49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7E66E0" w14:textId="77777777"/>
        </w:tc>
      </w:tr>
      <w:tr w:rsidR="00997775" w:rsidTr="004B0A03" w14:paraId="3B236D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9361729" w14:textId="77777777"/>
        </w:tc>
      </w:tr>
      <w:tr w:rsidR="00997775" w:rsidTr="004B0A03" w14:paraId="55D0D2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38B04F" w14:textId="77777777"/>
        </w:tc>
        <w:tc>
          <w:tcPr>
            <w:tcW w:w="7654" w:type="dxa"/>
            <w:gridSpan w:val="2"/>
          </w:tcPr>
          <w:p w:rsidR="00997775" w:rsidRDefault="00997775" w14:paraId="6ED0A82E" w14:textId="77777777"/>
        </w:tc>
      </w:tr>
      <w:tr w:rsidR="004B0A03" w:rsidTr="004B0A03" w14:paraId="7394B4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0A03" w:rsidP="004B0A03" w:rsidRDefault="004B0A03" w14:paraId="472CAC13" w14:textId="38043F25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4B0A03" w:rsidP="004B0A03" w:rsidRDefault="004B0A03" w14:paraId="17D222FB" w14:textId="4BD055FD">
            <w:pPr>
              <w:rPr>
                <w:b/>
              </w:rPr>
            </w:pPr>
            <w:r w:rsidRPr="005E36FF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4B0A03" w:rsidTr="004B0A03" w14:paraId="19D6D4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0A03" w:rsidP="004B0A03" w:rsidRDefault="004B0A03" w14:paraId="2AF09539" w14:textId="77777777"/>
        </w:tc>
        <w:tc>
          <w:tcPr>
            <w:tcW w:w="7654" w:type="dxa"/>
            <w:gridSpan w:val="2"/>
          </w:tcPr>
          <w:p w:rsidR="004B0A03" w:rsidP="004B0A03" w:rsidRDefault="004B0A03" w14:paraId="6A996579" w14:textId="77777777"/>
        </w:tc>
      </w:tr>
      <w:tr w:rsidR="004B0A03" w:rsidTr="004B0A03" w14:paraId="6EFD98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0A03" w:rsidP="004B0A03" w:rsidRDefault="004B0A03" w14:paraId="61B1BA97" w14:textId="77777777"/>
        </w:tc>
        <w:tc>
          <w:tcPr>
            <w:tcW w:w="7654" w:type="dxa"/>
            <w:gridSpan w:val="2"/>
          </w:tcPr>
          <w:p w:rsidR="004B0A03" w:rsidP="004B0A03" w:rsidRDefault="004B0A03" w14:paraId="7A50208C" w14:textId="77777777"/>
        </w:tc>
      </w:tr>
      <w:tr w:rsidR="004B0A03" w:rsidTr="004B0A03" w14:paraId="1AD284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0A03" w:rsidP="004B0A03" w:rsidRDefault="004B0A03" w14:paraId="11BF8BBC" w14:textId="70D32CB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422C6">
              <w:rPr>
                <w:b/>
              </w:rPr>
              <w:t>61</w:t>
            </w:r>
          </w:p>
        </w:tc>
        <w:tc>
          <w:tcPr>
            <w:tcW w:w="7654" w:type="dxa"/>
            <w:gridSpan w:val="2"/>
          </w:tcPr>
          <w:p w:rsidR="004B0A03" w:rsidP="004B0A03" w:rsidRDefault="004B0A03" w14:paraId="7C6070C1" w14:textId="76697B1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422C6">
              <w:rPr>
                <w:b/>
              </w:rPr>
              <w:t>HET LID MICHON-DERKZEN</w:t>
            </w:r>
          </w:p>
        </w:tc>
      </w:tr>
      <w:tr w:rsidR="004B0A03" w:rsidTr="004B0A03" w14:paraId="503A14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0A03" w:rsidP="004B0A03" w:rsidRDefault="004B0A03" w14:paraId="19346A3F" w14:textId="77777777"/>
        </w:tc>
        <w:tc>
          <w:tcPr>
            <w:tcW w:w="7654" w:type="dxa"/>
            <w:gridSpan w:val="2"/>
          </w:tcPr>
          <w:p w:rsidR="004B0A03" w:rsidP="004B0A03" w:rsidRDefault="004B0A03" w14:paraId="0ADCB5E0" w14:textId="3B9C27A8">
            <w:r>
              <w:t>Voorgesteld 1</w:t>
            </w:r>
            <w:r w:rsidR="007422C6">
              <w:t>9</w:t>
            </w:r>
            <w:r>
              <w:t xml:space="preserve"> maart 2026</w:t>
            </w:r>
          </w:p>
        </w:tc>
      </w:tr>
      <w:tr w:rsidR="004B0A03" w:rsidTr="004B0A03" w14:paraId="5395B1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0A03" w:rsidP="004B0A03" w:rsidRDefault="004B0A03" w14:paraId="5F387442" w14:textId="77777777"/>
        </w:tc>
        <w:tc>
          <w:tcPr>
            <w:tcW w:w="7654" w:type="dxa"/>
            <w:gridSpan w:val="2"/>
          </w:tcPr>
          <w:p w:rsidR="004B0A03" w:rsidP="004B0A03" w:rsidRDefault="004B0A03" w14:paraId="13D0FD64" w14:textId="77777777"/>
        </w:tc>
      </w:tr>
      <w:tr w:rsidR="004B0A03" w:rsidTr="004B0A03" w14:paraId="1A8D59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0A03" w:rsidP="004B0A03" w:rsidRDefault="004B0A03" w14:paraId="30B45EBD" w14:textId="77777777"/>
        </w:tc>
        <w:tc>
          <w:tcPr>
            <w:tcW w:w="7654" w:type="dxa"/>
            <w:gridSpan w:val="2"/>
          </w:tcPr>
          <w:p w:rsidR="004B0A03" w:rsidP="004B0A03" w:rsidRDefault="004B0A03" w14:paraId="12A3374E" w14:textId="10BDD6B5">
            <w:r>
              <w:t>De Kamer,</w:t>
            </w:r>
          </w:p>
        </w:tc>
      </w:tr>
      <w:tr w:rsidR="004B0A03" w:rsidTr="004B0A03" w14:paraId="37CAC6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0A03" w:rsidP="004B0A03" w:rsidRDefault="004B0A03" w14:paraId="3BA0AD10" w14:textId="77777777"/>
        </w:tc>
        <w:tc>
          <w:tcPr>
            <w:tcW w:w="7654" w:type="dxa"/>
            <w:gridSpan w:val="2"/>
          </w:tcPr>
          <w:p w:rsidR="004B0A03" w:rsidP="004B0A03" w:rsidRDefault="004B0A03" w14:paraId="1E1C1E80" w14:textId="77777777"/>
        </w:tc>
      </w:tr>
      <w:tr w:rsidR="004B0A03" w:rsidTr="004B0A03" w14:paraId="18913E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0A03" w:rsidP="004B0A03" w:rsidRDefault="004B0A03" w14:paraId="79247677" w14:textId="77777777"/>
        </w:tc>
        <w:tc>
          <w:tcPr>
            <w:tcW w:w="7654" w:type="dxa"/>
            <w:gridSpan w:val="2"/>
          </w:tcPr>
          <w:p w:rsidR="004B0A03" w:rsidP="004B0A03" w:rsidRDefault="004B0A03" w14:paraId="06E19EAE" w14:textId="582F5300">
            <w:r>
              <w:t>gehoord de beraadslaging,</w:t>
            </w:r>
          </w:p>
        </w:tc>
      </w:tr>
      <w:tr w:rsidR="00997775" w:rsidTr="004B0A03" w14:paraId="75B90C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298E0F" w14:textId="77777777"/>
        </w:tc>
        <w:tc>
          <w:tcPr>
            <w:tcW w:w="7654" w:type="dxa"/>
            <w:gridSpan w:val="2"/>
          </w:tcPr>
          <w:p w:rsidR="00997775" w:rsidRDefault="00997775" w14:paraId="303B8062" w14:textId="77777777"/>
        </w:tc>
      </w:tr>
      <w:tr w:rsidR="00997775" w:rsidTr="004B0A03" w14:paraId="4D896A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21E06B" w14:textId="77777777"/>
        </w:tc>
        <w:tc>
          <w:tcPr>
            <w:tcW w:w="7654" w:type="dxa"/>
            <w:gridSpan w:val="2"/>
          </w:tcPr>
          <w:p w:rsidR="00D739AA" w:rsidP="00D739AA" w:rsidRDefault="00D739AA" w14:paraId="52414D23" w14:textId="77777777">
            <w:r>
              <w:t>constaterende dat de arbeidsparticipatie van statushouders ver achterblijft bij het landelijk gemiddelde, ook na vijf jaar;</w:t>
            </w:r>
          </w:p>
          <w:p w:rsidR="007422C6" w:rsidP="00D739AA" w:rsidRDefault="007422C6" w14:paraId="28115FBE" w14:textId="77777777"/>
          <w:p w:rsidR="00D739AA" w:rsidP="00D739AA" w:rsidRDefault="00D739AA" w14:paraId="2E390E1C" w14:textId="77777777">
            <w:r>
              <w:t>constaterende dat pilots zoals Statushouders aan het werk aantonen dat gerichte begeleiding via taalonderwijs, werkgeversbegeleiding en directe plaatsing in zogenoemde startbanen effectief is;</w:t>
            </w:r>
          </w:p>
          <w:p w:rsidR="007422C6" w:rsidP="00D739AA" w:rsidRDefault="007422C6" w14:paraId="45207116" w14:textId="77777777"/>
          <w:p w:rsidR="00D739AA" w:rsidP="00D739AA" w:rsidRDefault="00D739AA" w14:paraId="5DDF0C35" w14:textId="77777777">
            <w:r>
              <w:t>overwegende dat integratie om de taal te leren, een netwerk op te bouwen en bij te dragen aan de samenleving begint bij werk;</w:t>
            </w:r>
          </w:p>
          <w:p w:rsidR="007422C6" w:rsidP="00D739AA" w:rsidRDefault="007422C6" w14:paraId="5EFAC0B6" w14:textId="77777777"/>
          <w:p w:rsidR="00D739AA" w:rsidP="00D739AA" w:rsidRDefault="00D739AA" w14:paraId="50E42465" w14:textId="77777777">
            <w:r>
              <w:t>overwegende dat in een krappe arbeidsmarkt met stijgende uitkeringslasten het onacceptabel is dat statushouders jarenlang aan de kant blijven staan, terwijl bewezen aanpakken onvoldoende worden opgeschaald bij gebrek aan middelen;</w:t>
            </w:r>
          </w:p>
          <w:p w:rsidR="007422C6" w:rsidP="00D739AA" w:rsidRDefault="007422C6" w14:paraId="6429FBB2" w14:textId="77777777"/>
          <w:p w:rsidR="00D739AA" w:rsidP="00D739AA" w:rsidRDefault="00D739AA" w14:paraId="5B551A0C" w14:textId="77777777">
            <w:r>
              <w:t>overwegende dat arbeidsparticipatie de meest directe route is naar zelfredzaamheid, vermindering van bijstandsafhankelijkheid en ontlasting van de sociale zekerheid;</w:t>
            </w:r>
          </w:p>
          <w:p w:rsidR="007422C6" w:rsidP="00D739AA" w:rsidRDefault="007422C6" w14:paraId="3F6B3E9D" w14:textId="77777777"/>
          <w:p w:rsidR="00D739AA" w:rsidP="00D739AA" w:rsidRDefault="00D739AA" w14:paraId="6AD512A7" w14:textId="77777777">
            <w:r>
              <w:t>verzoekt de regering bewezen arbeidsmarktprogramma's voor statushouders op te schalen en werk een prominentere plaats te geven binnen het inburgeringstraject,</w:t>
            </w:r>
          </w:p>
          <w:p w:rsidR="007422C6" w:rsidP="00D739AA" w:rsidRDefault="007422C6" w14:paraId="152F2D1D" w14:textId="77777777"/>
          <w:p w:rsidR="00D739AA" w:rsidP="00D739AA" w:rsidRDefault="00D739AA" w14:paraId="0B3977C6" w14:textId="77777777">
            <w:r>
              <w:t>en gaat over tot de orde van de dag.</w:t>
            </w:r>
          </w:p>
          <w:p w:rsidR="007422C6" w:rsidP="00D739AA" w:rsidRDefault="007422C6" w14:paraId="0301C1FB" w14:textId="77777777"/>
          <w:p w:rsidR="00997775" w:rsidP="00D739AA" w:rsidRDefault="00D739AA" w14:paraId="49AB5930" w14:textId="6DBC21C3">
            <w:r>
              <w:t>Michon-</w:t>
            </w:r>
            <w:proofErr w:type="spellStart"/>
            <w:r>
              <w:t>Derkzen</w:t>
            </w:r>
            <w:proofErr w:type="spellEnd"/>
          </w:p>
        </w:tc>
      </w:tr>
    </w:tbl>
    <w:p w:rsidR="00997775" w:rsidRDefault="00997775" w14:paraId="2BDA62F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E484" w14:textId="77777777" w:rsidR="004B0A03" w:rsidRDefault="004B0A03">
      <w:pPr>
        <w:spacing w:line="20" w:lineRule="exact"/>
      </w:pPr>
    </w:p>
  </w:endnote>
  <w:endnote w:type="continuationSeparator" w:id="0">
    <w:p w14:paraId="011D6421" w14:textId="77777777" w:rsidR="004B0A03" w:rsidRDefault="004B0A0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494347" w14:textId="77777777" w:rsidR="004B0A03" w:rsidRDefault="004B0A0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961FC" w14:textId="77777777" w:rsidR="004B0A03" w:rsidRDefault="004B0A0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A27A39" w14:textId="77777777" w:rsidR="004B0A03" w:rsidRDefault="004B0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0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0A03"/>
    <w:rsid w:val="00546F8D"/>
    <w:rsid w:val="00560113"/>
    <w:rsid w:val="00621F64"/>
    <w:rsid w:val="00644DED"/>
    <w:rsid w:val="006765BC"/>
    <w:rsid w:val="00684DFF"/>
    <w:rsid w:val="00710A7A"/>
    <w:rsid w:val="00722722"/>
    <w:rsid w:val="007422C6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739A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D5587"/>
  <w15:docId w15:val="{0DD5A75F-4D75-457C-814A-5ED99C80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1168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2026-03-20T07:47:00.0000000Z</dcterms:created>
  <dcterms:modified xsi:type="dcterms:W3CDTF">2026-03-20T08:38:00.0000000Z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