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1C9B" w14:paraId="586C63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1611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AF55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1C9B" w14:paraId="65E34C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37D4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D1C9B" w14:paraId="4427C9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0B9A35" w14:textId="77777777"/>
        </w:tc>
      </w:tr>
      <w:tr w:rsidR="00997775" w:rsidTr="00ED1C9B" w14:paraId="0519BF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5FBE71" w14:textId="77777777"/>
        </w:tc>
      </w:tr>
      <w:tr w:rsidR="00997775" w:rsidTr="00ED1C9B" w14:paraId="1409F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16DEB" w14:textId="77777777"/>
        </w:tc>
        <w:tc>
          <w:tcPr>
            <w:tcW w:w="7654" w:type="dxa"/>
            <w:gridSpan w:val="2"/>
          </w:tcPr>
          <w:p w:rsidR="00997775" w:rsidRDefault="00997775" w14:paraId="62A2A111" w14:textId="77777777"/>
        </w:tc>
      </w:tr>
      <w:tr w:rsidR="00ED1C9B" w:rsidTr="00ED1C9B" w14:paraId="62B65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5DF1989C" w14:textId="50FF45D8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ED1C9B" w:rsidP="00ED1C9B" w:rsidRDefault="00ED1C9B" w14:paraId="187885EC" w14:textId="3A28ADE4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ED1C9B" w:rsidTr="00ED1C9B" w14:paraId="1F566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08EB4E6A" w14:textId="77777777"/>
        </w:tc>
        <w:tc>
          <w:tcPr>
            <w:tcW w:w="7654" w:type="dxa"/>
            <w:gridSpan w:val="2"/>
          </w:tcPr>
          <w:p w:rsidR="00ED1C9B" w:rsidP="00ED1C9B" w:rsidRDefault="00ED1C9B" w14:paraId="462BF4AD" w14:textId="77777777"/>
        </w:tc>
      </w:tr>
      <w:tr w:rsidR="00ED1C9B" w:rsidTr="00ED1C9B" w14:paraId="3483F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5075DD0D" w14:textId="77777777"/>
        </w:tc>
        <w:tc>
          <w:tcPr>
            <w:tcW w:w="7654" w:type="dxa"/>
            <w:gridSpan w:val="2"/>
          </w:tcPr>
          <w:p w:rsidR="00ED1C9B" w:rsidP="00ED1C9B" w:rsidRDefault="00ED1C9B" w14:paraId="54AE0F0B" w14:textId="77777777"/>
        </w:tc>
      </w:tr>
      <w:tr w:rsidR="00ED1C9B" w:rsidTr="00ED1C9B" w14:paraId="0677A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44F0CE73" w14:textId="29541E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924AD"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ED1C9B" w:rsidP="00ED1C9B" w:rsidRDefault="00ED1C9B" w14:paraId="652CE5C5" w14:textId="7E39A8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924AD">
              <w:rPr>
                <w:b/>
              </w:rPr>
              <w:t>HET LID CEULEMANS</w:t>
            </w:r>
          </w:p>
        </w:tc>
      </w:tr>
      <w:tr w:rsidR="00ED1C9B" w:rsidTr="00ED1C9B" w14:paraId="5A8B9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377AEE75" w14:textId="77777777"/>
        </w:tc>
        <w:tc>
          <w:tcPr>
            <w:tcW w:w="7654" w:type="dxa"/>
            <w:gridSpan w:val="2"/>
          </w:tcPr>
          <w:p w:rsidR="00ED1C9B" w:rsidP="00ED1C9B" w:rsidRDefault="00ED1C9B" w14:paraId="021AD5E0" w14:textId="0BD66403">
            <w:r>
              <w:t>Voorgesteld 19 maart 2026</w:t>
            </w:r>
          </w:p>
        </w:tc>
      </w:tr>
      <w:tr w:rsidR="00ED1C9B" w:rsidTr="00ED1C9B" w14:paraId="45010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3935BB94" w14:textId="77777777"/>
        </w:tc>
        <w:tc>
          <w:tcPr>
            <w:tcW w:w="7654" w:type="dxa"/>
            <w:gridSpan w:val="2"/>
          </w:tcPr>
          <w:p w:rsidR="00ED1C9B" w:rsidP="00ED1C9B" w:rsidRDefault="00ED1C9B" w14:paraId="5D69F5A1" w14:textId="77777777"/>
        </w:tc>
      </w:tr>
      <w:tr w:rsidR="00ED1C9B" w:rsidTr="00ED1C9B" w14:paraId="58C41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54293AFE" w14:textId="77777777"/>
        </w:tc>
        <w:tc>
          <w:tcPr>
            <w:tcW w:w="7654" w:type="dxa"/>
            <w:gridSpan w:val="2"/>
          </w:tcPr>
          <w:p w:rsidR="00ED1C9B" w:rsidP="00ED1C9B" w:rsidRDefault="00ED1C9B" w14:paraId="4CC911FE" w14:textId="10293033">
            <w:r>
              <w:t>De Kamer,</w:t>
            </w:r>
          </w:p>
        </w:tc>
      </w:tr>
      <w:tr w:rsidR="00ED1C9B" w:rsidTr="00ED1C9B" w14:paraId="076F75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74B7B0B7" w14:textId="77777777"/>
        </w:tc>
        <w:tc>
          <w:tcPr>
            <w:tcW w:w="7654" w:type="dxa"/>
            <w:gridSpan w:val="2"/>
          </w:tcPr>
          <w:p w:rsidR="00ED1C9B" w:rsidP="00ED1C9B" w:rsidRDefault="00ED1C9B" w14:paraId="46034B60" w14:textId="77777777"/>
        </w:tc>
      </w:tr>
      <w:tr w:rsidR="00ED1C9B" w:rsidTr="00ED1C9B" w14:paraId="7D9B0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1C9B" w:rsidP="00ED1C9B" w:rsidRDefault="00ED1C9B" w14:paraId="59ECF888" w14:textId="77777777"/>
        </w:tc>
        <w:tc>
          <w:tcPr>
            <w:tcW w:w="7654" w:type="dxa"/>
            <w:gridSpan w:val="2"/>
          </w:tcPr>
          <w:p w:rsidR="00ED1C9B" w:rsidP="00ED1C9B" w:rsidRDefault="00ED1C9B" w14:paraId="7307642D" w14:textId="5E33AC73">
            <w:r>
              <w:t>gehoord de beraadslaging,</w:t>
            </w:r>
          </w:p>
        </w:tc>
      </w:tr>
      <w:tr w:rsidR="00997775" w:rsidTr="00ED1C9B" w14:paraId="452E9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4E7A1" w14:textId="77777777"/>
        </w:tc>
        <w:tc>
          <w:tcPr>
            <w:tcW w:w="7654" w:type="dxa"/>
            <w:gridSpan w:val="2"/>
          </w:tcPr>
          <w:p w:rsidR="00997775" w:rsidRDefault="00997775" w14:paraId="48A6E1BB" w14:textId="77777777"/>
        </w:tc>
      </w:tr>
      <w:tr w:rsidR="00997775" w:rsidTr="00ED1C9B" w14:paraId="0D31F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5C514" w14:textId="77777777"/>
        </w:tc>
        <w:tc>
          <w:tcPr>
            <w:tcW w:w="7654" w:type="dxa"/>
            <w:gridSpan w:val="2"/>
          </w:tcPr>
          <w:p w:rsidR="007B4807" w:rsidP="007B4807" w:rsidRDefault="007B4807" w14:paraId="0B035BE9" w14:textId="77777777">
            <w:r>
              <w:t>constaterende dat de tegenprestatie in de Participatiewet is omgevormd tot de zogeheten maatschappelijke participatie;</w:t>
            </w:r>
          </w:p>
          <w:p w:rsidR="000924AD" w:rsidP="007B4807" w:rsidRDefault="000924AD" w14:paraId="70BBD09D" w14:textId="77777777"/>
          <w:p w:rsidR="007B4807" w:rsidP="007B4807" w:rsidRDefault="007B4807" w14:paraId="1AE9BB36" w14:textId="77777777">
            <w:r>
              <w:t>overwegende dat het leveren van een maatschappelijk relevante tegenprestatie een belangrijk uitgangspunt binnen de bijstand dient te zijn;</w:t>
            </w:r>
          </w:p>
          <w:p w:rsidR="000924AD" w:rsidP="007B4807" w:rsidRDefault="000924AD" w14:paraId="3D5788E8" w14:textId="77777777"/>
          <w:p w:rsidR="007B4807" w:rsidP="007B4807" w:rsidRDefault="007B4807" w14:paraId="13BFB7A0" w14:textId="77777777">
            <w:r>
              <w:t>overwegende dat door het omvormen van de tegenprestatie naar de maatschappelijke participatie dit principe onder druk kan komen te staan;</w:t>
            </w:r>
          </w:p>
          <w:p w:rsidR="000924AD" w:rsidP="007B4807" w:rsidRDefault="000924AD" w14:paraId="4F4115EE" w14:textId="77777777"/>
          <w:p w:rsidR="007B4807" w:rsidP="007B4807" w:rsidRDefault="007B4807" w14:paraId="3CF420A9" w14:textId="77777777">
            <w:r>
              <w:t>verzoekt de regering nadere voorwaarden te stellen aan de maatschappelijke participatie in de Participatiewet, met als insteek deze meer als tegenprestatie richting de maatschappij vorm te geven,</w:t>
            </w:r>
          </w:p>
          <w:p w:rsidR="000924AD" w:rsidP="007B4807" w:rsidRDefault="000924AD" w14:paraId="23F2E9BB" w14:textId="77777777"/>
          <w:p w:rsidR="007B4807" w:rsidP="007B4807" w:rsidRDefault="007B4807" w14:paraId="7C95BB53" w14:textId="77777777">
            <w:r>
              <w:t>en gaat over tot de orde van de dag.</w:t>
            </w:r>
          </w:p>
          <w:p w:rsidR="000924AD" w:rsidP="007B4807" w:rsidRDefault="000924AD" w14:paraId="6B04B4D9" w14:textId="77777777"/>
          <w:p w:rsidR="00997775" w:rsidP="007B4807" w:rsidRDefault="007B4807" w14:paraId="7A864C81" w14:textId="30B3CADA">
            <w:r>
              <w:t>Ceulemans</w:t>
            </w:r>
          </w:p>
        </w:tc>
      </w:tr>
    </w:tbl>
    <w:p w:rsidR="00997775" w:rsidRDefault="00997775" w14:paraId="503368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756A" w14:textId="77777777" w:rsidR="00ED1C9B" w:rsidRDefault="00ED1C9B">
      <w:pPr>
        <w:spacing w:line="20" w:lineRule="exact"/>
      </w:pPr>
    </w:p>
  </w:endnote>
  <w:endnote w:type="continuationSeparator" w:id="0">
    <w:p w14:paraId="1DA70149" w14:textId="77777777" w:rsidR="00ED1C9B" w:rsidRDefault="00ED1C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DD7108" w14:textId="77777777" w:rsidR="00ED1C9B" w:rsidRDefault="00ED1C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E6E1" w14:textId="77777777" w:rsidR="00ED1C9B" w:rsidRDefault="00ED1C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CCAF3E" w14:textId="77777777" w:rsidR="00ED1C9B" w:rsidRDefault="00ED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9B"/>
    <w:rsid w:val="000924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B4807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1C9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6303E"/>
  <w15:docId w15:val="{5769BDA1-B75B-42F8-BDC9-A4203CAB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