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435E4" w14:paraId="2E0D059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F3DE1B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09FBC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435E4" w14:paraId="62073C9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49D4FB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435E4" w14:paraId="387AE5A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ABB63C" w14:textId="77777777"/>
        </w:tc>
      </w:tr>
      <w:tr w:rsidR="00997775" w:rsidTr="00E435E4" w14:paraId="28BFA62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C9FB6E" w14:textId="77777777"/>
        </w:tc>
      </w:tr>
      <w:tr w:rsidR="00997775" w:rsidTr="00E435E4" w14:paraId="0E4965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55A498" w14:textId="77777777"/>
        </w:tc>
        <w:tc>
          <w:tcPr>
            <w:tcW w:w="7654" w:type="dxa"/>
            <w:gridSpan w:val="2"/>
          </w:tcPr>
          <w:p w:rsidR="00997775" w:rsidRDefault="00997775" w14:paraId="7F983C2C" w14:textId="77777777"/>
        </w:tc>
      </w:tr>
      <w:tr w:rsidR="00E435E4" w:rsidTr="00E435E4" w14:paraId="7E46FE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35E4" w:rsidP="00E435E4" w:rsidRDefault="00E435E4" w14:paraId="30D49457" w14:textId="2E097BED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E435E4" w:rsidP="00E435E4" w:rsidRDefault="00E435E4" w14:paraId="664BA006" w14:textId="141EC15F">
            <w:pPr>
              <w:rPr>
                <w:b/>
              </w:rPr>
            </w:pPr>
            <w:r w:rsidRPr="00F85B1E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E435E4" w:rsidTr="00E435E4" w14:paraId="5B8956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35E4" w:rsidP="00E435E4" w:rsidRDefault="00E435E4" w14:paraId="04AD3C36" w14:textId="77777777"/>
        </w:tc>
        <w:tc>
          <w:tcPr>
            <w:tcW w:w="7654" w:type="dxa"/>
            <w:gridSpan w:val="2"/>
          </w:tcPr>
          <w:p w:rsidR="00E435E4" w:rsidP="00E435E4" w:rsidRDefault="00E435E4" w14:paraId="04EB8CE8" w14:textId="77777777"/>
        </w:tc>
      </w:tr>
      <w:tr w:rsidR="00E435E4" w:rsidTr="00E435E4" w14:paraId="1802E7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35E4" w:rsidP="00E435E4" w:rsidRDefault="00E435E4" w14:paraId="3EDAA596" w14:textId="77777777"/>
        </w:tc>
        <w:tc>
          <w:tcPr>
            <w:tcW w:w="7654" w:type="dxa"/>
            <w:gridSpan w:val="2"/>
          </w:tcPr>
          <w:p w:rsidR="00E435E4" w:rsidP="00E435E4" w:rsidRDefault="00E435E4" w14:paraId="650F537E" w14:textId="77777777"/>
        </w:tc>
      </w:tr>
      <w:tr w:rsidR="00E435E4" w:rsidTr="00E435E4" w14:paraId="78901C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35E4" w:rsidP="00E435E4" w:rsidRDefault="00E435E4" w14:paraId="4268EAF3" w14:textId="08F2854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445B3">
              <w:rPr>
                <w:b/>
              </w:rPr>
              <w:t>68</w:t>
            </w:r>
          </w:p>
        </w:tc>
        <w:tc>
          <w:tcPr>
            <w:tcW w:w="7654" w:type="dxa"/>
            <w:gridSpan w:val="2"/>
          </w:tcPr>
          <w:p w:rsidR="00E435E4" w:rsidP="00E435E4" w:rsidRDefault="00E435E4" w14:paraId="4E0A3495" w14:textId="1D42B73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445B3">
              <w:rPr>
                <w:b/>
              </w:rPr>
              <w:t>HET LID CEULEMANS</w:t>
            </w:r>
          </w:p>
        </w:tc>
      </w:tr>
      <w:tr w:rsidR="00E435E4" w:rsidTr="00E435E4" w14:paraId="0CABA2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35E4" w:rsidP="00E435E4" w:rsidRDefault="00E435E4" w14:paraId="4BAEF603" w14:textId="77777777"/>
        </w:tc>
        <w:tc>
          <w:tcPr>
            <w:tcW w:w="7654" w:type="dxa"/>
            <w:gridSpan w:val="2"/>
          </w:tcPr>
          <w:p w:rsidR="00E435E4" w:rsidP="00E435E4" w:rsidRDefault="00E435E4" w14:paraId="1220BAD1" w14:textId="7CDD441B">
            <w:r>
              <w:t>Voorgesteld 19 maart 2026</w:t>
            </w:r>
          </w:p>
        </w:tc>
      </w:tr>
      <w:tr w:rsidR="00E435E4" w:rsidTr="00E435E4" w14:paraId="33B7F7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35E4" w:rsidP="00E435E4" w:rsidRDefault="00E435E4" w14:paraId="2F8E2890" w14:textId="77777777"/>
        </w:tc>
        <w:tc>
          <w:tcPr>
            <w:tcW w:w="7654" w:type="dxa"/>
            <w:gridSpan w:val="2"/>
          </w:tcPr>
          <w:p w:rsidR="00E435E4" w:rsidP="00E435E4" w:rsidRDefault="00E435E4" w14:paraId="7BB6ED3B" w14:textId="77777777"/>
        </w:tc>
      </w:tr>
      <w:tr w:rsidR="00E435E4" w:rsidTr="00E435E4" w14:paraId="179F42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35E4" w:rsidP="00E435E4" w:rsidRDefault="00E435E4" w14:paraId="33946395" w14:textId="77777777"/>
        </w:tc>
        <w:tc>
          <w:tcPr>
            <w:tcW w:w="7654" w:type="dxa"/>
            <w:gridSpan w:val="2"/>
          </w:tcPr>
          <w:p w:rsidR="00E435E4" w:rsidP="00E435E4" w:rsidRDefault="00E435E4" w14:paraId="5EBD1A1A" w14:textId="1AACD0FA">
            <w:r>
              <w:t>De Kamer,</w:t>
            </w:r>
          </w:p>
        </w:tc>
      </w:tr>
      <w:tr w:rsidR="00E435E4" w:rsidTr="00E435E4" w14:paraId="2C8548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35E4" w:rsidP="00E435E4" w:rsidRDefault="00E435E4" w14:paraId="53C7B172" w14:textId="77777777"/>
        </w:tc>
        <w:tc>
          <w:tcPr>
            <w:tcW w:w="7654" w:type="dxa"/>
            <w:gridSpan w:val="2"/>
          </w:tcPr>
          <w:p w:rsidR="00E435E4" w:rsidP="00E435E4" w:rsidRDefault="00E435E4" w14:paraId="2EEF470B" w14:textId="77777777"/>
        </w:tc>
      </w:tr>
      <w:tr w:rsidR="00E435E4" w:rsidTr="00E435E4" w14:paraId="2DFBCB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435E4" w:rsidP="00E435E4" w:rsidRDefault="00E435E4" w14:paraId="1041692B" w14:textId="77777777"/>
        </w:tc>
        <w:tc>
          <w:tcPr>
            <w:tcW w:w="7654" w:type="dxa"/>
            <w:gridSpan w:val="2"/>
          </w:tcPr>
          <w:p w:rsidR="00E435E4" w:rsidP="00E435E4" w:rsidRDefault="00E435E4" w14:paraId="386C4E12" w14:textId="28FA42AF">
            <w:r>
              <w:t>gehoord de beraadslaging,</w:t>
            </w:r>
          </w:p>
        </w:tc>
      </w:tr>
      <w:tr w:rsidR="00997775" w:rsidTr="00E435E4" w14:paraId="497972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CA1BB6" w14:textId="77777777"/>
        </w:tc>
        <w:tc>
          <w:tcPr>
            <w:tcW w:w="7654" w:type="dxa"/>
            <w:gridSpan w:val="2"/>
          </w:tcPr>
          <w:p w:rsidR="00997775" w:rsidRDefault="00997775" w14:paraId="7795D0D5" w14:textId="77777777"/>
        </w:tc>
      </w:tr>
      <w:tr w:rsidR="00997775" w:rsidTr="00E435E4" w14:paraId="7D6EC5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30C431" w14:textId="77777777"/>
        </w:tc>
        <w:tc>
          <w:tcPr>
            <w:tcW w:w="7654" w:type="dxa"/>
            <w:gridSpan w:val="2"/>
          </w:tcPr>
          <w:p w:rsidR="007445B3" w:rsidP="007445B3" w:rsidRDefault="007445B3" w14:paraId="495BA9C0" w14:textId="77777777">
            <w:r>
              <w:t xml:space="preserve">constaterende dat de </w:t>
            </w:r>
            <w:proofErr w:type="spellStart"/>
            <w:r>
              <w:t>taaleis</w:t>
            </w:r>
            <w:proofErr w:type="spellEnd"/>
            <w:r>
              <w:t xml:space="preserve"> in de Participatiewet is vormgegeven als inspanningsverplichting;</w:t>
            </w:r>
          </w:p>
          <w:p w:rsidR="007445B3" w:rsidP="007445B3" w:rsidRDefault="007445B3" w14:paraId="32079ABA" w14:textId="77777777"/>
          <w:p w:rsidR="007445B3" w:rsidP="007445B3" w:rsidRDefault="007445B3" w14:paraId="5C8C069C" w14:textId="77777777">
            <w:r>
              <w:t xml:space="preserve">constaterende dat bij handhaving van de </w:t>
            </w:r>
            <w:proofErr w:type="spellStart"/>
            <w:r>
              <w:t>taaleis</w:t>
            </w:r>
            <w:proofErr w:type="spellEnd"/>
            <w:r>
              <w:t xml:space="preserve"> momenteel centraal staat dat een bijstandsgerechtigde zich dient in te spannen om zijn of haar beheersing van de Nederlandse taal te verbeteren;</w:t>
            </w:r>
          </w:p>
          <w:p w:rsidR="007445B3" w:rsidP="007445B3" w:rsidRDefault="007445B3" w14:paraId="4FE502DC" w14:textId="117CBC44"/>
          <w:p w:rsidR="007445B3" w:rsidP="007445B3" w:rsidRDefault="007445B3" w14:paraId="02E6830A" w14:textId="77777777">
            <w:r>
              <w:t>overwegende dat het niet alleen de inspanning, maar ook het snel daadwerkelijk beter beheersen van de Nederlandse taal van belang is;</w:t>
            </w:r>
          </w:p>
          <w:p w:rsidR="007445B3" w:rsidP="007445B3" w:rsidRDefault="007445B3" w14:paraId="7136E101" w14:textId="77777777"/>
          <w:p w:rsidR="007445B3" w:rsidP="007445B3" w:rsidRDefault="007445B3" w14:paraId="603DCD7B" w14:textId="77777777">
            <w:r>
              <w:t xml:space="preserve">verzoekt de regering met voorstellen te komen om de </w:t>
            </w:r>
            <w:proofErr w:type="spellStart"/>
            <w:r>
              <w:t>taaleis</w:t>
            </w:r>
            <w:proofErr w:type="spellEnd"/>
            <w:r>
              <w:t xml:space="preserve"> in de Participatiewet nadrukkelijker als resultaatsverplichting vorm te geven,</w:t>
            </w:r>
          </w:p>
          <w:p w:rsidR="007445B3" w:rsidP="007445B3" w:rsidRDefault="007445B3" w14:paraId="2970870C" w14:textId="77777777"/>
          <w:p w:rsidR="007445B3" w:rsidP="007445B3" w:rsidRDefault="007445B3" w14:paraId="3E00C007" w14:textId="6162E177">
            <w:r>
              <w:t>en gaat over tot de orde van de dag.</w:t>
            </w:r>
          </w:p>
          <w:p w:rsidR="007445B3" w:rsidP="007445B3" w:rsidRDefault="007445B3" w14:paraId="6D5599A5" w14:textId="77777777"/>
          <w:p w:rsidR="00997775" w:rsidP="007445B3" w:rsidRDefault="007445B3" w14:paraId="10E35CE0" w14:textId="22246D9C">
            <w:r>
              <w:t>Ceulemans</w:t>
            </w:r>
          </w:p>
        </w:tc>
      </w:tr>
    </w:tbl>
    <w:p w:rsidR="00997775" w:rsidRDefault="00997775" w14:paraId="1D97096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F0A37" w14:textId="77777777" w:rsidR="00E435E4" w:rsidRDefault="00E435E4">
      <w:pPr>
        <w:spacing w:line="20" w:lineRule="exact"/>
      </w:pPr>
    </w:p>
  </w:endnote>
  <w:endnote w:type="continuationSeparator" w:id="0">
    <w:p w14:paraId="4E4AF975" w14:textId="77777777" w:rsidR="00E435E4" w:rsidRDefault="00E435E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38CE3AF" w14:textId="77777777" w:rsidR="00E435E4" w:rsidRDefault="00E435E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CD76A" w14:textId="77777777" w:rsidR="00E435E4" w:rsidRDefault="00E435E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2556330" w14:textId="77777777" w:rsidR="00E435E4" w:rsidRDefault="00E43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E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2722"/>
    <w:rsid w:val="007445B3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435E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0626A"/>
  <w15:docId w15:val="{A6072606-F263-476F-8D9F-AEE4021A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787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2026-03-20T09:25:00.0000000Z</dcterms:created>
  <dcterms:modified xsi:type="dcterms:W3CDTF">2026-03-20T09:55:00.0000000Z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