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31F94" w14:paraId="6313DB08" w14:textId="77777777">
        <w:tc>
          <w:tcPr>
            <w:tcW w:w="6733" w:type="dxa"/>
            <w:gridSpan w:val="2"/>
            <w:tcBorders>
              <w:top w:val="nil"/>
              <w:left w:val="nil"/>
              <w:bottom w:val="nil"/>
              <w:right w:val="nil"/>
            </w:tcBorders>
            <w:vAlign w:val="center"/>
          </w:tcPr>
          <w:p w:rsidR="00997775" w:rsidP="00710A7A" w:rsidRDefault="00997775" w14:paraId="0CEABC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5EC76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31F94" w14:paraId="61C12CF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C6B958" w14:textId="77777777">
            <w:r w:rsidRPr="008B0CC5">
              <w:t xml:space="preserve">Vergaderjaar </w:t>
            </w:r>
            <w:r w:rsidR="00AC6B87">
              <w:t>202</w:t>
            </w:r>
            <w:r w:rsidR="00684DFF">
              <w:t>5</w:t>
            </w:r>
            <w:r w:rsidR="00AC6B87">
              <w:t>-202</w:t>
            </w:r>
            <w:r w:rsidR="00684DFF">
              <w:t>6</w:t>
            </w:r>
          </w:p>
        </w:tc>
      </w:tr>
      <w:tr w:rsidR="00997775" w:rsidTr="00631F94" w14:paraId="23E83E6D" w14:textId="77777777">
        <w:trPr>
          <w:cantSplit/>
        </w:trPr>
        <w:tc>
          <w:tcPr>
            <w:tcW w:w="10985" w:type="dxa"/>
            <w:gridSpan w:val="3"/>
            <w:tcBorders>
              <w:top w:val="nil"/>
              <w:left w:val="nil"/>
              <w:bottom w:val="nil"/>
              <w:right w:val="nil"/>
            </w:tcBorders>
          </w:tcPr>
          <w:p w:rsidR="00997775" w:rsidRDefault="00997775" w14:paraId="4AE73BA6" w14:textId="77777777"/>
        </w:tc>
      </w:tr>
      <w:tr w:rsidR="00997775" w:rsidTr="00631F94" w14:paraId="2F35A4E0" w14:textId="77777777">
        <w:trPr>
          <w:cantSplit/>
        </w:trPr>
        <w:tc>
          <w:tcPr>
            <w:tcW w:w="10985" w:type="dxa"/>
            <w:gridSpan w:val="3"/>
            <w:tcBorders>
              <w:top w:val="nil"/>
              <w:left w:val="nil"/>
              <w:bottom w:val="single" w:color="auto" w:sz="4" w:space="0"/>
              <w:right w:val="nil"/>
            </w:tcBorders>
          </w:tcPr>
          <w:p w:rsidR="00997775" w:rsidRDefault="00997775" w14:paraId="1FAF9D63" w14:textId="77777777"/>
        </w:tc>
      </w:tr>
      <w:tr w:rsidR="00997775" w:rsidTr="00631F94" w14:paraId="47197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02EAE9" w14:textId="77777777"/>
        </w:tc>
        <w:tc>
          <w:tcPr>
            <w:tcW w:w="7654" w:type="dxa"/>
            <w:gridSpan w:val="2"/>
          </w:tcPr>
          <w:p w:rsidR="00997775" w:rsidRDefault="00997775" w14:paraId="62FAB5B3" w14:textId="77777777"/>
        </w:tc>
      </w:tr>
      <w:tr w:rsidR="00631F94" w:rsidTr="00631F94" w14:paraId="35AFC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F94" w:rsidP="00631F94" w:rsidRDefault="00631F94" w14:paraId="362B48BA" w14:textId="065ECAAB">
            <w:pPr>
              <w:rPr>
                <w:b/>
              </w:rPr>
            </w:pPr>
            <w:r>
              <w:rPr>
                <w:b/>
              </w:rPr>
              <w:t>36 800 XV</w:t>
            </w:r>
          </w:p>
        </w:tc>
        <w:tc>
          <w:tcPr>
            <w:tcW w:w="7654" w:type="dxa"/>
            <w:gridSpan w:val="2"/>
          </w:tcPr>
          <w:p w:rsidR="00631F94" w:rsidP="00631F94" w:rsidRDefault="00631F94" w14:paraId="3591CE9A" w14:textId="589A6FA4">
            <w:pPr>
              <w:rPr>
                <w:b/>
              </w:rPr>
            </w:pPr>
            <w:r w:rsidRPr="00F85B1E">
              <w:rPr>
                <w:b/>
                <w:bCs/>
                <w:szCs w:val="24"/>
              </w:rPr>
              <w:t>Vaststelling van de begrotingsstaten van het Ministerie van Sociale Zaken en Werkgelegenheid (XV) voor het jaar 2026</w:t>
            </w:r>
          </w:p>
        </w:tc>
      </w:tr>
      <w:tr w:rsidR="00631F94" w:rsidTr="00631F94" w14:paraId="480B6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F94" w:rsidP="00631F94" w:rsidRDefault="00631F94" w14:paraId="34163AC3" w14:textId="77777777"/>
        </w:tc>
        <w:tc>
          <w:tcPr>
            <w:tcW w:w="7654" w:type="dxa"/>
            <w:gridSpan w:val="2"/>
          </w:tcPr>
          <w:p w:rsidR="00631F94" w:rsidP="00631F94" w:rsidRDefault="00631F94" w14:paraId="53D907C1" w14:textId="77777777"/>
        </w:tc>
      </w:tr>
      <w:tr w:rsidR="00631F94" w:rsidTr="00631F94" w14:paraId="309886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F94" w:rsidP="00631F94" w:rsidRDefault="00631F94" w14:paraId="790D25B1" w14:textId="77777777"/>
        </w:tc>
        <w:tc>
          <w:tcPr>
            <w:tcW w:w="7654" w:type="dxa"/>
            <w:gridSpan w:val="2"/>
          </w:tcPr>
          <w:p w:rsidR="00631F94" w:rsidP="00631F94" w:rsidRDefault="00631F94" w14:paraId="086BF4BC" w14:textId="77777777"/>
        </w:tc>
      </w:tr>
      <w:tr w:rsidR="00631F94" w:rsidTr="00631F94" w14:paraId="4B07C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F94" w:rsidP="00631F94" w:rsidRDefault="00631F94" w14:paraId="666B8FF2" w14:textId="7AA42132">
            <w:pPr>
              <w:rPr>
                <w:b/>
              </w:rPr>
            </w:pPr>
            <w:r>
              <w:rPr>
                <w:b/>
              </w:rPr>
              <w:t xml:space="preserve">Nr. </w:t>
            </w:r>
            <w:r w:rsidR="00E27CEA">
              <w:rPr>
                <w:b/>
              </w:rPr>
              <w:t>69</w:t>
            </w:r>
          </w:p>
        </w:tc>
        <w:tc>
          <w:tcPr>
            <w:tcW w:w="7654" w:type="dxa"/>
            <w:gridSpan w:val="2"/>
          </w:tcPr>
          <w:p w:rsidR="00631F94" w:rsidP="00631F94" w:rsidRDefault="00631F94" w14:paraId="477E1566" w14:textId="11276692">
            <w:pPr>
              <w:rPr>
                <w:b/>
              </w:rPr>
            </w:pPr>
            <w:r>
              <w:rPr>
                <w:b/>
              </w:rPr>
              <w:t xml:space="preserve">MOTIE VAN </w:t>
            </w:r>
            <w:r w:rsidR="00E27CEA">
              <w:rPr>
                <w:b/>
              </w:rPr>
              <w:t>HET LID HAMSTRA C.S.</w:t>
            </w:r>
          </w:p>
        </w:tc>
      </w:tr>
      <w:tr w:rsidR="00631F94" w:rsidTr="00631F94" w14:paraId="6291C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F94" w:rsidP="00631F94" w:rsidRDefault="00631F94" w14:paraId="043AD6A2" w14:textId="77777777"/>
        </w:tc>
        <w:tc>
          <w:tcPr>
            <w:tcW w:w="7654" w:type="dxa"/>
            <w:gridSpan w:val="2"/>
          </w:tcPr>
          <w:p w:rsidR="00631F94" w:rsidP="00631F94" w:rsidRDefault="00631F94" w14:paraId="6048C3F1" w14:textId="3DD474C7">
            <w:r>
              <w:t>Voorgesteld 19 maart 2026</w:t>
            </w:r>
          </w:p>
        </w:tc>
      </w:tr>
      <w:tr w:rsidR="00631F94" w:rsidTr="00631F94" w14:paraId="15BEF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F94" w:rsidP="00631F94" w:rsidRDefault="00631F94" w14:paraId="0E5167E2" w14:textId="77777777"/>
        </w:tc>
        <w:tc>
          <w:tcPr>
            <w:tcW w:w="7654" w:type="dxa"/>
            <w:gridSpan w:val="2"/>
          </w:tcPr>
          <w:p w:rsidR="00631F94" w:rsidP="00631F94" w:rsidRDefault="00631F94" w14:paraId="640B04AB" w14:textId="77777777"/>
        </w:tc>
      </w:tr>
      <w:tr w:rsidR="00631F94" w:rsidTr="00631F94" w14:paraId="4146E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F94" w:rsidP="00631F94" w:rsidRDefault="00631F94" w14:paraId="5B0ECD44" w14:textId="77777777"/>
        </w:tc>
        <w:tc>
          <w:tcPr>
            <w:tcW w:w="7654" w:type="dxa"/>
            <w:gridSpan w:val="2"/>
          </w:tcPr>
          <w:p w:rsidR="00631F94" w:rsidP="00631F94" w:rsidRDefault="00631F94" w14:paraId="61E5A063" w14:textId="3D3AA04E">
            <w:r>
              <w:t>De Kamer,</w:t>
            </w:r>
          </w:p>
        </w:tc>
      </w:tr>
      <w:tr w:rsidR="00631F94" w:rsidTr="00631F94" w14:paraId="1B658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F94" w:rsidP="00631F94" w:rsidRDefault="00631F94" w14:paraId="58C0B3EA" w14:textId="77777777"/>
        </w:tc>
        <w:tc>
          <w:tcPr>
            <w:tcW w:w="7654" w:type="dxa"/>
            <w:gridSpan w:val="2"/>
          </w:tcPr>
          <w:p w:rsidR="00631F94" w:rsidP="00631F94" w:rsidRDefault="00631F94" w14:paraId="73C30361" w14:textId="77777777"/>
        </w:tc>
      </w:tr>
      <w:tr w:rsidR="00631F94" w:rsidTr="00631F94" w14:paraId="206EE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F94" w:rsidP="00631F94" w:rsidRDefault="00631F94" w14:paraId="20B56FAC" w14:textId="77777777"/>
        </w:tc>
        <w:tc>
          <w:tcPr>
            <w:tcW w:w="7654" w:type="dxa"/>
            <w:gridSpan w:val="2"/>
          </w:tcPr>
          <w:p w:rsidR="00631F94" w:rsidP="00631F94" w:rsidRDefault="00631F94" w14:paraId="6B89CC49" w14:textId="5165203F">
            <w:r>
              <w:t>gehoord de beraadslaging,</w:t>
            </w:r>
          </w:p>
        </w:tc>
      </w:tr>
      <w:tr w:rsidR="00997775" w:rsidTr="00631F94" w14:paraId="39AA75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685F14" w14:textId="77777777"/>
        </w:tc>
        <w:tc>
          <w:tcPr>
            <w:tcW w:w="7654" w:type="dxa"/>
            <w:gridSpan w:val="2"/>
          </w:tcPr>
          <w:p w:rsidR="00997775" w:rsidRDefault="00997775" w14:paraId="71147A73" w14:textId="77777777"/>
        </w:tc>
      </w:tr>
      <w:tr w:rsidR="00997775" w:rsidTr="00631F94" w14:paraId="269D80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5B52DD" w14:textId="77777777"/>
        </w:tc>
        <w:tc>
          <w:tcPr>
            <w:tcW w:w="7654" w:type="dxa"/>
            <w:gridSpan w:val="2"/>
          </w:tcPr>
          <w:p w:rsidR="00E27CEA" w:rsidP="00E27CEA" w:rsidRDefault="00E27CEA" w14:paraId="393940FA" w14:textId="77777777">
            <w:r>
              <w:t>overwegende dat veel mensen op dit moment niet de inkomensondersteuning krijgen waar zij recht op hebben door complexiteit van het stelsel, maar ook doordat zij regelingen niet aanvragen uit angst voor terugvorderingen;</w:t>
            </w:r>
          </w:p>
          <w:p w:rsidR="00E27CEA" w:rsidP="00E27CEA" w:rsidRDefault="00E27CEA" w14:paraId="44CAE6C0" w14:textId="77777777"/>
          <w:p w:rsidR="00E27CEA" w:rsidP="00E27CEA" w:rsidRDefault="00E27CEA" w14:paraId="647E9202" w14:textId="77777777">
            <w:r>
              <w:t>overwegende dat automatisch toekennen op basis van actuele inkomensgegevens hiervoor een oplossing kan bieden, wat bijvoorbeeld in België succesvol is, en dat deze richting ook in het coalitieakkoord is opgenomen;</w:t>
            </w:r>
          </w:p>
          <w:p w:rsidR="00E27CEA" w:rsidP="00E27CEA" w:rsidRDefault="00E27CEA" w14:paraId="0E523E8B" w14:textId="77777777"/>
          <w:p w:rsidR="00E27CEA" w:rsidP="00E27CEA" w:rsidRDefault="00E27CEA" w14:paraId="66B432BD" w14:textId="77777777">
            <w:r>
              <w:t xml:space="preserve">verzoekt de regering op korte termijn in kaart te brengen wat er precies nodig is voor het werken naar automatisch uitkeren, waaronder het uitbreiden van de </w:t>
            </w:r>
            <w:proofErr w:type="spellStart"/>
            <w:r>
              <w:t>polisadministratie</w:t>
            </w:r>
            <w:proofErr w:type="spellEnd"/>
            <w:r>
              <w:t xml:space="preserve"> tot een volledig inkomensregister, ook voor zelfstandigen, en het harmoniseren van begrippen en betere gegevensuitwisseling, wat daarbij de knelpunten zijn, en wat de stappen hiernaartoe zijn,</w:t>
            </w:r>
          </w:p>
          <w:p w:rsidR="00E27CEA" w:rsidP="00E27CEA" w:rsidRDefault="00E27CEA" w14:paraId="277E09BF" w14:textId="77777777"/>
          <w:p w:rsidR="00E27CEA" w:rsidP="00E27CEA" w:rsidRDefault="00E27CEA" w14:paraId="2A0B5899" w14:textId="77777777">
            <w:r>
              <w:t>en gaat over tot de orde van de dag.</w:t>
            </w:r>
          </w:p>
          <w:p w:rsidR="00E27CEA" w:rsidP="00E27CEA" w:rsidRDefault="00E27CEA" w14:paraId="61B1A28D" w14:textId="77777777"/>
          <w:p w:rsidR="00E27CEA" w:rsidP="00E27CEA" w:rsidRDefault="00E27CEA" w14:paraId="69E0EEA3" w14:textId="77777777">
            <w:proofErr w:type="spellStart"/>
            <w:r>
              <w:t>Hamstra</w:t>
            </w:r>
            <w:proofErr w:type="spellEnd"/>
          </w:p>
          <w:p w:rsidR="00E27CEA" w:rsidP="00E27CEA" w:rsidRDefault="00E27CEA" w14:paraId="771CB8FA" w14:textId="77777777">
            <w:proofErr w:type="spellStart"/>
            <w:r>
              <w:t>Lahlah</w:t>
            </w:r>
            <w:proofErr w:type="spellEnd"/>
            <w:r>
              <w:t xml:space="preserve"> </w:t>
            </w:r>
          </w:p>
          <w:p w:rsidR="00997775" w:rsidP="00E27CEA" w:rsidRDefault="00E27CEA" w14:paraId="5986E21E" w14:textId="23F154CB">
            <w:proofErr w:type="spellStart"/>
            <w:r>
              <w:t>Biekman</w:t>
            </w:r>
            <w:proofErr w:type="spellEnd"/>
          </w:p>
        </w:tc>
      </w:tr>
    </w:tbl>
    <w:p w:rsidR="00997775" w:rsidRDefault="00997775" w14:paraId="0347375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5478" w14:textId="77777777" w:rsidR="00631F94" w:rsidRDefault="00631F94">
      <w:pPr>
        <w:spacing w:line="20" w:lineRule="exact"/>
      </w:pPr>
    </w:p>
  </w:endnote>
  <w:endnote w:type="continuationSeparator" w:id="0">
    <w:p w14:paraId="5774FBDC" w14:textId="77777777" w:rsidR="00631F94" w:rsidRDefault="00631F94">
      <w:pPr>
        <w:pStyle w:val="Amendement"/>
      </w:pPr>
      <w:r>
        <w:rPr>
          <w:b w:val="0"/>
        </w:rPr>
        <w:t xml:space="preserve"> </w:t>
      </w:r>
    </w:p>
  </w:endnote>
  <w:endnote w:type="continuationNotice" w:id="1">
    <w:p w14:paraId="17DA0989" w14:textId="77777777" w:rsidR="00631F94" w:rsidRDefault="00631F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E563" w14:textId="77777777" w:rsidR="00631F94" w:rsidRDefault="00631F94">
      <w:pPr>
        <w:pStyle w:val="Amendement"/>
      </w:pPr>
      <w:r>
        <w:rPr>
          <w:b w:val="0"/>
        </w:rPr>
        <w:separator/>
      </w:r>
    </w:p>
  </w:footnote>
  <w:footnote w:type="continuationSeparator" w:id="0">
    <w:p w14:paraId="1164F7A0" w14:textId="77777777" w:rsidR="00631F94" w:rsidRDefault="00631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9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31F9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CEA"/>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582AC"/>
  <w15:docId w15:val="{5072FE51-5585-44D3-9E1B-2AF2A8B2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2026-03-20T09:25:00.0000000Z</dcterms:created>
  <dcterms:modified xsi:type="dcterms:W3CDTF">2026-03-20T09:57:00.0000000Z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