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92003" w14:paraId="38CA2732" w14:textId="77777777">
        <w:tc>
          <w:tcPr>
            <w:tcW w:w="6733" w:type="dxa"/>
            <w:gridSpan w:val="2"/>
            <w:tcBorders>
              <w:top w:val="nil"/>
              <w:left w:val="nil"/>
              <w:bottom w:val="nil"/>
              <w:right w:val="nil"/>
            </w:tcBorders>
            <w:vAlign w:val="center"/>
          </w:tcPr>
          <w:p w:rsidR="00997775" w:rsidP="00710A7A" w:rsidRDefault="00997775" w14:paraId="0CE704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A0117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92003" w14:paraId="61081C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4E6867" w14:textId="77777777">
            <w:r w:rsidRPr="008B0CC5">
              <w:t xml:space="preserve">Vergaderjaar </w:t>
            </w:r>
            <w:r w:rsidR="00AC6B87">
              <w:t>202</w:t>
            </w:r>
            <w:r w:rsidR="00684DFF">
              <w:t>5</w:t>
            </w:r>
            <w:r w:rsidR="00AC6B87">
              <w:t>-202</w:t>
            </w:r>
            <w:r w:rsidR="00684DFF">
              <w:t>6</w:t>
            </w:r>
          </w:p>
        </w:tc>
      </w:tr>
      <w:tr w:rsidR="00997775" w:rsidTr="00392003" w14:paraId="570E5AA3" w14:textId="77777777">
        <w:trPr>
          <w:cantSplit/>
        </w:trPr>
        <w:tc>
          <w:tcPr>
            <w:tcW w:w="10985" w:type="dxa"/>
            <w:gridSpan w:val="3"/>
            <w:tcBorders>
              <w:top w:val="nil"/>
              <w:left w:val="nil"/>
              <w:bottom w:val="nil"/>
              <w:right w:val="nil"/>
            </w:tcBorders>
          </w:tcPr>
          <w:p w:rsidR="00997775" w:rsidRDefault="00997775" w14:paraId="0F4B4E7A" w14:textId="77777777"/>
        </w:tc>
      </w:tr>
      <w:tr w:rsidR="00997775" w:rsidTr="00392003" w14:paraId="1A1F3126" w14:textId="77777777">
        <w:trPr>
          <w:cantSplit/>
        </w:trPr>
        <w:tc>
          <w:tcPr>
            <w:tcW w:w="10985" w:type="dxa"/>
            <w:gridSpan w:val="3"/>
            <w:tcBorders>
              <w:top w:val="nil"/>
              <w:left w:val="nil"/>
              <w:bottom w:val="single" w:color="auto" w:sz="4" w:space="0"/>
              <w:right w:val="nil"/>
            </w:tcBorders>
          </w:tcPr>
          <w:p w:rsidR="00997775" w:rsidRDefault="00997775" w14:paraId="5CB80185" w14:textId="77777777"/>
        </w:tc>
      </w:tr>
      <w:tr w:rsidR="00997775" w:rsidTr="00392003" w14:paraId="3D7A55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AD2C83" w14:textId="77777777"/>
        </w:tc>
        <w:tc>
          <w:tcPr>
            <w:tcW w:w="7654" w:type="dxa"/>
            <w:gridSpan w:val="2"/>
          </w:tcPr>
          <w:p w:rsidR="00997775" w:rsidRDefault="00997775" w14:paraId="43916FC9" w14:textId="77777777"/>
        </w:tc>
      </w:tr>
      <w:tr w:rsidR="00392003" w:rsidTr="00392003" w14:paraId="21CE41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2003" w:rsidP="00392003" w:rsidRDefault="00392003" w14:paraId="193B5765" w14:textId="4ADCDA53">
            <w:pPr>
              <w:rPr>
                <w:b/>
              </w:rPr>
            </w:pPr>
            <w:r>
              <w:rPr>
                <w:b/>
              </w:rPr>
              <w:t>36 800 XV</w:t>
            </w:r>
          </w:p>
        </w:tc>
        <w:tc>
          <w:tcPr>
            <w:tcW w:w="7654" w:type="dxa"/>
            <w:gridSpan w:val="2"/>
          </w:tcPr>
          <w:p w:rsidR="00392003" w:rsidP="00392003" w:rsidRDefault="00392003" w14:paraId="14948C12" w14:textId="3012BF9E">
            <w:pPr>
              <w:rPr>
                <w:b/>
              </w:rPr>
            </w:pPr>
            <w:r w:rsidRPr="00F85B1E">
              <w:rPr>
                <w:b/>
                <w:bCs/>
                <w:szCs w:val="24"/>
              </w:rPr>
              <w:t>Vaststelling van de begrotingsstaten van het Ministerie van Sociale Zaken en Werkgelegenheid (XV) voor het jaar 2026</w:t>
            </w:r>
          </w:p>
        </w:tc>
      </w:tr>
      <w:tr w:rsidR="00392003" w:rsidTr="00392003" w14:paraId="357B0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2003" w:rsidP="00392003" w:rsidRDefault="00392003" w14:paraId="00C1A563" w14:textId="77777777"/>
        </w:tc>
        <w:tc>
          <w:tcPr>
            <w:tcW w:w="7654" w:type="dxa"/>
            <w:gridSpan w:val="2"/>
          </w:tcPr>
          <w:p w:rsidR="00392003" w:rsidP="00392003" w:rsidRDefault="00392003" w14:paraId="1FF2823C" w14:textId="77777777"/>
        </w:tc>
      </w:tr>
      <w:tr w:rsidR="00392003" w:rsidTr="00392003" w14:paraId="33BF2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2003" w:rsidP="00392003" w:rsidRDefault="00392003" w14:paraId="4B862CBA" w14:textId="77777777"/>
        </w:tc>
        <w:tc>
          <w:tcPr>
            <w:tcW w:w="7654" w:type="dxa"/>
            <w:gridSpan w:val="2"/>
          </w:tcPr>
          <w:p w:rsidR="00392003" w:rsidP="00392003" w:rsidRDefault="00392003" w14:paraId="756EB914" w14:textId="77777777"/>
        </w:tc>
      </w:tr>
      <w:tr w:rsidR="00392003" w:rsidTr="00392003" w14:paraId="77634B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2003" w:rsidP="00392003" w:rsidRDefault="00392003" w14:paraId="4780C608" w14:textId="3875FEF8">
            <w:pPr>
              <w:rPr>
                <w:b/>
              </w:rPr>
            </w:pPr>
            <w:r>
              <w:rPr>
                <w:b/>
              </w:rPr>
              <w:t xml:space="preserve">Nr. </w:t>
            </w:r>
            <w:r w:rsidR="0032395F">
              <w:rPr>
                <w:b/>
              </w:rPr>
              <w:t>71</w:t>
            </w:r>
          </w:p>
        </w:tc>
        <w:tc>
          <w:tcPr>
            <w:tcW w:w="7654" w:type="dxa"/>
            <w:gridSpan w:val="2"/>
          </w:tcPr>
          <w:p w:rsidR="00392003" w:rsidP="00392003" w:rsidRDefault="00392003" w14:paraId="323A0875" w14:textId="13DB05C0">
            <w:pPr>
              <w:rPr>
                <w:b/>
              </w:rPr>
            </w:pPr>
            <w:r>
              <w:rPr>
                <w:b/>
              </w:rPr>
              <w:t xml:space="preserve">MOTIE VAN </w:t>
            </w:r>
            <w:r w:rsidR="0032395F">
              <w:rPr>
                <w:b/>
              </w:rPr>
              <w:t>DE LEDEN VAN ARK EN NEIJENHUIS</w:t>
            </w:r>
          </w:p>
        </w:tc>
      </w:tr>
      <w:tr w:rsidR="00392003" w:rsidTr="00392003" w14:paraId="51E6D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2003" w:rsidP="00392003" w:rsidRDefault="00392003" w14:paraId="375021D5" w14:textId="77777777"/>
        </w:tc>
        <w:tc>
          <w:tcPr>
            <w:tcW w:w="7654" w:type="dxa"/>
            <w:gridSpan w:val="2"/>
          </w:tcPr>
          <w:p w:rsidR="00392003" w:rsidP="00392003" w:rsidRDefault="00392003" w14:paraId="182EAE71" w14:textId="7D28A8D3">
            <w:r>
              <w:t>Voorgesteld 19 maart 2026</w:t>
            </w:r>
          </w:p>
        </w:tc>
      </w:tr>
      <w:tr w:rsidR="00392003" w:rsidTr="00392003" w14:paraId="7BC74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2003" w:rsidP="00392003" w:rsidRDefault="00392003" w14:paraId="1F192FB6" w14:textId="77777777"/>
        </w:tc>
        <w:tc>
          <w:tcPr>
            <w:tcW w:w="7654" w:type="dxa"/>
            <w:gridSpan w:val="2"/>
          </w:tcPr>
          <w:p w:rsidR="00392003" w:rsidP="00392003" w:rsidRDefault="00392003" w14:paraId="2448112A" w14:textId="77777777"/>
        </w:tc>
      </w:tr>
      <w:tr w:rsidR="00392003" w:rsidTr="00392003" w14:paraId="6F90D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2003" w:rsidP="00392003" w:rsidRDefault="00392003" w14:paraId="27E1E38D" w14:textId="77777777"/>
        </w:tc>
        <w:tc>
          <w:tcPr>
            <w:tcW w:w="7654" w:type="dxa"/>
            <w:gridSpan w:val="2"/>
          </w:tcPr>
          <w:p w:rsidR="00392003" w:rsidP="00392003" w:rsidRDefault="00392003" w14:paraId="1FE35717" w14:textId="3B046EB8">
            <w:r>
              <w:t>De Kamer,</w:t>
            </w:r>
          </w:p>
        </w:tc>
      </w:tr>
      <w:tr w:rsidR="00392003" w:rsidTr="00392003" w14:paraId="23BCE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2003" w:rsidP="00392003" w:rsidRDefault="00392003" w14:paraId="218A02CD" w14:textId="77777777"/>
        </w:tc>
        <w:tc>
          <w:tcPr>
            <w:tcW w:w="7654" w:type="dxa"/>
            <w:gridSpan w:val="2"/>
          </w:tcPr>
          <w:p w:rsidR="00392003" w:rsidP="00392003" w:rsidRDefault="00392003" w14:paraId="469A2CFE" w14:textId="77777777"/>
        </w:tc>
      </w:tr>
      <w:tr w:rsidR="00392003" w:rsidTr="00392003" w14:paraId="386123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2003" w:rsidP="00392003" w:rsidRDefault="00392003" w14:paraId="2008A164" w14:textId="77777777"/>
        </w:tc>
        <w:tc>
          <w:tcPr>
            <w:tcW w:w="7654" w:type="dxa"/>
            <w:gridSpan w:val="2"/>
          </w:tcPr>
          <w:p w:rsidR="00392003" w:rsidP="00392003" w:rsidRDefault="00392003" w14:paraId="06244469" w14:textId="26AE43D3">
            <w:r>
              <w:t>gehoord de beraadslaging,</w:t>
            </w:r>
          </w:p>
        </w:tc>
      </w:tr>
      <w:tr w:rsidR="00997775" w:rsidTr="00392003" w14:paraId="2A8CC6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A61C2E" w14:textId="77777777"/>
        </w:tc>
        <w:tc>
          <w:tcPr>
            <w:tcW w:w="7654" w:type="dxa"/>
            <w:gridSpan w:val="2"/>
          </w:tcPr>
          <w:p w:rsidR="00997775" w:rsidRDefault="00997775" w14:paraId="5C93BB7E" w14:textId="77777777"/>
        </w:tc>
      </w:tr>
      <w:tr w:rsidR="00997775" w:rsidTr="00392003" w14:paraId="2E1A7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9916B5" w14:textId="77777777"/>
        </w:tc>
        <w:tc>
          <w:tcPr>
            <w:tcW w:w="7654" w:type="dxa"/>
            <w:gridSpan w:val="2"/>
          </w:tcPr>
          <w:p w:rsidR="00532B17" w:rsidP="00532B17" w:rsidRDefault="00532B17" w14:paraId="46B35589" w14:textId="77777777">
            <w:r>
              <w:t>constaterende dat de AOW momenteel onderscheid maakt tussen 21 leefvormen en huishoudsituaties met verschillende rechten en verplichtingen;</w:t>
            </w:r>
          </w:p>
          <w:p w:rsidR="0032395F" w:rsidP="00532B17" w:rsidRDefault="0032395F" w14:paraId="26A77A87" w14:textId="77777777"/>
          <w:p w:rsidR="00532B17" w:rsidP="00532B17" w:rsidRDefault="00532B17" w14:paraId="68E53F29" w14:textId="77777777">
            <w:r>
              <w:t>overwegende dat verdere harmonisatie van leefvormen binnen de AOW kan bijdragen aan een eenvoudiger en beter uitlegbaar stelsel, met mogelijk positieve maatschappelijke effecten zoals het wegnemen van financiële belemmeringen om samen te wonen;</w:t>
            </w:r>
          </w:p>
          <w:p w:rsidR="0032395F" w:rsidP="00532B17" w:rsidRDefault="0032395F" w14:paraId="60DEBEC0" w14:textId="77777777"/>
          <w:p w:rsidR="00532B17" w:rsidP="00532B17" w:rsidRDefault="00532B17" w14:paraId="3DB4F24B" w14:textId="77777777">
            <w:r>
              <w:t>verzoekt de regering op korte termijn aan de slag te gaan met de harmonisering van het aantal leefvormvarianten in de AOW en hier voor Prinsjesdag een voorstel voor te doen,</w:t>
            </w:r>
          </w:p>
          <w:p w:rsidR="0032395F" w:rsidP="00532B17" w:rsidRDefault="0032395F" w14:paraId="6C36014F" w14:textId="77777777"/>
          <w:p w:rsidR="00532B17" w:rsidP="00532B17" w:rsidRDefault="00532B17" w14:paraId="61BFFE63" w14:textId="77777777">
            <w:r>
              <w:t>en gaat over tot de orde van de dag.</w:t>
            </w:r>
          </w:p>
          <w:p w:rsidR="0032395F" w:rsidP="00532B17" w:rsidRDefault="0032395F" w14:paraId="35FD8399" w14:textId="77777777"/>
          <w:p w:rsidR="0032395F" w:rsidP="00532B17" w:rsidRDefault="00532B17" w14:paraId="3D56EB9A" w14:textId="77777777">
            <w:r>
              <w:t>Van Ark</w:t>
            </w:r>
          </w:p>
          <w:p w:rsidR="00997775" w:rsidP="00532B17" w:rsidRDefault="00532B17" w14:paraId="0D09053C" w14:textId="4A9948D0">
            <w:proofErr w:type="spellStart"/>
            <w:r>
              <w:t>Neijenhuis</w:t>
            </w:r>
            <w:proofErr w:type="spellEnd"/>
          </w:p>
        </w:tc>
      </w:tr>
    </w:tbl>
    <w:p w:rsidR="00997775" w:rsidRDefault="00997775" w14:paraId="4924533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C725" w14:textId="77777777" w:rsidR="00392003" w:rsidRDefault="00392003">
      <w:pPr>
        <w:spacing w:line="20" w:lineRule="exact"/>
      </w:pPr>
    </w:p>
  </w:endnote>
  <w:endnote w:type="continuationSeparator" w:id="0">
    <w:p w14:paraId="64F333C6" w14:textId="77777777" w:rsidR="00392003" w:rsidRDefault="00392003">
      <w:pPr>
        <w:pStyle w:val="Amendement"/>
      </w:pPr>
      <w:r>
        <w:rPr>
          <w:b w:val="0"/>
        </w:rPr>
        <w:t xml:space="preserve"> </w:t>
      </w:r>
    </w:p>
  </w:endnote>
  <w:endnote w:type="continuationNotice" w:id="1">
    <w:p w14:paraId="260032B9" w14:textId="77777777" w:rsidR="00392003" w:rsidRDefault="003920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0727" w14:textId="77777777" w:rsidR="00392003" w:rsidRDefault="00392003">
      <w:pPr>
        <w:pStyle w:val="Amendement"/>
      </w:pPr>
      <w:r>
        <w:rPr>
          <w:b w:val="0"/>
        </w:rPr>
        <w:separator/>
      </w:r>
    </w:p>
  </w:footnote>
  <w:footnote w:type="continuationSeparator" w:id="0">
    <w:p w14:paraId="45FD951B" w14:textId="77777777" w:rsidR="00392003" w:rsidRDefault="00392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03"/>
    <w:rsid w:val="00133FCE"/>
    <w:rsid w:val="001E482C"/>
    <w:rsid w:val="001E4877"/>
    <w:rsid w:val="0021105A"/>
    <w:rsid w:val="00280D6A"/>
    <w:rsid w:val="002B78E9"/>
    <w:rsid w:val="002C5406"/>
    <w:rsid w:val="0032395F"/>
    <w:rsid w:val="00330D60"/>
    <w:rsid w:val="00345A5C"/>
    <w:rsid w:val="00392003"/>
    <w:rsid w:val="003F71A1"/>
    <w:rsid w:val="00476415"/>
    <w:rsid w:val="00532B17"/>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57F02"/>
  <w15:docId w15:val="{656F6458-8ACE-48E0-A3CF-BB804714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