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7A88" w14:paraId="55F267BC" w14:textId="77777777">
        <w:tc>
          <w:tcPr>
            <w:tcW w:w="6733" w:type="dxa"/>
            <w:gridSpan w:val="2"/>
            <w:tcBorders>
              <w:top w:val="nil"/>
              <w:left w:val="nil"/>
              <w:bottom w:val="nil"/>
              <w:right w:val="nil"/>
            </w:tcBorders>
            <w:vAlign w:val="center"/>
          </w:tcPr>
          <w:p w:rsidR="00997775" w:rsidP="00710A7A" w:rsidRDefault="00997775" w14:paraId="599A54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9F9A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7A88" w14:paraId="5A521C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8271BC" w14:textId="77777777">
            <w:r w:rsidRPr="008B0CC5">
              <w:t xml:space="preserve">Vergaderjaar </w:t>
            </w:r>
            <w:r w:rsidR="00AC6B87">
              <w:t>202</w:t>
            </w:r>
            <w:r w:rsidR="00684DFF">
              <w:t>5</w:t>
            </w:r>
            <w:r w:rsidR="00AC6B87">
              <w:t>-202</w:t>
            </w:r>
            <w:r w:rsidR="00684DFF">
              <w:t>6</w:t>
            </w:r>
          </w:p>
        </w:tc>
      </w:tr>
      <w:tr w:rsidR="00997775" w:rsidTr="00447A88" w14:paraId="4A584AE8" w14:textId="77777777">
        <w:trPr>
          <w:cantSplit/>
        </w:trPr>
        <w:tc>
          <w:tcPr>
            <w:tcW w:w="10985" w:type="dxa"/>
            <w:gridSpan w:val="3"/>
            <w:tcBorders>
              <w:top w:val="nil"/>
              <w:left w:val="nil"/>
              <w:bottom w:val="nil"/>
              <w:right w:val="nil"/>
            </w:tcBorders>
          </w:tcPr>
          <w:p w:rsidR="00997775" w:rsidRDefault="00997775" w14:paraId="1B16877B" w14:textId="77777777"/>
        </w:tc>
      </w:tr>
      <w:tr w:rsidR="00997775" w:rsidTr="00447A88" w14:paraId="50307DA8" w14:textId="77777777">
        <w:trPr>
          <w:cantSplit/>
        </w:trPr>
        <w:tc>
          <w:tcPr>
            <w:tcW w:w="10985" w:type="dxa"/>
            <w:gridSpan w:val="3"/>
            <w:tcBorders>
              <w:top w:val="nil"/>
              <w:left w:val="nil"/>
              <w:bottom w:val="single" w:color="auto" w:sz="4" w:space="0"/>
              <w:right w:val="nil"/>
            </w:tcBorders>
          </w:tcPr>
          <w:p w:rsidR="00997775" w:rsidRDefault="00997775" w14:paraId="383E7C3A" w14:textId="77777777"/>
        </w:tc>
      </w:tr>
      <w:tr w:rsidR="00997775" w:rsidTr="00447A88" w14:paraId="539BA1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185E6" w14:textId="77777777"/>
        </w:tc>
        <w:tc>
          <w:tcPr>
            <w:tcW w:w="7654" w:type="dxa"/>
            <w:gridSpan w:val="2"/>
          </w:tcPr>
          <w:p w:rsidR="00997775" w:rsidRDefault="00997775" w14:paraId="258AA9AA" w14:textId="77777777"/>
        </w:tc>
      </w:tr>
      <w:tr w:rsidR="00447A88" w:rsidTr="00447A88" w14:paraId="07EB2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149BBE92" w14:textId="57084DB5">
            <w:pPr>
              <w:rPr>
                <w:b/>
              </w:rPr>
            </w:pPr>
            <w:r>
              <w:rPr>
                <w:b/>
              </w:rPr>
              <w:t>36 800 XV</w:t>
            </w:r>
          </w:p>
        </w:tc>
        <w:tc>
          <w:tcPr>
            <w:tcW w:w="7654" w:type="dxa"/>
            <w:gridSpan w:val="2"/>
          </w:tcPr>
          <w:p w:rsidR="00447A88" w:rsidP="00447A88" w:rsidRDefault="00447A88" w14:paraId="35EAB33E" w14:textId="53AB83FB">
            <w:pPr>
              <w:rPr>
                <w:b/>
              </w:rPr>
            </w:pPr>
            <w:r w:rsidRPr="00F85B1E">
              <w:rPr>
                <w:b/>
                <w:bCs/>
                <w:szCs w:val="24"/>
              </w:rPr>
              <w:t>Vaststelling van de begrotingsstaten van het Ministerie van Sociale Zaken en Werkgelegenheid (XV) voor het jaar 2026</w:t>
            </w:r>
          </w:p>
        </w:tc>
      </w:tr>
      <w:tr w:rsidR="00447A88" w:rsidTr="00447A88" w14:paraId="06DD3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625BD26E" w14:textId="77777777"/>
        </w:tc>
        <w:tc>
          <w:tcPr>
            <w:tcW w:w="7654" w:type="dxa"/>
            <w:gridSpan w:val="2"/>
          </w:tcPr>
          <w:p w:rsidR="00447A88" w:rsidP="00447A88" w:rsidRDefault="00447A88" w14:paraId="77A4C317" w14:textId="77777777"/>
        </w:tc>
      </w:tr>
      <w:tr w:rsidR="00447A88" w:rsidTr="00447A88" w14:paraId="4258E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6E903068" w14:textId="77777777"/>
        </w:tc>
        <w:tc>
          <w:tcPr>
            <w:tcW w:w="7654" w:type="dxa"/>
            <w:gridSpan w:val="2"/>
          </w:tcPr>
          <w:p w:rsidR="00447A88" w:rsidP="00447A88" w:rsidRDefault="00447A88" w14:paraId="2C9DF1FB" w14:textId="77777777"/>
        </w:tc>
      </w:tr>
      <w:tr w:rsidR="00447A88" w:rsidTr="00447A88" w14:paraId="157EF5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67E5DAED" w14:textId="42D3098C">
            <w:pPr>
              <w:rPr>
                <w:b/>
              </w:rPr>
            </w:pPr>
            <w:r>
              <w:rPr>
                <w:b/>
              </w:rPr>
              <w:t xml:space="preserve">Nr. </w:t>
            </w:r>
            <w:r w:rsidR="000A5061">
              <w:rPr>
                <w:b/>
              </w:rPr>
              <w:t>72</w:t>
            </w:r>
          </w:p>
        </w:tc>
        <w:tc>
          <w:tcPr>
            <w:tcW w:w="7654" w:type="dxa"/>
            <w:gridSpan w:val="2"/>
          </w:tcPr>
          <w:p w:rsidR="00447A88" w:rsidP="00447A88" w:rsidRDefault="00447A88" w14:paraId="780C9361" w14:textId="2C9E0337">
            <w:pPr>
              <w:rPr>
                <w:b/>
              </w:rPr>
            </w:pPr>
            <w:r>
              <w:rPr>
                <w:b/>
              </w:rPr>
              <w:t xml:space="preserve">MOTIE VAN </w:t>
            </w:r>
            <w:r w:rsidR="000A5061">
              <w:rPr>
                <w:b/>
              </w:rPr>
              <w:t>DE LEDEN ERGIN EN CEULEMANS</w:t>
            </w:r>
          </w:p>
        </w:tc>
      </w:tr>
      <w:tr w:rsidR="00447A88" w:rsidTr="00447A88" w14:paraId="57661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42ACC748" w14:textId="77777777"/>
        </w:tc>
        <w:tc>
          <w:tcPr>
            <w:tcW w:w="7654" w:type="dxa"/>
            <w:gridSpan w:val="2"/>
          </w:tcPr>
          <w:p w:rsidR="00447A88" w:rsidP="00447A88" w:rsidRDefault="00447A88" w14:paraId="7965F49D" w14:textId="6C76AF7A">
            <w:r>
              <w:t>Voorgesteld 19 maart 2026</w:t>
            </w:r>
          </w:p>
        </w:tc>
      </w:tr>
      <w:tr w:rsidR="00447A88" w:rsidTr="00447A88" w14:paraId="667A88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02317BF8" w14:textId="77777777"/>
        </w:tc>
        <w:tc>
          <w:tcPr>
            <w:tcW w:w="7654" w:type="dxa"/>
            <w:gridSpan w:val="2"/>
          </w:tcPr>
          <w:p w:rsidR="00447A88" w:rsidP="00447A88" w:rsidRDefault="00447A88" w14:paraId="3F6D7DA9" w14:textId="77777777"/>
        </w:tc>
      </w:tr>
      <w:tr w:rsidR="00447A88" w:rsidTr="00447A88" w14:paraId="1EFC6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05D17C46" w14:textId="77777777"/>
        </w:tc>
        <w:tc>
          <w:tcPr>
            <w:tcW w:w="7654" w:type="dxa"/>
            <w:gridSpan w:val="2"/>
          </w:tcPr>
          <w:p w:rsidR="00447A88" w:rsidP="00447A88" w:rsidRDefault="00447A88" w14:paraId="50992A66" w14:textId="6F660554">
            <w:r>
              <w:t>De Kamer,</w:t>
            </w:r>
          </w:p>
        </w:tc>
      </w:tr>
      <w:tr w:rsidR="00447A88" w:rsidTr="00447A88" w14:paraId="00C09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53447C09" w14:textId="77777777"/>
        </w:tc>
        <w:tc>
          <w:tcPr>
            <w:tcW w:w="7654" w:type="dxa"/>
            <w:gridSpan w:val="2"/>
          </w:tcPr>
          <w:p w:rsidR="00447A88" w:rsidP="00447A88" w:rsidRDefault="00447A88" w14:paraId="05574A0D" w14:textId="77777777"/>
        </w:tc>
      </w:tr>
      <w:tr w:rsidR="00447A88" w:rsidTr="00447A88" w14:paraId="702DF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A88" w:rsidP="00447A88" w:rsidRDefault="00447A88" w14:paraId="76F929E4" w14:textId="77777777"/>
        </w:tc>
        <w:tc>
          <w:tcPr>
            <w:tcW w:w="7654" w:type="dxa"/>
            <w:gridSpan w:val="2"/>
          </w:tcPr>
          <w:p w:rsidR="00447A88" w:rsidP="00447A88" w:rsidRDefault="00447A88" w14:paraId="4FC914C0" w14:textId="4299FA24">
            <w:r>
              <w:t>gehoord de beraadslaging,</w:t>
            </w:r>
          </w:p>
        </w:tc>
      </w:tr>
      <w:tr w:rsidR="00997775" w:rsidTr="00447A88" w14:paraId="0B709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8EC65A" w14:textId="77777777"/>
        </w:tc>
        <w:tc>
          <w:tcPr>
            <w:tcW w:w="7654" w:type="dxa"/>
            <w:gridSpan w:val="2"/>
          </w:tcPr>
          <w:p w:rsidR="00997775" w:rsidRDefault="00997775" w14:paraId="365C3BD8" w14:textId="77777777"/>
        </w:tc>
      </w:tr>
      <w:tr w:rsidR="00997775" w:rsidTr="00447A88" w14:paraId="4DF9CA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2E861F" w14:textId="77777777"/>
        </w:tc>
        <w:tc>
          <w:tcPr>
            <w:tcW w:w="7654" w:type="dxa"/>
            <w:gridSpan w:val="2"/>
          </w:tcPr>
          <w:p w:rsidR="00DE66D0" w:rsidP="00DE66D0" w:rsidRDefault="00DE66D0" w14:paraId="10474DF3" w14:textId="77777777">
            <w:r>
              <w:t xml:space="preserve">constaterende dat het kabinet een groot deel van het wetsvoorstel </w:t>
            </w:r>
            <w:proofErr w:type="spellStart"/>
            <w:r>
              <w:t>Vbar</w:t>
            </w:r>
            <w:proofErr w:type="spellEnd"/>
            <w:r>
              <w:t xml:space="preserve"> heeft ingetrokken en heeft aangekondigd te werken aan een nieuwe Zelfstandigenwet die duidelijkheid moet bieden over de positie van zelfstandigen;</w:t>
            </w:r>
          </w:p>
          <w:p w:rsidR="000A5061" w:rsidP="00DE66D0" w:rsidRDefault="000A5061" w14:paraId="7D39E5FB" w14:textId="77777777"/>
          <w:p w:rsidR="00DE66D0" w:rsidP="00DE66D0" w:rsidRDefault="00DE66D0" w14:paraId="1A861316" w14:textId="77777777">
            <w:r>
              <w:t>constaterende dat momenteel wel wordt gehandhaafd op schijnzelfstandigheid en dat tegelijkertijd veel zelfstandigen en opdrachtgevers nog steeds in grote onzekerheid zitten over wanneer sprake is van zelfstandig ondernemerschap en wanneer van een dienstverband;</w:t>
            </w:r>
          </w:p>
          <w:p w:rsidR="000A5061" w:rsidP="00DE66D0" w:rsidRDefault="000A5061" w14:paraId="68DA1A29" w14:textId="77777777"/>
          <w:p w:rsidR="00DE66D0" w:rsidP="00DE66D0" w:rsidRDefault="00DE66D0" w14:paraId="2496E220" w14:textId="77777777">
            <w:r>
              <w:t>overwegende dat het van groot belang is dat er zo snel mogelijk duidelijkheid komt over het nieuwe wettelijk kader voor zelfstandig werkenden;</w:t>
            </w:r>
          </w:p>
          <w:p w:rsidR="000A5061" w:rsidP="00DE66D0" w:rsidRDefault="000A5061" w14:paraId="5F8D129B" w14:textId="77777777"/>
          <w:p w:rsidR="00DE66D0" w:rsidP="00DE66D0" w:rsidRDefault="00DE66D0" w14:paraId="4B6DA2C4" w14:textId="77777777">
            <w:r>
              <w:t>verzoekt de regering om voor het zomerreces meer richting te geven aan de vervolgstappen en de verdere uitwerking van de aangekondigde Zelfstandigenwet,</w:t>
            </w:r>
          </w:p>
          <w:p w:rsidR="000A5061" w:rsidP="00DE66D0" w:rsidRDefault="000A5061" w14:paraId="05D118D2" w14:textId="77777777"/>
          <w:p w:rsidR="00DE66D0" w:rsidP="00DE66D0" w:rsidRDefault="00DE66D0" w14:paraId="480A1B6F" w14:textId="77777777">
            <w:r>
              <w:t>en gaat over tot de orde van de dag.</w:t>
            </w:r>
          </w:p>
          <w:p w:rsidR="000A5061" w:rsidP="00DE66D0" w:rsidRDefault="000A5061" w14:paraId="7165CD99" w14:textId="77777777"/>
          <w:p w:rsidR="000A5061" w:rsidP="00DE66D0" w:rsidRDefault="00DE66D0" w14:paraId="4F63BA14" w14:textId="77777777">
            <w:r>
              <w:t>Ergin</w:t>
            </w:r>
          </w:p>
          <w:p w:rsidR="00997775" w:rsidP="00DE66D0" w:rsidRDefault="00DE66D0" w14:paraId="65DC42C1" w14:textId="3FE67332">
            <w:r>
              <w:t>Ceulemans</w:t>
            </w:r>
          </w:p>
        </w:tc>
      </w:tr>
    </w:tbl>
    <w:p w:rsidR="00997775" w:rsidRDefault="00997775" w14:paraId="02E3B2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65B0" w14:textId="77777777" w:rsidR="00447A88" w:rsidRDefault="00447A88">
      <w:pPr>
        <w:spacing w:line="20" w:lineRule="exact"/>
      </w:pPr>
    </w:p>
  </w:endnote>
  <w:endnote w:type="continuationSeparator" w:id="0">
    <w:p w14:paraId="62D249D4" w14:textId="77777777" w:rsidR="00447A88" w:rsidRDefault="00447A88">
      <w:pPr>
        <w:pStyle w:val="Amendement"/>
      </w:pPr>
      <w:r>
        <w:rPr>
          <w:b w:val="0"/>
        </w:rPr>
        <w:t xml:space="preserve"> </w:t>
      </w:r>
    </w:p>
  </w:endnote>
  <w:endnote w:type="continuationNotice" w:id="1">
    <w:p w14:paraId="680DF7C5" w14:textId="77777777" w:rsidR="00447A88" w:rsidRDefault="00447A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B890" w14:textId="77777777" w:rsidR="00447A88" w:rsidRDefault="00447A88">
      <w:pPr>
        <w:pStyle w:val="Amendement"/>
      </w:pPr>
      <w:r>
        <w:rPr>
          <w:b w:val="0"/>
        </w:rPr>
        <w:separator/>
      </w:r>
    </w:p>
  </w:footnote>
  <w:footnote w:type="continuationSeparator" w:id="0">
    <w:p w14:paraId="1F5CD4AB" w14:textId="77777777" w:rsidR="00447A88" w:rsidRDefault="0044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88"/>
    <w:rsid w:val="000A5061"/>
    <w:rsid w:val="00133FCE"/>
    <w:rsid w:val="001E482C"/>
    <w:rsid w:val="001E4877"/>
    <w:rsid w:val="0021105A"/>
    <w:rsid w:val="00280D6A"/>
    <w:rsid w:val="002B78E9"/>
    <w:rsid w:val="002C5406"/>
    <w:rsid w:val="00330D60"/>
    <w:rsid w:val="00345A5C"/>
    <w:rsid w:val="003F71A1"/>
    <w:rsid w:val="00447A88"/>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E66D0"/>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0D1D8"/>
  <w15:docId w15:val="{0AC8592E-0831-4117-84CE-7AF0B43D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