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25820" w14:paraId="4D6333AE" w14:textId="77777777">
        <w:tc>
          <w:tcPr>
            <w:tcW w:w="6733" w:type="dxa"/>
            <w:gridSpan w:val="2"/>
            <w:tcBorders>
              <w:top w:val="nil"/>
              <w:left w:val="nil"/>
              <w:bottom w:val="nil"/>
              <w:right w:val="nil"/>
            </w:tcBorders>
            <w:vAlign w:val="center"/>
          </w:tcPr>
          <w:p w:rsidR="00997775" w:rsidP="00710A7A" w:rsidRDefault="00997775" w14:paraId="0DABF1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4FED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25820" w14:paraId="4E0FEFB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C2825C" w14:textId="77777777">
            <w:r w:rsidRPr="008B0CC5">
              <w:t xml:space="preserve">Vergaderjaar </w:t>
            </w:r>
            <w:r w:rsidR="00AC6B87">
              <w:t>202</w:t>
            </w:r>
            <w:r w:rsidR="00684DFF">
              <w:t>5</w:t>
            </w:r>
            <w:r w:rsidR="00AC6B87">
              <w:t>-202</w:t>
            </w:r>
            <w:r w:rsidR="00684DFF">
              <w:t>6</w:t>
            </w:r>
          </w:p>
        </w:tc>
      </w:tr>
      <w:tr w:rsidR="00997775" w:rsidTr="00E25820" w14:paraId="324D5E74" w14:textId="77777777">
        <w:trPr>
          <w:cantSplit/>
        </w:trPr>
        <w:tc>
          <w:tcPr>
            <w:tcW w:w="10985" w:type="dxa"/>
            <w:gridSpan w:val="3"/>
            <w:tcBorders>
              <w:top w:val="nil"/>
              <w:left w:val="nil"/>
              <w:bottom w:val="nil"/>
              <w:right w:val="nil"/>
            </w:tcBorders>
          </w:tcPr>
          <w:p w:rsidR="00997775" w:rsidRDefault="00997775" w14:paraId="546B4546" w14:textId="77777777"/>
        </w:tc>
      </w:tr>
      <w:tr w:rsidR="00997775" w:rsidTr="00E25820" w14:paraId="31092C60" w14:textId="77777777">
        <w:trPr>
          <w:cantSplit/>
        </w:trPr>
        <w:tc>
          <w:tcPr>
            <w:tcW w:w="10985" w:type="dxa"/>
            <w:gridSpan w:val="3"/>
            <w:tcBorders>
              <w:top w:val="nil"/>
              <w:left w:val="nil"/>
              <w:bottom w:val="single" w:color="auto" w:sz="4" w:space="0"/>
              <w:right w:val="nil"/>
            </w:tcBorders>
          </w:tcPr>
          <w:p w:rsidR="00997775" w:rsidRDefault="00997775" w14:paraId="5D2D61AE" w14:textId="77777777"/>
        </w:tc>
      </w:tr>
      <w:tr w:rsidR="00997775" w:rsidTr="00E25820" w14:paraId="1F29E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F82263" w14:textId="77777777"/>
        </w:tc>
        <w:tc>
          <w:tcPr>
            <w:tcW w:w="7654" w:type="dxa"/>
            <w:gridSpan w:val="2"/>
          </w:tcPr>
          <w:p w:rsidR="00997775" w:rsidRDefault="00997775" w14:paraId="154BFCB2" w14:textId="77777777"/>
        </w:tc>
      </w:tr>
      <w:tr w:rsidR="00E25820" w:rsidTr="00E25820" w14:paraId="0426F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820" w:rsidP="00E25820" w:rsidRDefault="00E25820" w14:paraId="2654F2C0" w14:textId="19419033">
            <w:pPr>
              <w:rPr>
                <w:b/>
              </w:rPr>
            </w:pPr>
            <w:r>
              <w:rPr>
                <w:b/>
              </w:rPr>
              <w:t>36 800 XV</w:t>
            </w:r>
          </w:p>
        </w:tc>
        <w:tc>
          <w:tcPr>
            <w:tcW w:w="7654" w:type="dxa"/>
            <w:gridSpan w:val="2"/>
          </w:tcPr>
          <w:p w:rsidR="00E25820" w:rsidP="00E25820" w:rsidRDefault="00E25820" w14:paraId="23F18924" w14:textId="261C5411">
            <w:pPr>
              <w:rPr>
                <w:b/>
              </w:rPr>
            </w:pPr>
            <w:r w:rsidRPr="00F85B1E">
              <w:rPr>
                <w:b/>
                <w:bCs/>
                <w:szCs w:val="24"/>
              </w:rPr>
              <w:t>Vaststelling van de begrotingsstaten van het Ministerie van Sociale Zaken en Werkgelegenheid (XV) voor het jaar 2026</w:t>
            </w:r>
          </w:p>
        </w:tc>
      </w:tr>
      <w:tr w:rsidR="00E25820" w:rsidTr="00E25820" w14:paraId="257C5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820" w:rsidP="00E25820" w:rsidRDefault="00E25820" w14:paraId="66109416" w14:textId="77777777"/>
        </w:tc>
        <w:tc>
          <w:tcPr>
            <w:tcW w:w="7654" w:type="dxa"/>
            <w:gridSpan w:val="2"/>
          </w:tcPr>
          <w:p w:rsidR="00E25820" w:rsidP="00E25820" w:rsidRDefault="00E25820" w14:paraId="250E0256" w14:textId="77777777"/>
        </w:tc>
      </w:tr>
      <w:tr w:rsidR="00E25820" w:rsidTr="00E25820" w14:paraId="0E580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820" w:rsidP="00E25820" w:rsidRDefault="00E25820" w14:paraId="2E3FA85C" w14:textId="77777777"/>
        </w:tc>
        <w:tc>
          <w:tcPr>
            <w:tcW w:w="7654" w:type="dxa"/>
            <w:gridSpan w:val="2"/>
          </w:tcPr>
          <w:p w:rsidR="00E25820" w:rsidP="00E25820" w:rsidRDefault="00E25820" w14:paraId="5B2AA710" w14:textId="77777777"/>
        </w:tc>
      </w:tr>
      <w:tr w:rsidR="00E25820" w:rsidTr="00E25820" w14:paraId="17C2F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820" w:rsidP="00E25820" w:rsidRDefault="00E25820" w14:paraId="615B519A" w14:textId="0EBDC4A6">
            <w:pPr>
              <w:rPr>
                <w:b/>
              </w:rPr>
            </w:pPr>
            <w:r>
              <w:rPr>
                <w:b/>
              </w:rPr>
              <w:t xml:space="preserve">Nr. </w:t>
            </w:r>
            <w:r w:rsidR="009D46D5">
              <w:rPr>
                <w:b/>
              </w:rPr>
              <w:t>73</w:t>
            </w:r>
          </w:p>
        </w:tc>
        <w:tc>
          <w:tcPr>
            <w:tcW w:w="7654" w:type="dxa"/>
            <w:gridSpan w:val="2"/>
          </w:tcPr>
          <w:p w:rsidR="00E25820" w:rsidP="00E25820" w:rsidRDefault="00E25820" w14:paraId="0756608F" w14:textId="44F5F6E0">
            <w:pPr>
              <w:rPr>
                <w:b/>
              </w:rPr>
            </w:pPr>
            <w:r>
              <w:rPr>
                <w:b/>
              </w:rPr>
              <w:t xml:space="preserve">MOTIE VAN </w:t>
            </w:r>
            <w:r w:rsidR="009D46D5">
              <w:rPr>
                <w:b/>
              </w:rPr>
              <w:t>HET LID ERGIN</w:t>
            </w:r>
          </w:p>
        </w:tc>
      </w:tr>
      <w:tr w:rsidR="00E25820" w:rsidTr="00E25820" w14:paraId="705C13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820" w:rsidP="00E25820" w:rsidRDefault="00E25820" w14:paraId="2DCD1346" w14:textId="77777777"/>
        </w:tc>
        <w:tc>
          <w:tcPr>
            <w:tcW w:w="7654" w:type="dxa"/>
            <w:gridSpan w:val="2"/>
          </w:tcPr>
          <w:p w:rsidR="00E25820" w:rsidP="00E25820" w:rsidRDefault="00E25820" w14:paraId="2F692924" w14:textId="6AB3349F">
            <w:r>
              <w:t>Voorgesteld 19 maart 2026</w:t>
            </w:r>
          </w:p>
        </w:tc>
      </w:tr>
      <w:tr w:rsidR="00E25820" w:rsidTr="00E25820" w14:paraId="434389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820" w:rsidP="00E25820" w:rsidRDefault="00E25820" w14:paraId="1759BCE3" w14:textId="77777777"/>
        </w:tc>
        <w:tc>
          <w:tcPr>
            <w:tcW w:w="7654" w:type="dxa"/>
            <w:gridSpan w:val="2"/>
          </w:tcPr>
          <w:p w:rsidR="00E25820" w:rsidP="00E25820" w:rsidRDefault="00E25820" w14:paraId="68B001D7" w14:textId="77777777"/>
        </w:tc>
      </w:tr>
      <w:tr w:rsidR="00E25820" w:rsidTr="00E25820" w14:paraId="3EA5E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820" w:rsidP="00E25820" w:rsidRDefault="00E25820" w14:paraId="110BFD29" w14:textId="77777777"/>
        </w:tc>
        <w:tc>
          <w:tcPr>
            <w:tcW w:w="7654" w:type="dxa"/>
            <w:gridSpan w:val="2"/>
          </w:tcPr>
          <w:p w:rsidR="00E25820" w:rsidP="00E25820" w:rsidRDefault="00E25820" w14:paraId="13FBD1A2" w14:textId="4E7AF639">
            <w:r>
              <w:t>De Kamer,</w:t>
            </w:r>
          </w:p>
        </w:tc>
      </w:tr>
      <w:tr w:rsidR="00E25820" w:rsidTr="00E25820" w14:paraId="1D60F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820" w:rsidP="00E25820" w:rsidRDefault="00E25820" w14:paraId="7ED345BC" w14:textId="77777777"/>
        </w:tc>
        <w:tc>
          <w:tcPr>
            <w:tcW w:w="7654" w:type="dxa"/>
            <w:gridSpan w:val="2"/>
          </w:tcPr>
          <w:p w:rsidR="00E25820" w:rsidP="00E25820" w:rsidRDefault="00E25820" w14:paraId="0A273676" w14:textId="77777777"/>
        </w:tc>
      </w:tr>
      <w:tr w:rsidR="00E25820" w:rsidTr="00E25820" w14:paraId="38593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5820" w:rsidP="00E25820" w:rsidRDefault="00E25820" w14:paraId="2BB35486" w14:textId="77777777"/>
        </w:tc>
        <w:tc>
          <w:tcPr>
            <w:tcW w:w="7654" w:type="dxa"/>
            <w:gridSpan w:val="2"/>
          </w:tcPr>
          <w:p w:rsidR="00E25820" w:rsidP="00E25820" w:rsidRDefault="00E25820" w14:paraId="19BE65EF" w14:textId="0DE5922D">
            <w:r>
              <w:t>gehoord de beraadslaging,</w:t>
            </w:r>
          </w:p>
        </w:tc>
      </w:tr>
      <w:tr w:rsidR="00997775" w:rsidTr="00E25820" w14:paraId="7675F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EE2AAB" w14:textId="77777777"/>
        </w:tc>
        <w:tc>
          <w:tcPr>
            <w:tcW w:w="7654" w:type="dxa"/>
            <w:gridSpan w:val="2"/>
          </w:tcPr>
          <w:p w:rsidR="00997775" w:rsidRDefault="00997775" w14:paraId="15E7BE23" w14:textId="77777777"/>
        </w:tc>
      </w:tr>
      <w:tr w:rsidR="00997775" w:rsidTr="00E25820" w14:paraId="0922E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0FBDDA" w14:textId="77777777"/>
        </w:tc>
        <w:tc>
          <w:tcPr>
            <w:tcW w:w="7654" w:type="dxa"/>
            <w:gridSpan w:val="2"/>
          </w:tcPr>
          <w:p w:rsidR="00207427" w:rsidP="00207427" w:rsidRDefault="00207427" w14:paraId="3064B895" w14:textId="77777777">
            <w:r>
              <w:t>constaterende dat de handhavingsstrategie rond zzp'ers recent is aangepast en de zogenoemde "zachte landing" tot het einde van dit jaar loopt;</w:t>
            </w:r>
          </w:p>
          <w:p w:rsidR="009D46D5" w:rsidP="00207427" w:rsidRDefault="009D46D5" w14:paraId="275EB453" w14:textId="77777777"/>
          <w:p w:rsidR="00207427" w:rsidP="00207427" w:rsidRDefault="00207427" w14:paraId="2309EE84" w14:textId="77777777">
            <w:r>
              <w:t>overwegende dat de effecten van deze handhavingsstrategie in de praktijk nog in ontwikkeling zijn en dat op termijn nieuwe wetgeving wordt voorzien;</w:t>
            </w:r>
          </w:p>
          <w:p w:rsidR="009D46D5" w:rsidP="00207427" w:rsidRDefault="009D46D5" w14:paraId="4F7B745E" w14:textId="77777777"/>
          <w:p w:rsidR="00207427" w:rsidP="00207427" w:rsidRDefault="00207427" w14:paraId="4F10153E" w14:textId="77777777">
            <w:r>
              <w:t>verzoekt de regering om inzicht te geven in welke elementen van de handhavingsstrategie "zachte landing" op dit moment kunnen worden ingezet en deze waar mogelijk toe te passen zolang er nog geen duidelijkheid bestaat over nieuwe wetgeving rond de positie van zzp'ers, en de Kamer hierover te informeren,</w:t>
            </w:r>
          </w:p>
          <w:p w:rsidR="009D46D5" w:rsidP="00207427" w:rsidRDefault="009D46D5" w14:paraId="0A3BB747" w14:textId="77777777"/>
          <w:p w:rsidR="00207427" w:rsidP="00207427" w:rsidRDefault="00207427" w14:paraId="370BDCD1" w14:textId="77777777">
            <w:r>
              <w:t>en gaat over tot de orde van de dag.</w:t>
            </w:r>
          </w:p>
          <w:p w:rsidR="009D46D5" w:rsidP="00207427" w:rsidRDefault="009D46D5" w14:paraId="127C271A" w14:textId="77777777"/>
          <w:p w:rsidR="00997775" w:rsidP="00207427" w:rsidRDefault="00207427" w14:paraId="21F32D70" w14:textId="776CD076">
            <w:r>
              <w:t>Ergin</w:t>
            </w:r>
          </w:p>
        </w:tc>
      </w:tr>
    </w:tbl>
    <w:p w:rsidR="00997775" w:rsidRDefault="00997775" w14:paraId="1A4407D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21B4" w14:textId="77777777" w:rsidR="00E25820" w:rsidRDefault="00E25820">
      <w:pPr>
        <w:spacing w:line="20" w:lineRule="exact"/>
      </w:pPr>
    </w:p>
  </w:endnote>
  <w:endnote w:type="continuationSeparator" w:id="0">
    <w:p w14:paraId="28D0EF7B" w14:textId="77777777" w:rsidR="00E25820" w:rsidRDefault="00E25820">
      <w:pPr>
        <w:pStyle w:val="Amendement"/>
      </w:pPr>
      <w:r>
        <w:rPr>
          <w:b w:val="0"/>
        </w:rPr>
        <w:t xml:space="preserve"> </w:t>
      </w:r>
    </w:p>
  </w:endnote>
  <w:endnote w:type="continuationNotice" w:id="1">
    <w:p w14:paraId="353731AD" w14:textId="77777777" w:rsidR="00E25820" w:rsidRDefault="00E258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C819" w14:textId="77777777" w:rsidR="00E25820" w:rsidRDefault="00E25820">
      <w:pPr>
        <w:pStyle w:val="Amendement"/>
      </w:pPr>
      <w:r>
        <w:rPr>
          <w:b w:val="0"/>
        </w:rPr>
        <w:separator/>
      </w:r>
    </w:p>
  </w:footnote>
  <w:footnote w:type="continuationSeparator" w:id="0">
    <w:p w14:paraId="5000D5E3" w14:textId="77777777" w:rsidR="00E25820" w:rsidRDefault="00E25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20"/>
    <w:rsid w:val="00133FCE"/>
    <w:rsid w:val="001E482C"/>
    <w:rsid w:val="001E4877"/>
    <w:rsid w:val="0020742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D46D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5820"/>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0EBC0"/>
  <w15:docId w15:val="{FA6E1664-353B-43A1-9AE9-D26F2BD5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2026-03-20T09:25:00.0000000Z</dcterms:created>
  <dcterms:modified xsi:type="dcterms:W3CDTF">2026-03-20T10:01:00.0000000Z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