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81EF2" w14:paraId="6A6923B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762E35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B80A1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81EF2" w14:paraId="47DBF63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E8C4FBD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81EF2" w14:paraId="5B4FDD3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80FBFC" w14:textId="77777777"/>
        </w:tc>
      </w:tr>
      <w:tr w:rsidR="00997775" w:rsidTr="00781EF2" w14:paraId="4A212F0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1E7868A" w14:textId="77777777"/>
        </w:tc>
      </w:tr>
      <w:tr w:rsidR="00997775" w:rsidTr="00781EF2" w14:paraId="307FAE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150F27" w14:textId="77777777"/>
        </w:tc>
        <w:tc>
          <w:tcPr>
            <w:tcW w:w="7654" w:type="dxa"/>
            <w:gridSpan w:val="2"/>
          </w:tcPr>
          <w:p w:rsidR="00997775" w:rsidRDefault="00997775" w14:paraId="20F34A8C" w14:textId="77777777"/>
        </w:tc>
      </w:tr>
      <w:tr w:rsidR="00781EF2" w:rsidTr="00781EF2" w14:paraId="24BECF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EF2" w:rsidP="00781EF2" w:rsidRDefault="00781EF2" w14:paraId="2D5A50AB" w14:textId="61618E4C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781EF2" w:rsidP="00781EF2" w:rsidRDefault="00781EF2" w14:paraId="7CD57A39" w14:textId="7A180C8F">
            <w:pPr>
              <w:rPr>
                <w:b/>
              </w:rPr>
            </w:pPr>
            <w:r w:rsidRPr="00F85B1E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781EF2" w:rsidTr="00781EF2" w14:paraId="4EFB3F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EF2" w:rsidP="00781EF2" w:rsidRDefault="00781EF2" w14:paraId="471F9FFC" w14:textId="77777777"/>
        </w:tc>
        <w:tc>
          <w:tcPr>
            <w:tcW w:w="7654" w:type="dxa"/>
            <w:gridSpan w:val="2"/>
          </w:tcPr>
          <w:p w:rsidR="00781EF2" w:rsidP="00781EF2" w:rsidRDefault="00781EF2" w14:paraId="234952D3" w14:textId="77777777"/>
        </w:tc>
      </w:tr>
      <w:tr w:rsidR="00781EF2" w:rsidTr="00781EF2" w14:paraId="4B2B8E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EF2" w:rsidP="00781EF2" w:rsidRDefault="00781EF2" w14:paraId="17AE7366" w14:textId="77777777"/>
        </w:tc>
        <w:tc>
          <w:tcPr>
            <w:tcW w:w="7654" w:type="dxa"/>
            <w:gridSpan w:val="2"/>
          </w:tcPr>
          <w:p w:rsidR="00781EF2" w:rsidP="00781EF2" w:rsidRDefault="00781EF2" w14:paraId="1A8DC0D6" w14:textId="77777777"/>
        </w:tc>
      </w:tr>
      <w:tr w:rsidR="00781EF2" w:rsidTr="00781EF2" w14:paraId="5E1E5F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EF2" w:rsidP="00781EF2" w:rsidRDefault="00781EF2" w14:paraId="610F9697" w14:textId="7E5C7A8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F35A8">
              <w:rPr>
                <w:b/>
              </w:rPr>
              <w:t>76</w:t>
            </w:r>
          </w:p>
        </w:tc>
        <w:tc>
          <w:tcPr>
            <w:tcW w:w="7654" w:type="dxa"/>
            <w:gridSpan w:val="2"/>
          </w:tcPr>
          <w:p w:rsidR="00781EF2" w:rsidP="00781EF2" w:rsidRDefault="00781EF2" w14:paraId="2E1105F5" w14:textId="56B31CB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F35A8">
              <w:rPr>
                <w:b/>
              </w:rPr>
              <w:t>DE LEDEN FLACH EN KISTEMAN</w:t>
            </w:r>
          </w:p>
        </w:tc>
      </w:tr>
      <w:tr w:rsidR="00781EF2" w:rsidTr="00781EF2" w14:paraId="44B3DE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EF2" w:rsidP="00781EF2" w:rsidRDefault="00781EF2" w14:paraId="4E407147" w14:textId="77777777"/>
        </w:tc>
        <w:tc>
          <w:tcPr>
            <w:tcW w:w="7654" w:type="dxa"/>
            <w:gridSpan w:val="2"/>
          </w:tcPr>
          <w:p w:rsidR="00781EF2" w:rsidP="00781EF2" w:rsidRDefault="00781EF2" w14:paraId="19469AF8" w14:textId="50516880">
            <w:r>
              <w:t>Voorgesteld 19 maart 2026</w:t>
            </w:r>
          </w:p>
        </w:tc>
      </w:tr>
      <w:tr w:rsidR="00781EF2" w:rsidTr="00781EF2" w14:paraId="1EEA11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EF2" w:rsidP="00781EF2" w:rsidRDefault="00781EF2" w14:paraId="43652C3C" w14:textId="77777777"/>
        </w:tc>
        <w:tc>
          <w:tcPr>
            <w:tcW w:w="7654" w:type="dxa"/>
            <w:gridSpan w:val="2"/>
          </w:tcPr>
          <w:p w:rsidR="00781EF2" w:rsidP="00781EF2" w:rsidRDefault="00781EF2" w14:paraId="1B5ECCF8" w14:textId="77777777"/>
        </w:tc>
      </w:tr>
      <w:tr w:rsidR="00781EF2" w:rsidTr="00781EF2" w14:paraId="5FDACB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EF2" w:rsidP="00781EF2" w:rsidRDefault="00781EF2" w14:paraId="14AA3E97" w14:textId="77777777"/>
        </w:tc>
        <w:tc>
          <w:tcPr>
            <w:tcW w:w="7654" w:type="dxa"/>
            <w:gridSpan w:val="2"/>
          </w:tcPr>
          <w:p w:rsidR="00781EF2" w:rsidP="00781EF2" w:rsidRDefault="00781EF2" w14:paraId="622FD3BC" w14:textId="7BAA683A">
            <w:r>
              <w:t>De Kamer,</w:t>
            </w:r>
          </w:p>
        </w:tc>
      </w:tr>
      <w:tr w:rsidR="00781EF2" w:rsidTr="00781EF2" w14:paraId="3013B8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EF2" w:rsidP="00781EF2" w:rsidRDefault="00781EF2" w14:paraId="67CE543B" w14:textId="77777777"/>
        </w:tc>
        <w:tc>
          <w:tcPr>
            <w:tcW w:w="7654" w:type="dxa"/>
            <w:gridSpan w:val="2"/>
          </w:tcPr>
          <w:p w:rsidR="00781EF2" w:rsidP="00781EF2" w:rsidRDefault="00781EF2" w14:paraId="7182556A" w14:textId="77777777"/>
        </w:tc>
      </w:tr>
      <w:tr w:rsidR="00781EF2" w:rsidTr="00781EF2" w14:paraId="14A04A3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81EF2" w:rsidP="00781EF2" w:rsidRDefault="00781EF2" w14:paraId="7F9E8200" w14:textId="77777777"/>
        </w:tc>
        <w:tc>
          <w:tcPr>
            <w:tcW w:w="7654" w:type="dxa"/>
            <w:gridSpan w:val="2"/>
          </w:tcPr>
          <w:p w:rsidR="00781EF2" w:rsidP="00781EF2" w:rsidRDefault="00781EF2" w14:paraId="7EEE3CD2" w14:textId="291D2C40">
            <w:r>
              <w:t>gehoord de beraadslaging,</w:t>
            </w:r>
          </w:p>
        </w:tc>
      </w:tr>
      <w:tr w:rsidR="00997775" w:rsidTr="00781EF2" w14:paraId="37993B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4ADDB1" w14:textId="77777777"/>
        </w:tc>
        <w:tc>
          <w:tcPr>
            <w:tcW w:w="7654" w:type="dxa"/>
            <w:gridSpan w:val="2"/>
          </w:tcPr>
          <w:p w:rsidR="00997775" w:rsidRDefault="00997775" w14:paraId="2727A95E" w14:textId="77777777"/>
        </w:tc>
      </w:tr>
      <w:tr w:rsidR="00997775" w:rsidTr="00781EF2" w14:paraId="372567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C872BD1" w14:textId="77777777"/>
        </w:tc>
        <w:tc>
          <w:tcPr>
            <w:tcW w:w="7654" w:type="dxa"/>
            <w:gridSpan w:val="2"/>
          </w:tcPr>
          <w:p w:rsidR="00A5094D" w:rsidP="00A5094D" w:rsidRDefault="00A5094D" w14:paraId="7D01098B" w14:textId="77777777">
            <w:r>
              <w:t>constaterende dat werkgevers met maximaal 25 werknemers die een erkende branche-RI&amp;E gebruiken, zijn uitgezonderd van verplichte externe toetsing, maar dat er geen aparte branche is voor kantoren;</w:t>
            </w:r>
          </w:p>
          <w:p w:rsidR="007F35A8" w:rsidP="00A5094D" w:rsidRDefault="007F35A8" w14:paraId="1ED15182" w14:textId="77777777"/>
          <w:p w:rsidR="00A5094D" w:rsidP="00A5094D" w:rsidRDefault="00A5094D" w14:paraId="2BD80CBD" w14:textId="77777777">
            <w:r>
              <w:t xml:space="preserve">overwegende dat de </w:t>
            </w:r>
            <w:proofErr w:type="spellStart"/>
            <w:r>
              <w:t>arborisico's</w:t>
            </w:r>
            <w:proofErr w:type="spellEnd"/>
            <w:r>
              <w:t xml:space="preserve"> in een kantooromgeving relatief beperkt zijn;</w:t>
            </w:r>
          </w:p>
          <w:p w:rsidR="007F35A8" w:rsidP="00A5094D" w:rsidRDefault="007F35A8" w14:paraId="67B24FF9" w14:textId="77777777"/>
          <w:p w:rsidR="00A5094D" w:rsidP="00A5094D" w:rsidRDefault="00A5094D" w14:paraId="1A6D703A" w14:textId="77777777">
            <w:r>
              <w:t>verzoekt de regering werk te maken van een eenvoudige kantoren-RI&amp;E waarbij kleinere werkgevers met een kantoorlocatie worden uitgezonderd van externe toetsing en deze RI&amp;E uiterlijk dit najaar met de Kamer te delen;</w:t>
            </w:r>
          </w:p>
          <w:p w:rsidR="007F35A8" w:rsidP="00A5094D" w:rsidRDefault="007F35A8" w14:paraId="726155EE" w14:textId="77777777"/>
          <w:p w:rsidR="00A5094D" w:rsidP="00A5094D" w:rsidRDefault="00A5094D" w14:paraId="73771212" w14:textId="77777777">
            <w:r>
              <w:t>verzoekt de regering daarnaast te verkennen hoe in de toekomst meer bedrijven met lage risico's kunnen worden uitgezonderd van RI&amp;E-verplichtingen,</w:t>
            </w:r>
          </w:p>
          <w:p w:rsidR="007F35A8" w:rsidP="00A5094D" w:rsidRDefault="007F35A8" w14:paraId="4734AD6C" w14:textId="77777777"/>
          <w:p w:rsidR="00A5094D" w:rsidP="00A5094D" w:rsidRDefault="00A5094D" w14:paraId="39FD34CD" w14:textId="77777777">
            <w:r>
              <w:t>en gaat over tot de orde van de dag.</w:t>
            </w:r>
          </w:p>
          <w:p w:rsidR="007F35A8" w:rsidP="00A5094D" w:rsidRDefault="007F35A8" w14:paraId="24069911" w14:textId="77777777"/>
          <w:p w:rsidR="007F35A8" w:rsidP="00A5094D" w:rsidRDefault="00A5094D" w14:paraId="56EEFF2D" w14:textId="77777777">
            <w:proofErr w:type="spellStart"/>
            <w:r>
              <w:t>Flach</w:t>
            </w:r>
            <w:proofErr w:type="spellEnd"/>
          </w:p>
          <w:p w:rsidR="00997775" w:rsidP="00A5094D" w:rsidRDefault="00A5094D" w14:paraId="38A899EA" w14:textId="29C03E7C">
            <w:proofErr w:type="spellStart"/>
            <w:r>
              <w:t>Kisteman</w:t>
            </w:r>
            <w:proofErr w:type="spellEnd"/>
          </w:p>
        </w:tc>
      </w:tr>
    </w:tbl>
    <w:p w:rsidR="00997775" w:rsidRDefault="00997775" w14:paraId="30F4C40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54561" w14:textId="77777777" w:rsidR="00781EF2" w:rsidRDefault="00781EF2">
      <w:pPr>
        <w:spacing w:line="20" w:lineRule="exact"/>
      </w:pPr>
    </w:p>
  </w:endnote>
  <w:endnote w:type="continuationSeparator" w:id="0">
    <w:p w14:paraId="7F3C216C" w14:textId="77777777" w:rsidR="00781EF2" w:rsidRDefault="00781EF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EE5A51" w14:textId="77777777" w:rsidR="00781EF2" w:rsidRDefault="00781EF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23022" w14:textId="77777777" w:rsidR="00781EF2" w:rsidRDefault="00781EF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808B0AE" w14:textId="77777777" w:rsidR="00781EF2" w:rsidRDefault="00781E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F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22722"/>
    <w:rsid w:val="00744C6E"/>
    <w:rsid w:val="00781EF2"/>
    <w:rsid w:val="007B35A1"/>
    <w:rsid w:val="007C50C6"/>
    <w:rsid w:val="007F35A8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094D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AE38BE"/>
  <w15:docId w15:val="{5A1F2376-6D9C-468C-8170-EA804BB5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157</ap:Words>
  <ap:Characters>866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2026-03-20T09:25:00.0000000Z</dcterms:created>
  <dcterms:modified xsi:type="dcterms:W3CDTF">2026-03-20T10:03:00.0000000Z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