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67D30" w14:paraId="205DA896" w14:textId="77777777">
        <w:tc>
          <w:tcPr>
            <w:tcW w:w="6733" w:type="dxa"/>
            <w:gridSpan w:val="2"/>
            <w:tcBorders>
              <w:top w:val="nil"/>
              <w:left w:val="nil"/>
              <w:bottom w:val="nil"/>
              <w:right w:val="nil"/>
            </w:tcBorders>
            <w:vAlign w:val="center"/>
          </w:tcPr>
          <w:p w:rsidR="00997775" w:rsidP="00710A7A" w:rsidRDefault="00997775" w14:paraId="7DAC423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474D00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67D30" w14:paraId="1903FC9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41948A0" w14:textId="77777777">
            <w:r w:rsidRPr="008B0CC5">
              <w:t xml:space="preserve">Vergaderjaar </w:t>
            </w:r>
            <w:r w:rsidR="00AC6B87">
              <w:t>202</w:t>
            </w:r>
            <w:r w:rsidR="00684DFF">
              <w:t>5</w:t>
            </w:r>
            <w:r w:rsidR="00AC6B87">
              <w:t>-202</w:t>
            </w:r>
            <w:r w:rsidR="00684DFF">
              <w:t>6</w:t>
            </w:r>
          </w:p>
        </w:tc>
      </w:tr>
      <w:tr w:rsidR="00997775" w:rsidTr="00267D30" w14:paraId="2D770BEF" w14:textId="77777777">
        <w:trPr>
          <w:cantSplit/>
        </w:trPr>
        <w:tc>
          <w:tcPr>
            <w:tcW w:w="10985" w:type="dxa"/>
            <w:gridSpan w:val="3"/>
            <w:tcBorders>
              <w:top w:val="nil"/>
              <w:left w:val="nil"/>
              <w:bottom w:val="nil"/>
              <w:right w:val="nil"/>
            </w:tcBorders>
          </w:tcPr>
          <w:p w:rsidR="00997775" w:rsidRDefault="00997775" w14:paraId="48FD035E" w14:textId="77777777"/>
        </w:tc>
      </w:tr>
      <w:tr w:rsidR="00997775" w:rsidTr="00267D30" w14:paraId="7E5C1F4C" w14:textId="77777777">
        <w:trPr>
          <w:cantSplit/>
        </w:trPr>
        <w:tc>
          <w:tcPr>
            <w:tcW w:w="10985" w:type="dxa"/>
            <w:gridSpan w:val="3"/>
            <w:tcBorders>
              <w:top w:val="nil"/>
              <w:left w:val="nil"/>
              <w:bottom w:val="single" w:color="auto" w:sz="4" w:space="0"/>
              <w:right w:val="nil"/>
            </w:tcBorders>
          </w:tcPr>
          <w:p w:rsidR="00997775" w:rsidRDefault="00997775" w14:paraId="4B11A10C" w14:textId="77777777"/>
        </w:tc>
      </w:tr>
      <w:tr w:rsidR="00997775" w:rsidTr="00267D30" w14:paraId="050838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29B3ED" w14:textId="77777777"/>
        </w:tc>
        <w:tc>
          <w:tcPr>
            <w:tcW w:w="7654" w:type="dxa"/>
            <w:gridSpan w:val="2"/>
          </w:tcPr>
          <w:p w:rsidR="00997775" w:rsidRDefault="00997775" w14:paraId="6DE854C0" w14:textId="77777777"/>
        </w:tc>
      </w:tr>
      <w:tr w:rsidR="00267D30" w:rsidTr="00267D30" w14:paraId="36826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D30" w:rsidP="00267D30" w:rsidRDefault="00267D30" w14:paraId="2777A514" w14:textId="405EB19E">
            <w:pPr>
              <w:rPr>
                <w:b/>
              </w:rPr>
            </w:pPr>
            <w:r>
              <w:rPr>
                <w:b/>
              </w:rPr>
              <w:t>36 800 XV</w:t>
            </w:r>
          </w:p>
        </w:tc>
        <w:tc>
          <w:tcPr>
            <w:tcW w:w="7654" w:type="dxa"/>
            <w:gridSpan w:val="2"/>
          </w:tcPr>
          <w:p w:rsidR="00267D30" w:rsidP="00267D30" w:rsidRDefault="00267D30" w14:paraId="3404C83C" w14:textId="63880F8F">
            <w:pPr>
              <w:rPr>
                <w:b/>
              </w:rPr>
            </w:pPr>
            <w:r w:rsidRPr="00F85B1E">
              <w:rPr>
                <w:b/>
                <w:bCs/>
                <w:szCs w:val="24"/>
              </w:rPr>
              <w:t>Vaststelling van de begrotingsstaten van het Ministerie van Sociale Zaken en Werkgelegenheid (XV) voor het jaar 2026</w:t>
            </w:r>
          </w:p>
        </w:tc>
      </w:tr>
      <w:tr w:rsidR="00267D30" w:rsidTr="00267D30" w14:paraId="38B923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D30" w:rsidP="00267D30" w:rsidRDefault="00267D30" w14:paraId="4311D3CE" w14:textId="77777777"/>
        </w:tc>
        <w:tc>
          <w:tcPr>
            <w:tcW w:w="7654" w:type="dxa"/>
            <w:gridSpan w:val="2"/>
          </w:tcPr>
          <w:p w:rsidR="00267D30" w:rsidP="00267D30" w:rsidRDefault="00267D30" w14:paraId="1DF77110" w14:textId="77777777"/>
        </w:tc>
      </w:tr>
      <w:tr w:rsidR="00267D30" w:rsidTr="00267D30" w14:paraId="24AB33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D30" w:rsidP="00267D30" w:rsidRDefault="00267D30" w14:paraId="31945B57" w14:textId="77777777"/>
        </w:tc>
        <w:tc>
          <w:tcPr>
            <w:tcW w:w="7654" w:type="dxa"/>
            <w:gridSpan w:val="2"/>
          </w:tcPr>
          <w:p w:rsidR="00267D30" w:rsidP="00267D30" w:rsidRDefault="00267D30" w14:paraId="2380F106" w14:textId="77777777"/>
        </w:tc>
      </w:tr>
      <w:tr w:rsidR="00267D30" w:rsidTr="00267D30" w14:paraId="37761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D30" w:rsidP="00267D30" w:rsidRDefault="00267D30" w14:paraId="56E53675" w14:textId="6436DE3D">
            <w:pPr>
              <w:rPr>
                <w:b/>
              </w:rPr>
            </w:pPr>
            <w:r>
              <w:rPr>
                <w:b/>
              </w:rPr>
              <w:t xml:space="preserve">Nr. </w:t>
            </w:r>
            <w:r w:rsidR="00554400">
              <w:rPr>
                <w:b/>
              </w:rPr>
              <w:t>77</w:t>
            </w:r>
          </w:p>
        </w:tc>
        <w:tc>
          <w:tcPr>
            <w:tcW w:w="7654" w:type="dxa"/>
            <w:gridSpan w:val="2"/>
          </w:tcPr>
          <w:p w:rsidR="00267D30" w:rsidP="00267D30" w:rsidRDefault="00267D30" w14:paraId="326713FA" w14:textId="36B11209">
            <w:pPr>
              <w:rPr>
                <w:b/>
              </w:rPr>
            </w:pPr>
            <w:r>
              <w:rPr>
                <w:b/>
              </w:rPr>
              <w:t xml:space="preserve">MOTIE VAN </w:t>
            </w:r>
            <w:r w:rsidR="00554400">
              <w:rPr>
                <w:b/>
              </w:rPr>
              <w:t>HET LID FLACH</w:t>
            </w:r>
          </w:p>
        </w:tc>
      </w:tr>
      <w:tr w:rsidR="00267D30" w:rsidTr="00267D30" w14:paraId="772B6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D30" w:rsidP="00267D30" w:rsidRDefault="00267D30" w14:paraId="49AD2952" w14:textId="77777777"/>
        </w:tc>
        <w:tc>
          <w:tcPr>
            <w:tcW w:w="7654" w:type="dxa"/>
            <w:gridSpan w:val="2"/>
          </w:tcPr>
          <w:p w:rsidR="00267D30" w:rsidP="00267D30" w:rsidRDefault="00267D30" w14:paraId="13171272" w14:textId="64C6EE54">
            <w:r>
              <w:t>Voorgesteld 19 maart 2026</w:t>
            </w:r>
          </w:p>
        </w:tc>
      </w:tr>
      <w:tr w:rsidR="00267D30" w:rsidTr="00267D30" w14:paraId="5B8956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D30" w:rsidP="00267D30" w:rsidRDefault="00267D30" w14:paraId="57705FF6" w14:textId="77777777"/>
        </w:tc>
        <w:tc>
          <w:tcPr>
            <w:tcW w:w="7654" w:type="dxa"/>
            <w:gridSpan w:val="2"/>
          </w:tcPr>
          <w:p w:rsidR="00267D30" w:rsidP="00267D30" w:rsidRDefault="00267D30" w14:paraId="0D1E394F" w14:textId="77777777"/>
        </w:tc>
      </w:tr>
      <w:tr w:rsidR="00267D30" w:rsidTr="00267D30" w14:paraId="09030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D30" w:rsidP="00267D30" w:rsidRDefault="00267D30" w14:paraId="3EC76ACD" w14:textId="77777777"/>
        </w:tc>
        <w:tc>
          <w:tcPr>
            <w:tcW w:w="7654" w:type="dxa"/>
            <w:gridSpan w:val="2"/>
          </w:tcPr>
          <w:p w:rsidR="00267D30" w:rsidP="00267D30" w:rsidRDefault="00267D30" w14:paraId="03590435" w14:textId="4A3AFE97">
            <w:r>
              <w:t>De Kamer,</w:t>
            </w:r>
          </w:p>
        </w:tc>
      </w:tr>
      <w:tr w:rsidR="00267D30" w:rsidTr="00267D30" w14:paraId="542533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D30" w:rsidP="00267D30" w:rsidRDefault="00267D30" w14:paraId="5551A131" w14:textId="77777777"/>
        </w:tc>
        <w:tc>
          <w:tcPr>
            <w:tcW w:w="7654" w:type="dxa"/>
            <w:gridSpan w:val="2"/>
          </w:tcPr>
          <w:p w:rsidR="00267D30" w:rsidP="00267D30" w:rsidRDefault="00267D30" w14:paraId="37A1C592" w14:textId="77777777"/>
        </w:tc>
      </w:tr>
      <w:tr w:rsidR="00267D30" w:rsidTr="00267D30" w14:paraId="0B594D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7D30" w:rsidP="00267D30" w:rsidRDefault="00267D30" w14:paraId="323C522F" w14:textId="77777777"/>
        </w:tc>
        <w:tc>
          <w:tcPr>
            <w:tcW w:w="7654" w:type="dxa"/>
            <w:gridSpan w:val="2"/>
          </w:tcPr>
          <w:p w:rsidR="00267D30" w:rsidP="00267D30" w:rsidRDefault="00267D30" w14:paraId="4F29A2D9" w14:textId="1628D9DE">
            <w:r>
              <w:t>gehoord de beraadslaging,</w:t>
            </w:r>
          </w:p>
        </w:tc>
      </w:tr>
      <w:tr w:rsidR="00997775" w:rsidTr="00267D30" w14:paraId="1DD4CF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FF0C33" w14:textId="77777777"/>
        </w:tc>
        <w:tc>
          <w:tcPr>
            <w:tcW w:w="7654" w:type="dxa"/>
            <w:gridSpan w:val="2"/>
          </w:tcPr>
          <w:p w:rsidR="00997775" w:rsidRDefault="00997775" w14:paraId="02840587" w14:textId="77777777"/>
        </w:tc>
      </w:tr>
      <w:tr w:rsidR="00997775" w:rsidTr="00267D30" w14:paraId="7638C4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258794" w14:textId="77777777"/>
        </w:tc>
        <w:tc>
          <w:tcPr>
            <w:tcW w:w="7654" w:type="dxa"/>
            <w:gridSpan w:val="2"/>
          </w:tcPr>
          <w:p w:rsidR="005D0575" w:rsidP="005D0575" w:rsidRDefault="005D0575" w14:paraId="3D9E8CC5" w14:textId="77777777">
            <w:r>
              <w:t>constaterende dat in steeds meer cao's christelijke feestdagen plaats moeten maken voor islamitische feestdagen;</w:t>
            </w:r>
          </w:p>
          <w:p w:rsidR="00554400" w:rsidP="005D0575" w:rsidRDefault="00554400" w14:paraId="23D4D014" w14:textId="77777777"/>
          <w:p w:rsidR="005D0575" w:rsidP="005D0575" w:rsidRDefault="005D0575" w14:paraId="068B36B0" w14:textId="77777777">
            <w:r>
              <w:t>verzoekt de regering sociale partners op te roepen rekening te houden met de christelijke wortels van onze samenleving en daarom christelijke feestdagen in cao's niet in te wisselen voor islamitische feestdagen;</w:t>
            </w:r>
          </w:p>
          <w:p w:rsidR="00554400" w:rsidP="005D0575" w:rsidRDefault="00554400" w14:paraId="37CFF814" w14:textId="77777777"/>
          <w:p w:rsidR="005D0575" w:rsidP="005D0575" w:rsidRDefault="005D0575" w14:paraId="25BDBE9A" w14:textId="77777777">
            <w:r>
              <w:t>verzoekt de regering dit principe ook als uitgangspunt te hanteren bij onderhandelingen over de cao Rijk,</w:t>
            </w:r>
          </w:p>
          <w:p w:rsidR="00554400" w:rsidP="005D0575" w:rsidRDefault="00554400" w14:paraId="2E000F44" w14:textId="77777777"/>
          <w:p w:rsidR="005D0575" w:rsidP="005D0575" w:rsidRDefault="005D0575" w14:paraId="7B45EA6A" w14:textId="77777777">
            <w:r>
              <w:t>en gaat over tot de orde van de dag.</w:t>
            </w:r>
          </w:p>
          <w:p w:rsidR="00554400" w:rsidP="005D0575" w:rsidRDefault="00554400" w14:paraId="37E471A0" w14:textId="77777777"/>
          <w:p w:rsidR="00997775" w:rsidP="005D0575" w:rsidRDefault="005D0575" w14:paraId="22CEE520" w14:textId="48834B77">
            <w:proofErr w:type="spellStart"/>
            <w:r>
              <w:t>Flach</w:t>
            </w:r>
            <w:proofErr w:type="spellEnd"/>
          </w:p>
        </w:tc>
      </w:tr>
    </w:tbl>
    <w:p w:rsidR="00997775" w:rsidRDefault="00997775" w14:paraId="7AD683F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3BDCF" w14:textId="77777777" w:rsidR="00267D30" w:rsidRDefault="00267D30">
      <w:pPr>
        <w:spacing w:line="20" w:lineRule="exact"/>
      </w:pPr>
    </w:p>
  </w:endnote>
  <w:endnote w:type="continuationSeparator" w:id="0">
    <w:p w14:paraId="29B71CAF" w14:textId="77777777" w:rsidR="00267D30" w:rsidRDefault="00267D30">
      <w:pPr>
        <w:pStyle w:val="Amendement"/>
      </w:pPr>
      <w:r>
        <w:rPr>
          <w:b w:val="0"/>
        </w:rPr>
        <w:t xml:space="preserve"> </w:t>
      </w:r>
    </w:p>
  </w:endnote>
  <w:endnote w:type="continuationNotice" w:id="1">
    <w:p w14:paraId="194F7A28" w14:textId="77777777" w:rsidR="00267D30" w:rsidRDefault="00267D3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5F314" w14:textId="77777777" w:rsidR="00267D30" w:rsidRDefault="00267D30">
      <w:pPr>
        <w:pStyle w:val="Amendement"/>
      </w:pPr>
      <w:r>
        <w:rPr>
          <w:b w:val="0"/>
        </w:rPr>
        <w:separator/>
      </w:r>
    </w:p>
  </w:footnote>
  <w:footnote w:type="continuationSeparator" w:id="0">
    <w:p w14:paraId="1E5C35ED" w14:textId="77777777" w:rsidR="00267D30" w:rsidRDefault="00267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30"/>
    <w:rsid w:val="00133FCE"/>
    <w:rsid w:val="001E482C"/>
    <w:rsid w:val="001E4877"/>
    <w:rsid w:val="0021105A"/>
    <w:rsid w:val="00267D30"/>
    <w:rsid w:val="00280D6A"/>
    <w:rsid w:val="002B78E9"/>
    <w:rsid w:val="002C5406"/>
    <w:rsid w:val="00330D60"/>
    <w:rsid w:val="00345A5C"/>
    <w:rsid w:val="003F71A1"/>
    <w:rsid w:val="00476415"/>
    <w:rsid w:val="00546F8D"/>
    <w:rsid w:val="00554400"/>
    <w:rsid w:val="00560113"/>
    <w:rsid w:val="005D0575"/>
    <w:rsid w:val="00621F64"/>
    <w:rsid w:val="00644DED"/>
    <w:rsid w:val="006765BC"/>
    <w:rsid w:val="00684DFF"/>
    <w:rsid w:val="00710A7A"/>
    <w:rsid w:val="0072272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4CF7E"/>
  <w15:docId w15:val="{867300BE-93C9-4D74-8AEE-77AAB36A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670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2026-03-20T09:25:00.0000000Z</dcterms:created>
  <dcterms:modified xsi:type="dcterms:W3CDTF">2026-03-20T10:04:00.0000000Z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