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67A32" w14:paraId="0D25902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60DAC9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5A2445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67A32" w14:paraId="16537A7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51734D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67A32" w14:paraId="5AAB0A7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B8F11D0" w14:textId="77777777"/>
        </w:tc>
      </w:tr>
      <w:tr w:rsidR="00997775" w:rsidTr="00B67A32" w14:paraId="6FB3B30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EBD5005" w14:textId="77777777"/>
        </w:tc>
      </w:tr>
      <w:tr w:rsidR="00997775" w:rsidTr="00B67A32" w14:paraId="32F8D5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E7B389" w14:textId="77777777"/>
        </w:tc>
        <w:tc>
          <w:tcPr>
            <w:tcW w:w="7654" w:type="dxa"/>
            <w:gridSpan w:val="2"/>
          </w:tcPr>
          <w:p w:rsidR="00997775" w:rsidRDefault="00997775" w14:paraId="62DF7E30" w14:textId="77777777"/>
        </w:tc>
      </w:tr>
      <w:tr w:rsidR="00B67A32" w:rsidTr="00B67A32" w14:paraId="3241C4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67A32" w:rsidP="00B67A32" w:rsidRDefault="00B67A32" w14:paraId="0F13FBDF" w14:textId="64D4FBBA">
            <w:pPr>
              <w:rPr>
                <w:b/>
              </w:rPr>
            </w:pPr>
            <w:r>
              <w:rPr>
                <w:b/>
              </w:rPr>
              <w:t>36 800 XV</w:t>
            </w:r>
          </w:p>
        </w:tc>
        <w:tc>
          <w:tcPr>
            <w:tcW w:w="7654" w:type="dxa"/>
            <w:gridSpan w:val="2"/>
          </w:tcPr>
          <w:p w:rsidR="00B67A32" w:rsidP="00B67A32" w:rsidRDefault="00B67A32" w14:paraId="0CB2610C" w14:textId="337843B6">
            <w:pPr>
              <w:rPr>
                <w:b/>
              </w:rPr>
            </w:pPr>
            <w:r w:rsidRPr="00F85B1E">
              <w:rPr>
                <w:b/>
                <w:bCs/>
                <w:szCs w:val="24"/>
              </w:rPr>
              <w:t>Vaststelling van de begrotingsstaten van het Ministerie van Sociale Zaken en Werkgelegenheid (XV) voor het jaar 2026</w:t>
            </w:r>
          </w:p>
        </w:tc>
      </w:tr>
      <w:tr w:rsidR="00B67A32" w:rsidTr="00B67A32" w14:paraId="232E70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67A32" w:rsidP="00B67A32" w:rsidRDefault="00B67A32" w14:paraId="2015A27C" w14:textId="77777777"/>
        </w:tc>
        <w:tc>
          <w:tcPr>
            <w:tcW w:w="7654" w:type="dxa"/>
            <w:gridSpan w:val="2"/>
          </w:tcPr>
          <w:p w:rsidR="00B67A32" w:rsidP="00B67A32" w:rsidRDefault="00B67A32" w14:paraId="79072BF6" w14:textId="77777777"/>
        </w:tc>
      </w:tr>
      <w:tr w:rsidR="00B67A32" w:rsidTr="00B67A32" w14:paraId="34F568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67A32" w:rsidP="00B67A32" w:rsidRDefault="00B67A32" w14:paraId="478DB44F" w14:textId="77777777"/>
        </w:tc>
        <w:tc>
          <w:tcPr>
            <w:tcW w:w="7654" w:type="dxa"/>
            <w:gridSpan w:val="2"/>
          </w:tcPr>
          <w:p w:rsidR="00B67A32" w:rsidP="00B67A32" w:rsidRDefault="00B67A32" w14:paraId="224B11C5" w14:textId="77777777"/>
        </w:tc>
      </w:tr>
      <w:tr w:rsidR="00B67A32" w:rsidTr="00B67A32" w14:paraId="25E478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67A32" w:rsidP="00B67A32" w:rsidRDefault="00B67A32" w14:paraId="45BA4145" w14:textId="03459DD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A6D3E">
              <w:rPr>
                <w:b/>
              </w:rPr>
              <w:t>78</w:t>
            </w:r>
          </w:p>
        </w:tc>
        <w:tc>
          <w:tcPr>
            <w:tcW w:w="7654" w:type="dxa"/>
            <w:gridSpan w:val="2"/>
          </w:tcPr>
          <w:p w:rsidR="00B67A32" w:rsidP="00B67A32" w:rsidRDefault="00B67A32" w14:paraId="1566DACC" w14:textId="34FC74D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6A6D3E">
              <w:rPr>
                <w:b/>
              </w:rPr>
              <w:t>DE LEDEN CEDER EN FLACH</w:t>
            </w:r>
          </w:p>
        </w:tc>
      </w:tr>
      <w:tr w:rsidR="00B67A32" w:rsidTr="00B67A32" w14:paraId="5B2B74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67A32" w:rsidP="00B67A32" w:rsidRDefault="00B67A32" w14:paraId="48F7A539" w14:textId="77777777"/>
        </w:tc>
        <w:tc>
          <w:tcPr>
            <w:tcW w:w="7654" w:type="dxa"/>
            <w:gridSpan w:val="2"/>
          </w:tcPr>
          <w:p w:rsidR="00B67A32" w:rsidP="00B67A32" w:rsidRDefault="00B67A32" w14:paraId="5F8A6401" w14:textId="184B3655">
            <w:r>
              <w:t>Voorgesteld 19 maart 2026</w:t>
            </w:r>
          </w:p>
        </w:tc>
      </w:tr>
      <w:tr w:rsidR="00B67A32" w:rsidTr="00B67A32" w14:paraId="5F71D8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67A32" w:rsidP="00B67A32" w:rsidRDefault="00B67A32" w14:paraId="2D23E8B2" w14:textId="77777777"/>
        </w:tc>
        <w:tc>
          <w:tcPr>
            <w:tcW w:w="7654" w:type="dxa"/>
            <w:gridSpan w:val="2"/>
          </w:tcPr>
          <w:p w:rsidR="00B67A32" w:rsidP="00B67A32" w:rsidRDefault="00B67A32" w14:paraId="55A2BE78" w14:textId="77777777"/>
        </w:tc>
      </w:tr>
      <w:tr w:rsidR="00B67A32" w:rsidTr="00B67A32" w14:paraId="2980C4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67A32" w:rsidP="00B67A32" w:rsidRDefault="00B67A32" w14:paraId="2D80688F" w14:textId="77777777"/>
        </w:tc>
        <w:tc>
          <w:tcPr>
            <w:tcW w:w="7654" w:type="dxa"/>
            <w:gridSpan w:val="2"/>
          </w:tcPr>
          <w:p w:rsidR="00B67A32" w:rsidP="00B67A32" w:rsidRDefault="00B67A32" w14:paraId="323800BB" w14:textId="1E706465">
            <w:r>
              <w:t>De Kamer,</w:t>
            </w:r>
          </w:p>
        </w:tc>
      </w:tr>
      <w:tr w:rsidR="00B67A32" w:rsidTr="00B67A32" w14:paraId="486A5F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67A32" w:rsidP="00B67A32" w:rsidRDefault="00B67A32" w14:paraId="4BEDF074" w14:textId="77777777"/>
        </w:tc>
        <w:tc>
          <w:tcPr>
            <w:tcW w:w="7654" w:type="dxa"/>
            <w:gridSpan w:val="2"/>
          </w:tcPr>
          <w:p w:rsidR="00B67A32" w:rsidP="00B67A32" w:rsidRDefault="00B67A32" w14:paraId="022E61CB" w14:textId="77777777"/>
        </w:tc>
      </w:tr>
      <w:tr w:rsidR="00B67A32" w:rsidTr="00B67A32" w14:paraId="188C81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67A32" w:rsidP="00B67A32" w:rsidRDefault="00B67A32" w14:paraId="33DC62D2" w14:textId="77777777"/>
        </w:tc>
        <w:tc>
          <w:tcPr>
            <w:tcW w:w="7654" w:type="dxa"/>
            <w:gridSpan w:val="2"/>
          </w:tcPr>
          <w:p w:rsidR="00B67A32" w:rsidP="00B67A32" w:rsidRDefault="00B67A32" w14:paraId="28C7EAEE" w14:textId="1630F551">
            <w:r>
              <w:t>gehoord de beraadslaging,</w:t>
            </w:r>
          </w:p>
        </w:tc>
      </w:tr>
      <w:tr w:rsidR="00997775" w:rsidTr="00B67A32" w14:paraId="1E1FE6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59B188" w14:textId="77777777"/>
        </w:tc>
        <w:tc>
          <w:tcPr>
            <w:tcW w:w="7654" w:type="dxa"/>
            <w:gridSpan w:val="2"/>
          </w:tcPr>
          <w:p w:rsidR="00997775" w:rsidRDefault="00997775" w14:paraId="48FC9D00" w14:textId="77777777"/>
        </w:tc>
      </w:tr>
      <w:tr w:rsidR="00997775" w:rsidTr="00B67A32" w14:paraId="0CB9EC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E39D0D" w14:textId="77777777"/>
        </w:tc>
        <w:tc>
          <w:tcPr>
            <w:tcW w:w="7654" w:type="dxa"/>
            <w:gridSpan w:val="2"/>
          </w:tcPr>
          <w:p w:rsidR="008C70F8" w:rsidP="008C70F8" w:rsidRDefault="008C70F8" w14:paraId="24029FE5" w14:textId="77777777">
            <w:r>
              <w:t>constaterende dat het maximumdagloon voor alle uitkeringsregelingen met 20% wordt verlaagd;</w:t>
            </w:r>
          </w:p>
          <w:p w:rsidR="006A6D3E" w:rsidP="008C70F8" w:rsidRDefault="006A6D3E" w14:paraId="144CD785" w14:textId="77777777"/>
          <w:p w:rsidR="008C70F8" w:rsidP="008C70F8" w:rsidRDefault="008C70F8" w14:paraId="13BCCD97" w14:textId="77777777">
            <w:r>
              <w:t>spreekt uit dat de blijde gebeurtenis van de geboorte van een baby financieel niet bestraft mag worden;</w:t>
            </w:r>
          </w:p>
          <w:p w:rsidR="006A6D3E" w:rsidP="008C70F8" w:rsidRDefault="006A6D3E" w14:paraId="62CD5FFA" w14:textId="77777777"/>
          <w:p w:rsidR="008C70F8" w:rsidP="008C70F8" w:rsidRDefault="008C70F8" w14:paraId="4D27D293" w14:textId="77777777">
            <w:r>
              <w:t>verzoekt de regering te bevorderen dat de verlaging van het maximumdagloon geen nadelige gevolgen heeft voor ouders,</w:t>
            </w:r>
          </w:p>
          <w:p w:rsidR="006A6D3E" w:rsidP="008C70F8" w:rsidRDefault="006A6D3E" w14:paraId="0887625F" w14:textId="77777777"/>
          <w:p w:rsidR="008C70F8" w:rsidP="008C70F8" w:rsidRDefault="008C70F8" w14:paraId="0BC63E80" w14:textId="77777777">
            <w:r>
              <w:t>en gaat over tot de orde van de dag.</w:t>
            </w:r>
          </w:p>
          <w:p w:rsidR="006A6D3E" w:rsidP="008C70F8" w:rsidRDefault="006A6D3E" w14:paraId="36B9C4FB" w14:textId="77777777"/>
          <w:p w:rsidR="006A6D3E" w:rsidP="008C70F8" w:rsidRDefault="008C70F8" w14:paraId="269A3866" w14:textId="77777777">
            <w:r>
              <w:t>Ceder</w:t>
            </w:r>
          </w:p>
          <w:p w:rsidR="00997775" w:rsidP="008C70F8" w:rsidRDefault="008C70F8" w14:paraId="5F0CE4FF" w14:textId="05726F35">
            <w:r>
              <w:t>Flach</w:t>
            </w:r>
          </w:p>
        </w:tc>
      </w:tr>
    </w:tbl>
    <w:p w:rsidR="00997775" w:rsidRDefault="00997775" w14:paraId="53ACC06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F7E57" w14:textId="77777777" w:rsidR="00B67A32" w:rsidRDefault="00B67A32">
      <w:pPr>
        <w:spacing w:line="20" w:lineRule="exact"/>
      </w:pPr>
    </w:p>
  </w:endnote>
  <w:endnote w:type="continuationSeparator" w:id="0">
    <w:p w14:paraId="5070322A" w14:textId="77777777" w:rsidR="00B67A32" w:rsidRDefault="00B67A3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3BDC12C" w14:textId="77777777" w:rsidR="00B67A32" w:rsidRDefault="00B67A3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8E746" w14:textId="77777777" w:rsidR="00B67A32" w:rsidRDefault="00B67A3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01B8321" w14:textId="77777777" w:rsidR="00B67A32" w:rsidRDefault="00B67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A3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6A6D3E"/>
    <w:rsid w:val="00710A7A"/>
    <w:rsid w:val="00722722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C70F8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67A32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82256D"/>
  <w15:docId w15:val="{023E71AD-62AB-474B-8271-9E839EA8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2026-03-20T09:25:00.0000000Z</dcterms:created>
  <dcterms:modified xsi:type="dcterms:W3CDTF">2026-03-20T10:05:00.0000000Z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