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8552F" w14:paraId="7DD6F94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748679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FBA017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8552F" w14:paraId="23FA7E8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B2560AC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28552F" w14:paraId="0C93A7A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BD4C4ED" w14:textId="77777777"/>
        </w:tc>
      </w:tr>
      <w:tr w:rsidR="00997775" w:rsidTr="0028552F" w14:paraId="2644469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794105C" w14:textId="77777777"/>
        </w:tc>
      </w:tr>
      <w:tr w:rsidR="00997775" w:rsidTr="0028552F" w14:paraId="061E1B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557018" w14:textId="77777777"/>
        </w:tc>
        <w:tc>
          <w:tcPr>
            <w:tcW w:w="7654" w:type="dxa"/>
            <w:gridSpan w:val="2"/>
          </w:tcPr>
          <w:p w:rsidR="00997775" w:rsidRDefault="00997775" w14:paraId="7CB9FCA4" w14:textId="77777777"/>
        </w:tc>
      </w:tr>
      <w:tr w:rsidR="0028552F" w:rsidTr="0028552F" w14:paraId="3FA85D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8552F" w:rsidP="0028552F" w:rsidRDefault="0028552F" w14:paraId="4C00F57A" w14:textId="59AC1552">
            <w:pPr>
              <w:rPr>
                <w:b/>
              </w:rPr>
            </w:pPr>
            <w:r>
              <w:rPr>
                <w:b/>
              </w:rPr>
              <w:t>36 800 XV</w:t>
            </w:r>
          </w:p>
        </w:tc>
        <w:tc>
          <w:tcPr>
            <w:tcW w:w="7654" w:type="dxa"/>
            <w:gridSpan w:val="2"/>
          </w:tcPr>
          <w:p w:rsidR="0028552F" w:rsidP="0028552F" w:rsidRDefault="0028552F" w14:paraId="5BD619CB" w14:textId="4FF3252E">
            <w:pPr>
              <w:rPr>
                <w:b/>
              </w:rPr>
            </w:pPr>
            <w:r w:rsidRPr="00F85B1E">
              <w:rPr>
                <w:b/>
                <w:bCs/>
                <w:szCs w:val="24"/>
              </w:rPr>
              <w:t>Vaststelling van de begrotingsstaten van het Ministerie van Sociale Zaken en Werkgelegenheid (XV) voor het jaar 2026</w:t>
            </w:r>
          </w:p>
        </w:tc>
      </w:tr>
      <w:tr w:rsidR="0028552F" w:rsidTr="0028552F" w14:paraId="576359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8552F" w:rsidP="0028552F" w:rsidRDefault="0028552F" w14:paraId="3920B8BC" w14:textId="77777777"/>
        </w:tc>
        <w:tc>
          <w:tcPr>
            <w:tcW w:w="7654" w:type="dxa"/>
            <w:gridSpan w:val="2"/>
          </w:tcPr>
          <w:p w:rsidR="0028552F" w:rsidP="0028552F" w:rsidRDefault="0028552F" w14:paraId="375BCA0E" w14:textId="77777777"/>
        </w:tc>
      </w:tr>
      <w:tr w:rsidR="0028552F" w:rsidTr="0028552F" w14:paraId="763347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8552F" w:rsidP="0028552F" w:rsidRDefault="0028552F" w14:paraId="195BF2A9" w14:textId="77777777"/>
        </w:tc>
        <w:tc>
          <w:tcPr>
            <w:tcW w:w="7654" w:type="dxa"/>
            <w:gridSpan w:val="2"/>
          </w:tcPr>
          <w:p w:rsidR="0028552F" w:rsidP="0028552F" w:rsidRDefault="0028552F" w14:paraId="7778F3F0" w14:textId="77777777"/>
        </w:tc>
      </w:tr>
      <w:tr w:rsidR="0028552F" w:rsidTr="0028552F" w14:paraId="446675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8552F" w:rsidP="0028552F" w:rsidRDefault="0028552F" w14:paraId="2846448F" w14:textId="0A7771B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604EF6">
              <w:rPr>
                <w:b/>
              </w:rPr>
              <w:t>79</w:t>
            </w:r>
          </w:p>
        </w:tc>
        <w:tc>
          <w:tcPr>
            <w:tcW w:w="7654" w:type="dxa"/>
            <w:gridSpan w:val="2"/>
          </w:tcPr>
          <w:p w:rsidR="0028552F" w:rsidP="0028552F" w:rsidRDefault="0028552F" w14:paraId="2AC0E037" w14:textId="7DAA9CB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604EF6">
              <w:rPr>
                <w:b/>
              </w:rPr>
              <w:t>DE LEDEN CEDER EN FLACH</w:t>
            </w:r>
          </w:p>
        </w:tc>
      </w:tr>
      <w:tr w:rsidR="0028552F" w:rsidTr="0028552F" w14:paraId="743A8C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8552F" w:rsidP="0028552F" w:rsidRDefault="0028552F" w14:paraId="29BC28B7" w14:textId="77777777"/>
        </w:tc>
        <w:tc>
          <w:tcPr>
            <w:tcW w:w="7654" w:type="dxa"/>
            <w:gridSpan w:val="2"/>
          </w:tcPr>
          <w:p w:rsidR="0028552F" w:rsidP="0028552F" w:rsidRDefault="0028552F" w14:paraId="3272ABEE" w14:textId="17101CE1">
            <w:r>
              <w:t>Voorgesteld 19 maart 2026</w:t>
            </w:r>
          </w:p>
        </w:tc>
      </w:tr>
      <w:tr w:rsidR="0028552F" w:rsidTr="0028552F" w14:paraId="41F557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8552F" w:rsidP="0028552F" w:rsidRDefault="0028552F" w14:paraId="05393972" w14:textId="77777777"/>
        </w:tc>
        <w:tc>
          <w:tcPr>
            <w:tcW w:w="7654" w:type="dxa"/>
            <w:gridSpan w:val="2"/>
          </w:tcPr>
          <w:p w:rsidR="0028552F" w:rsidP="0028552F" w:rsidRDefault="0028552F" w14:paraId="7F5D8647" w14:textId="77777777"/>
        </w:tc>
      </w:tr>
      <w:tr w:rsidR="0028552F" w:rsidTr="0028552F" w14:paraId="0AB9DF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8552F" w:rsidP="0028552F" w:rsidRDefault="0028552F" w14:paraId="7C180CCA" w14:textId="77777777"/>
        </w:tc>
        <w:tc>
          <w:tcPr>
            <w:tcW w:w="7654" w:type="dxa"/>
            <w:gridSpan w:val="2"/>
          </w:tcPr>
          <w:p w:rsidR="0028552F" w:rsidP="0028552F" w:rsidRDefault="0028552F" w14:paraId="41AFA781" w14:textId="42F7ECB9">
            <w:r>
              <w:t>De Kamer,</w:t>
            </w:r>
          </w:p>
        </w:tc>
      </w:tr>
      <w:tr w:rsidR="0028552F" w:rsidTr="0028552F" w14:paraId="0AB5AAB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8552F" w:rsidP="0028552F" w:rsidRDefault="0028552F" w14:paraId="17B096C1" w14:textId="77777777"/>
        </w:tc>
        <w:tc>
          <w:tcPr>
            <w:tcW w:w="7654" w:type="dxa"/>
            <w:gridSpan w:val="2"/>
          </w:tcPr>
          <w:p w:rsidR="0028552F" w:rsidP="0028552F" w:rsidRDefault="0028552F" w14:paraId="6C942754" w14:textId="77777777"/>
        </w:tc>
      </w:tr>
      <w:tr w:rsidR="0028552F" w:rsidTr="0028552F" w14:paraId="613596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8552F" w:rsidP="0028552F" w:rsidRDefault="0028552F" w14:paraId="76630937" w14:textId="77777777"/>
        </w:tc>
        <w:tc>
          <w:tcPr>
            <w:tcW w:w="7654" w:type="dxa"/>
            <w:gridSpan w:val="2"/>
          </w:tcPr>
          <w:p w:rsidR="0028552F" w:rsidP="0028552F" w:rsidRDefault="0028552F" w14:paraId="506581E9" w14:textId="2ED3246E">
            <w:r>
              <w:t>gehoord de beraadslaging,</w:t>
            </w:r>
          </w:p>
        </w:tc>
      </w:tr>
      <w:tr w:rsidR="00997775" w:rsidTr="0028552F" w14:paraId="1646A4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CBF760" w14:textId="77777777"/>
        </w:tc>
        <w:tc>
          <w:tcPr>
            <w:tcW w:w="7654" w:type="dxa"/>
            <w:gridSpan w:val="2"/>
          </w:tcPr>
          <w:p w:rsidR="00997775" w:rsidRDefault="00997775" w14:paraId="2EDE03DB" w14:textId="77777777"/>
        </w:tc>
      </w:tr>
      <w:tr w:rsidR="00997775" w:rsidTr="0028552F" w14:paraId="5E5E75E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1628D9" w14:textId="77777777"/>
        </w:tc>
        <w:tc>
          <w:tcPr>
            <w:tcW w:w="7654" w:type="dxa"/>
            <w:gridSpan w:val="2"/>
          </w:tcPr>
          <w:p w:rsidR="00110BFB" w:rsidP="00110BFB" w:rsidRDefault="00110BFB" w14:paraId="5F25BEDA" w14:textId="77777777">
            <w:r>
              <w:t>constaterende dat vrijwillige schuldhulpverlening een cruciale rol speelt in Nederland;</w:t>
            </w:r>
          </w:p>
          <w:p w:rsidR="00604EF6" w:rsidP="00110BFB" w:rsidRDefault="00604EF6" w14:paraId="02B8C15E" w14:textId="77777777"/>
          <w:p w:rsidR="00110BFB" w:rsidP="00110BFB" w:rsidRDefault="00110BFB" w14:paraId="46179380" w14:textId="77777777">
            <w:r>
              <w:t>verzoekt de regering de samenwerking met vrijwilligersorganisaties binnen de schuldhulpverlening te versterken door:</w:t>
            </w:r>
          </w:p>
          <w:p w:rsidR="00110BFB" w:rsidP="00604EF6" w:rsidRDefault="00110BFB" w14:paraId="11827B55" w14:textId="37CCF0F1">
            <w:pPr>
              <w:pStyle w:val="Lijstalinea"/>
              <w:numPr>
                <w:ilvl w:val="0"/>
                <w:numId w:val="1"/>
              </w:numPr>
            </w:pPr>
            <w:r>
              <w:t>hen een structurele en vaste positie te geven binnen de overlegstructuren rond problematische schulden;</w:t>
            </w:r>
          </w:p>
          <w:p w:rsidR="00110BFB" w:rsidP="00604EF6" w:rsidRDefault="00110BFB" w14:paraId="55C21996" w14:textId="28637D68">
            <w:pPr>
              <w:pStyle w:val="Lijstalinea"/>
              <w:numPr>
                <w:ilvl w:val="0"/>
                <w:numId w:val="1"/>
              </w:numPr>
            </w:pPr>
            <w:r>
              <w:t>hen tevens een nadrukkelijke rol toe te kennen in de nazorg na afgeronde saneringstrajecten,</w:t>
            </w:r>
          </w:p>
          <w:p w:rsidR="00110BFB" w:rsidP="00110BFB" w:rsidRDefault="00110BFB" w14:paraId="125C61B1" w14:textId="77777777"/>
          <w:p w:rsidR="00110BFB" w:rsidP="00110BFB" w:rsidRDefault="00110BFB" w14:paraId="7D1C80BD" w14:textId="77777777">
            <w:r>
              <w:t>en gaat over tot de orde van de dag.</w:t>
            </w:r>
          </w:p>
          <w:p w:rsidR="00604EF6" w:rsidP="00110BFB" w:rsidRDefault="00604EF6" w14:paraId="3ACC4F93" w14:textId="77777777"/>
          <w:p w:rsidR="00604EF6" w:rsidP="00110BFB" w:rsidRDefault="00110BFB" w14:paraId="4C661285" w14:textId="77777777">
            <w:r>
              <w:t>Ceder</w:t>
            </w:r>
          </w:p>
          <w:p w:rsidR="00997775" w:rsidP="00110BFB" w:rsidRDefault="00110BFB" w14:paraId="0029CB07" w14:textId="02E1512F">
            <w:r>
              <w:t>Flach</w:t>
            </w:r>
          </w:p>
        </w:tc>
      </w:tr>
    </w:tbl>
    <w:p w:rsidR="00997775" w:rsidRDefault="00997775" w14:paraId="68DD044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DE5AB" w14:textId="77777777" w:rsidR="0028552F" w:rsidRDefault="0028552F">
      <w:pPr>
        <w:spacing w:line="20" w:lineRule="exact"/>
      </w:pPr>
    </w:p>
  </w:endnote>
  <w:endnote w:type="continuationSeparator" w:id="0">
    <w:p w14:paraId="5B8BB781" w14:textId="77777777" w:rsidR="0028552F" w:rsidRDefault="0028552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E8B1844" w14:textId="77777777" w:rsidR="0028552F" w:rsidRDefault="0028552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2A4D21" w14:textId="77777777" w:rsidR="0028552F" w:rsidRDefault="0028552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30593FC" w14:textId="77777777" w:rsidR="0028552F" w:rsidRDefault="00285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5045CF"/>
    <w:multiLevelType w:val="hybridMultilevel"/>
    <w:tmpl w:val="5732AABA"/>
    <w:lvl w:ilvl="0" w:tplc="654CB1F4">
      <w:numFmt w:val="bullet"/>
      <w:lvlText w:val="·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AA7736"/>
    <w:multiLevelType w:val="hybridMultilevel"/>
    <w:tmpl w:val="40F8D0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9367811">
    <w:abstractNumId w:val="1"/>
  </w:num>
  <w:num w:numId="2" w16cid:durableId="1270236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52F"/>
    <w:rsid w:val="00110BFB"/>
    <w:rsid w:val="00133FCE"/>
    <w:rsid w:val="001E482C"/>
    <w:rsid w:val="001E4877"/>
    <w:rsid w:val="0021105A"/>
    <w:rsid w:val="00280D6A"/>
    <w:rsid w:val="0028552F"/>
    <w:rsid w:val="002B78E9"/>
    <w:rsid w:val="002C5406"/>
    <w:rsid w:val="00330D60"/>
    <w:rsid w:val="00345A5C"/>
    <w:rsid w:val="003F71A1"/>
    <w:rsid w:val="00476415"/>
    <w:rsid w:val="00546F8D"/>
    <w:rsid w:val="00560113"/>
    <w:rsid w:val="00604EF6"/>
    <w:rsid w:val="00621F64"/>
    <w:rsid w:val="00644DED"/>
    <w:rsid w:val="006765BC"/>
    <w:rsid w:val="00684DFF"/>
    <w:rsid w:val="00710A7A"/>
    <w:rsid w:val="00722722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A0576F"/>
  <w15:docId w15:val="{44EFD0C4-A11D-4CD5-A115-544A807E2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Lijstalinea">
    <w:name w:val="List Paragraph"/>
    <w:basedOn w:val="Standaard"/>
    <w:uiPriority w:val="34"/>
    <w:qFormat/>
    <w:rsid w:val="00604E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119</ap:Words>
  <ap:Characters>658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776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2026-03-20T09:25:00.0000000Z</dcterms:created>
  <dcterms:modified xsi:type="dcterms:W3CDTF">2026-03-20T10:06:00.0000000Z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