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C276D" w14:paraId="3D52A08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8F7414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8F1C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C276D" w14:paraId="06AC11D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5E6147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C276D" w14:paraId="44C4B1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363610" w14:textId="77777777"/>
        </w:tc>
      </w:tr>
      <w:tr w:rsidR="00997775" w:rsidTr="006C276D" w14:paraId="00FBC30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C9CE4A" w14:textId="77777777"/>
        </w:tc>
      </w:tr>
      <w:tr w:rsidR="00997775" w:rsidTr="006C276D" w14:paraId="633856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769F37" w14:textId="77777777"/>
        </w:tc>
        <w:tc>
          <w:tcPr>
            <w:tcW w:w="7654" w:type="dxa"/>
            <w:gridSpan w:val="2"/>
          </w:tcPr>
          <w:p w:rsidR="00997775" w:rsidRDefault="00997775" w14:paraId="42C6E47D" w14:textId="77777777"/>
        </w:tc>
      </w:tr>
      <w:tr w:rsidR="006C276D" w:rsidTr="006C276D" w14:paraId="699FE7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276D" w:rsidP="006C276D" w:rsidRDefault="006C276D" w14:paraId="03648DDF" w14:textId="6BCE3FB4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6C276D" w:rsidP="006C276D" w:rsidRDefault="006C276D" w14:paraId="43A34521" w14:textId="5025FB01">
            <w:pPr>
              <w:rPr>
                <w:b/>
              </w:rPr>
            </w:pPr>
            <w:r w:rsidRPr="00F85B1E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6C276D" w:rsidTr="006C276D" w14:paraId="1F13E9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276D" w:rsidP="006C276D" w:rsidRDefault="006C276D" w14:paraId="368B2FCF" w14:textId="77777777"/>
        </w:tc>
        <w:tc>
          <w:tcPr>
            <w:tcW w:w="7654" w:type="dxa"/>
            <w:gridSpan w:val="2"/>
          </w:tcPr>
          <w:p w:rsidR="006C276D" w:rsidP="006C276D" w:rsidRDefault="006C276D" w14:paraId="14B5D75E" w14:textId="77777777"/>
        </w:tc>
      </w:tr>
      <w:tr w:rsidR="006C276D" w:rsidTr="006C276D" w14:paraId="3BD56F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276D" w:rsidP="006C276D" w:rsidRDefault="006C276D" w14:paraId="59EBB7A6" w14:textId="77777777"/>
        </w:tc>
        <w:tc>
          <w:tcPr>
            <w:tcW w:w="7654" w:type="dxa"/>
            <w:gridSpan w:val="2"/>
          </w:tcPr>
          <w:p w:rsidR="006C276D" w:rsidP="006C276D" w:rsidRDefault="006C276D" w14:paraId="42F13D9C" w14:textId="77777777"/>
        </w:tc>
      </w:tr>
      <w:tr w:rsidR="006C276D" w:rsidTr="006C276D" w14:paraId="6FC1A5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276D" w:rsidP="006C276D" w:rsidRDefault="006C276D" w14:paraId="06235593" w14:textId="744A2DC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B68D1">
              <w:rPr>
                <w:b/>
              </w:rPr>
              <w:t>80</w:t>
            </w:r>
          </w:p>
        </w:tc>
        <w:tc>
          <w:tcPr>
            <w:tcW w:w="7654" w:type="dxa"/>
            <w:gridSpan w:val="2"/>
          </w:tcPr>
          <w:p w:rsidR="006C276D" w:rsidP="006C276D" w:rsidRDefault="006C276D" w14:paraId="1496943D" w14:textId="15DFF93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B68D1">
              <w:rPr>
                <w:b/>
              </w:rPr>
              <w:t xml:space="preserve">HET LID CEDER </w:t>
            </w:r>
          </w:p>
        </w:tc>
      </w:tr>
      <w:tr w:rsidR="006C276D" w:rsidTr="006C276D" w14:paraId="688E28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276D" w:rsidP="006C276D" w:rsidRDefault="006C276D" w14:paraId="72FADCAF" w14:textId="77777777"/>
        </w:tc>
        <w:tc>
          <w:tcPr>
            <w:tcW w:w="7654" w:type="dxa"/>
            <w:gridSpan w:val="2"/>
          </w:tcPr>
          <w:p w:rsidR="006C276D" w:rsidP="006C276D" w:rsidRDefault="006C276D" w14:paraId="1CF11A64" w14:textId="23A2AC07">
            <w:r>
              <w:t>Voorgesteld 19 maart 2026</w:t>
            </w:r>
          </w:p>
        </w:tc>
      </w:tr>
      <w:tr w:rsidR="006C276D" w:rsidTr="006C276D" w14:paraId="1F93A7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276D" w:rsidP="006C276D" w:rsidRDefault="006C276D" w14:paraId="30BC219C" w14:textId="77777777"/>
        </w:tc>
        <w:tc>
          <w:tcPr>
            <w:tcW w:w="7654" w:type="dxa"/>
            <w:gridSpan w:val="2"/>
          </w:tcPr>
          <w:p w:rsidR="006C276D" w:rsidP="006C276D" w:rsidRDefault="006C276D" w14:paraId="3C623B8F" w14:textId="77777777"/>
        </w:tc>
      </w:tr>
      <w:tr w:rsidR="006C276D" w:rsidTr="006C276D" w14:paraId="50A6C3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276D" w:rsidP="006C276D" w:rsidRDefault="006C276D" w14:paraId="7E852FD2" w14:textId="77777777"/>
        </w:tc>
        <w:tc>
          <w:tcPr>
            <w:tcW w:w="7654" w:type="dxa"/>
            <w:gridSpan w:val="2"/>
          </w:tcPr>
          <w:p w:rsidR="006C276D" w:rsidP="006C276D" w:rsidRDefault="006C276D" w14:paraId="5688941B" w14:textId="61F0B599">
            <w:r>
              <w:t>De Kamer,</w:t>
            </w:r>
          </w:p>
        </w:tc>
      </w:tr>
      <w:tr w:rsidR="006C276D" w:rsidTr="006C276D" w14:paraId="358742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276D" w:rsidP="006C276D" w:rsidRDefault="006C276D" w14:paraId="28AF69F9" w14:textId="77777777"/>
        </w:tc>
        <w:tc>
          <w:tcPr>
            <w:tcW w:w="7654" w:type="dxa"/>
            <w:gridSpan w:val="2"/>
          </w:tcPr>
          <w:p w:rsidR="006C276D" w:rsidP="006C276D" w:rsidRDefault="006C276D" w14:paraId="6C814028" w14:textId="77777777"/>
        </w:tc>
      </w:tr>
      <w:tr w:rsidR="006C276D" w:rsidTr="006C276D" w14:paraId="3163AF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276D" w:rsidP="006C276D" w:rsidRDefault="006C276D" w14:paraId="210B5DA2" w14:textId="77777777"/>
        </w:tc>
        <w:tc>
          <w:tcPr>
            <w:tcW w:w="7654" w:type="dxa"/>
            <w:gridSpan w:val="2"/>
          </w:tcPr>
          <w:p w:rsidR="006C276D" w:rsidP="006C276D" w:rsidRDefault="006C276D" w14:paraId="4C13DF20" w14:textId="6FC66C10">
            <w:r>
              <w:t>gehoord de beraadslaging,</w:t>
            </w:r>
          </w:p>
        </w:tc>
      </w:tr>
      <w:tr w:rsidR="00997775" w:rsidTr="006C276D" w14:paraId="3FA5B0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456343" w14:textId="77777777"/>
        </w:tc>
        <w:tc>
          <w:tcPr>
            <w:tcW w:w="7654" w:type="dxa"/>
            <w:gridSpan w:val="2"/>
          </w:tcPr>
          <w:p w:rsidR="00997775" w:rsidRDefault="00997775" w14:paraId="78FDE777" w14:textId="77777777"/>
        </w:tc>
      </w:tr>
      <w:tr w:rsidR="00997775" w:rsidTr="006C276D" w14:paraId="731A8D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647035" w14:textId="77777777"/>
        </w:tc>
        <w:tc>
          <w:tcPr>
            <w:tcW w:w="7654" w:type="dxa"/>
            <w:gridSpan w:val="2"/>
          </w:tcPr>
          <w:p w:rsidR="00C2260F" w:rsidP="00C2260F" w:rsidRDefault="00C2260F" w14:paraId="67201904" w14:textId="77777777">
            <w:r>
              <w:t>overwegende dat het AEF-rapport "Werking en effecten van de hogere bestuursrechtelijke premie op verzekerden met een betalingsachterstand" concludeert dat de bestuursrechtelijke premie op de wanbetalersregeling niet het effect heeft zoals beoogd;</w:t>
            </w:r>
          </w:p>
          <w:p w:rsidR="008B68D1" w:rsidP="00C2260F" w:rsidRDefault="008B68D1" w14:paraId="45AEEB58" w14:textId="77777777"/>
          <w:p w:rsidR="00C2260F" w:rsidP="00C2260F" w:rsidRDefault="00C2260F" w14:paraId="556C93E8" w14:textId="77777777">
            <w:r>
              <w:t>overwegende dat de huidige premieopslag geen effect heeft op de wanbetalers die niet willen betalen, en ondertussen wel tot ernstige problemen en schulden leidt voor wanbetalers die niet kunnen afbetalen;</w:t>
            </w:r>
          </w:p>
          <w:p w:rsidR="008B68D1" w:rsidP="00C2260F" w:rsidRDefault="008B68D1" w14:paraId="014DCD8C" w14:textId="77777777"/>
          <w:p w:rsidR="00C2260F" w:rsidP="00C2260F" w:rsidRDefault="00C2260F" w14:paraId="417302DF" w14:textId="77777777">
            <w:r>
              <w:t>spreekt uit dat de premieopslag moet verdwijnen;</w:t>
            </w:r>
          </w:p>
          <w:p w:rsidR="008B68D1" w:rsidP="00C2260F" w:rsidRDefault="008B68D1" w14:paraId="5D42FAD0" w14:textId="77777777"/>
          <w:p w:rsidR="00C2260F" w:rsidP="00C2260F" w:rsidRDefault="00C2260F" w14:paraId="74420BCF" w14:textId="77777777">
            <w:r>
              <w:t>verzoekt de regering de Kamer voor het zomerreces te informeren over wat daarvoor nodig is,</w:t>
            </w:r>
          </w:p>
          <w:p w:rsidR="008B68D1" w:rsidP="00C2260F" w:rsidRDefault="008B68D1" w14:paraId="38A2424B" w14:textId="77777777"/>
          <w:p w:rsidR="00C2260F" w:rsidP="00C2260F" w:rsidRDefault="00C2260F" w14:paraId="24CC0C7F" w14:textId="77777777">
            <w:r>
              <w:t>en gaat over tot de orde van de dag.</w:t>
            </w:r>
          </w:p>
          <w:p w:rsidR="008B68D1" w:rsidP="00C2260F" w:rsidRDefault="008B68D1" w14:paraId="027D7728" w14:textId="77777777"/>
          <w:p w:rsidR="00997775" w:rsidP="00C2260F" w:rsidRDefault="00C2260F" w14:paraId="7231947E" w14:textId="750FF8FA">
            <w:r>
              <w:t>Ceder</w:t>
            </w:r>
          </w:p>
        </w:tc>
      </w:tr>
    </w:tbl>
    <w:p w:rsidR="00997775" w:rsidRDefault="00997775" w14:paraId="5CB523B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7EC9" w14:textId="77777777" w:rsidR="006C276D" w:rsidRDefault="006C276D">
      <w:pPr>
        <w:spacing w:line="20" w:lineRule="exact"/>
      </w:pPr>
    </w:p>
  </w:endnote>
  <w:endnote w:type="continuationSeparator" w:id="0">
    <w:p w14:paraId="3C0A9FE4" w14:textId="77777777" w:rsidR="006C276D" w:rsidRDefault="006C276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CF5C5A" w14:textId="77777777" w:rsidR="006C276D" w:rsidRDefault="006C276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6F125" w14:textId="77777777" w:rsidR="006C276D" w:rsidRDefault="006C276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08B2986" w14:textId="77777777" w:rsidR="006C276D" w:rsidRDefault="006C2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6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C276D"/>
    <w:rsid w:val="00710A7A"/>
    <w:rsid w:val="0072272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B68D1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2260F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53D9F"/>
  <w15:docId w15:val="{E680F43B-77B5-466B-B6C4-B9A6D030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2026-03-20T09:25:00.0000000Z</dcterms:created>
  <dcterms:modified xsi:type="dcterms:W3CDTF">2026-03-20T10:07:00.0000000Z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