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9854FD" w14:paraId="2EAB68C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E26C03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FAA2DC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9854FD" w14:paraId="2515D12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0DFCF06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9854FD" w14:paraId="5DE321B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10592F2" w14:textId="77777777"/>
        </w:tc>
      </w:tr>
      <w:tr w:rsidR="00997775" w:rsidTr="009854FD" w14:paraId="0264642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D91833B" w14:textId="77777777"/>
        </w:tc>
      </w:tr>
      <w:tr w:rsidR="00997775" w:rsidTr="009854FD" w14:paraId="4D7661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062C711" w14:textId="77777777"/>
        </w:tc>
        <w:tc>
          <w:tcPr>
            <w:tcW w:w="7654" w:type="dxa"/>
            <w:gridSpan w:val="2"/>
          </w:tcPr>
          <w:p w:rsidR="00997775" w:rsidRDefault="00997775" w14:paraId="487BB909" w14:textId="77777777"/>
        </w:tc>
      </w:tr>
      <w:tr w:rsidR="009854FD" w:rsidTr="009854FD" w14:paraId="4DC6A1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854FD" w:rsidP="009854FD" w:rsidRDefault="009854FD" w14:paraId="517F379D" w14:textId="6DBB689F">
            <w:pPr>
              <w:rPr>
                <w:b/>
              </w:rPr>
            </w:pPr>
            <w:r>
              <w:rPr>
                <w:b/>
              </w:rPr>
              <w:t>36 800 XV</w:t>
            </w:r>
          </w:p>
        </w:tc>
        <w:tc>
          <w:tcPr>
            <w:tcW w:w="7654" w:type="dxa"/>
            <w:gridSpan w:val="2"/>
          </w:tcPr>
          <w:p w:rsidR="009854FD" w:rsidP="009854FD" w:rsidRDefault="009854FD" w14:paraId="188552D0" w14:textId="0ABA2584">
            <w:pPr>
              <w:rPr>
                <w:b/>
              </w:rPr>
            </w:pPr>
            <w:r w:rsidRPr="00F85B1E">
              <w:rPr>
                <w:b/>
                <w:bCs/>
                <w:szCs w:val="24"/>
              </w:rPr>
              <w:t>Vaststelling van de begrotingsstaten van het Ministerie van Sociale Zaken en Werkgelegenheid (XV) voor het jaar 2026</w:t>
            </w:r>
          </w:p>
        </w:tc>
      </w:tr>
      <w:tr w:rsidR="009854FD" w:rsidTr="009854FD" w14:paraId="1725A4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854FD" w:rsidP="009854FD" w:rsidRDefault="009854FD" w14:paraId="583602FA" w14:textId="77777777"/>
        </w:tc>
        <w:tc>
          <w:tcPr>
            <w:tcW w:w="7654" w:type="dxa"/>
            <w:gridSpan w:val="2"/>
          </w:tcPr>
          <w:p w:rsidR="009854FD" w:rsidP="009854FD" w:rsidRDefault="009854FD" w14:paraId="2B1D1E71" w14:textId="77777777"/>
        </w:tc>
      </w:tr>
      <w:tr w:rsidR="009854FD" w:rsidTr="009854FD" w14:paraId="59D21B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854FD" w:rsidP="009854FD" w:rsidRDefault="009854FD" w14:paraId="1A34E3B4" w14:textId="77777777"/>
        </w:tc>
        <w:tc>
          <w:tcPr>
            <w:tcW w:w="7654" w:type="dxa"/>
            <w:gridSpan w:val="2"/>
          </w:tcPr>
          <w:p w:rsidR="009854FD" w:rsidP="009854FD" w:rsidRDefault="009854FD" w14:paraId="7A102E6E" w14:textId="77777777"/>
        </w:tc>
      </w:tr>
      <w:tr w:rsidR="009854FD" w:rsidTr="009854FD" w14:paraId="158CF2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854FD" w:rsidP="009854FD" w:rsidRDefault="009854FD" w14:paraId="6C65EED6" w14:textId="6A47DF4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035744">
              <w:rPr>
                <w:b/>
              </w:rPr>
              <w:t>82</w:t>
            </w:r>
          </w:p>
        </w:tc>
        <w:tc>
          <w:tcPr>
            <w:tcW w:w="7654" w:type="dxa"/>
            <w:gridSpan w:val="2"/>
          </w:tcPr>
          <w:p w:rsidR="009854FD" w:rsidP="009854FD" w:rsidRDefault="009854FD" w14:paraId="1D886B66" w14:textId="194E821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035744">
              <w:rPr>
                <w:b/>
              </w:rPr>
              <w:t>HET LID JIMMY DIJK</w:t>
            </w:r>
          </w:p>
        </w:tc>
      </w:tr>
      <w:tr w:rsidR="009854FD" w:rsidTr="009854FD" w14:paraId="7BF5C2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854FD" w:rsidP="009854FD" w:rsidRDefault="009854FD" w14:paraId="5B2D1B47" w14:textId="77777777"/>
        </w:tc>
        <w:tc>
          <w:tcPr>
            <w:tcW w:w="7654" w:type="dxa"/>
            <w:gridSpan w:val="2"/>
          </w:tcPr>
          <w:p w:rsidR="009854FD" w:rsidP="009854FD" w:rsidRDefault="009854FD" w14:paraId="6C7C69DA" w14:textId="69156A4E">
            <w:r>
              <w:t>Voorgesteld 19 maart 2026</w:t>
            </w:r>
          </w:p>
        </w:tc>
      </w:tr>
      <w:tr w:rsidR="009854FD" w:rsidTr="009854FD" w14:paraId="62EF06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854FD" w:rsidP="009854FD" w:rsidRDefault="009854FD" w14:paraId="1E23A36E" w14:textId="77777777"/>
        </w:tc>
        <w:tc>
          <w:tcPr>
            <w:tcW w:w="7654" w:type="dxa"/>
            <w:gridSpan w:val="2"/>
          </w:tcPr>
          <w:p w:rsidR="009854FD" w:rsidP="009854FD" w:rsidRDefault="009854FD" w14:paraId="584179EB" w14:textId="77777777"/>
        </w:tc>
      </w:tr>
      <w:tr w:rsidR="009854FD" w:rsidTr="009854FD" w14:paraId="3F4ABC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854FD" w:rsidP="009854FD" w:rsidRDefault="009854FD" w14:paraId="06E23663" w14:textId="77777777"/>
        </w:tc>
        <w:tc>
          <w:tcPr>
            <w:tcW w:w="7654" w:type="dxa"/>
            <w:gridSpan w:val="2"/>
          </w:tcPr>
          <w:p w:rsidR="009854FD" w:rsidP="009854FD" w:rsidRDefault="009854FD" w14:paraId="2F4D3082" w14:textId="0337B639">
            <w:r>
              <w:t>De Kamer,</w:t>
            </w:r>
          </w:p>
        </w:tc>
      </w:tr>
      <w:tr w:rsidR="009854FD" w:rsidTr="009854FD" w14:paraId="29D5C4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854FD" w:rsidP="009854FD" w:rsidRDefault="009854FD" w14:paraId="311DFE5E" w14:textId="77777777"/>
        </w:tc>
        <w:tc>
          <w:tcPr>
            <w:tcW w:w="7654" w:type="dxa"/>
            <w:gridSpan w:val="2"/>
          </w:tcPr>
          <w:p w:rsidR="009854FD" w:rsidP="009854FD" w:rsidRDefault="009854FD" w14:paraId="66B43157" w14:textId="77777777"/>
        </w:tc>
      </w:tr>
      <w:tr w:rsidR="009854FD" w:rsidTr="009854FD" w14:paraId="565904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854FD" w:rsidP="009854FD" w:rsidRDefault="009854FD" w14:paraId="08E4144D" w14:textId="77777777"/>
        </w:tc>
        <w:tc>
          <w:tcPr>
            <w:tcW w:w="7654" w:type="dxa"/>
            <w:gridSpan w:val="2"/>
          </w:tcPr>
          <w:p w:rsidR="009854FD" w:rsidP="009854FD" w:rsidRDefault="009854FD" w14:paraId="30EB84F9" w14:textId="0CDBB494">
            <w:r>
              <w:t>gehoord de beraadslaging,</w:t>
            </w:r>
          </w:p>
        </w:tc>
      </w:tr>
      <w:tr w:rsidR="00997775" w:rsidTr="009854FD" w14:paraId="3915CC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0098807" w14:textId="77777777"/>
        </w:tc>
        <w:tc>
          <w:tcPr>
            <w:tcW w:w="7654" w:type="dxa"/>
            <w:gridSpan w:val="2"/>
          </w:tcPr>
          <w:p w:rsidR="00997775" w:rsidRDefault="00997775" w14:paraId="78B45460" w14:textId="77777777"/>
        </w:tc>
      </w:tr>
      <w:tr w:rsidR="00997775" w:rsidTr="009854FD" w14:paraId="5321DC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63893A" w14:textId="77777777"/>
        </w:tc>
        <w:tc>
          <w:tcPr>
            <w:tcW w:w="7654" w:type="dxa"/>
            <w:gridSpan w:val="2"/>
          </w:tcPr>
          <w:p w:rsidR="001E642B" w:rsidP="001E642B" w:rsidRDefault="001E642B" w14:paraId="3B9B20EB" w14:textId="77777777">
            <w:r>
              <w:t>constaterende dat de prijzen van brandstof hard stijgen;</w:t>
            </w:r>
          </w:p>
          <w:p w:rsidR="00035744" w:rsidP="001E642B" w:rsidRDefault="00035744" w14:paraId="496B60DC" w14:textId="77777777"/>
          <w:p w:rsidR="001E642B" w:rsidP="001E642B" w:rsidRDefault="001E642B" w14:paraId="494AB51B" w14:textId="77777777">
            <w:r>
              <w:t>constaterende dat mensen hier een hoge prijs door betalen;</w:t>
            </w:r>
          </w:p>
          <w:p w:rsidR="00035744" w:rsidP="001E642B" w:rsidRDefault="00035744" w14:paraId="5148AB6D" w14:textId="77777777"/>
          <w:p w:rsidR="001E642B" w:rsidP="001E642B" w:rsidRDefault="001E642B" w14:paraId="5212AF90" w14:textId="77777777">
            <w:r>
              <w:t>verzoekt de regering de accijnzen op brandstof te verlagen en dit te dekken met meeropbrengsten uit btw op brandstof,</w:t>
            </w:r>
          </w:p>
          <w:p w:rsidR="00035744" w:rsidP="001E642B" w:rsidRDefault="00035744" w14:paraId="5A0CCD2E" w14:textId="77777777"/>
          <w:p w:rsidR="001E642B" w:rsidP="001E642B" w:rsidRDefault="001E642B" w14:paraId="31E61097" w14:textId="77777777">
            <w:r>
              <w:t>en gaat over tot de orde van de dag.</w:t>
            </w:r>
          </w:p>
          <w:p w:rsidR="00035744" w:rsidP="001E642B" w:rsidRDefault="00035744" w14:paraId="7E5A3AAE" w14:textId="77777777"/>
          <w:p w:rsidR="00997775" w:rsidP="001E642B" w:rsidRDefault="001E642B" w14:paraId="4994237A" w14:textId="5EAED761">
            <w:r>
              <w:t>Jimmy Dijk</w:t>
            </w:r>
          </w:p>
        </w:tc>
      </w:tr>
    </w:tbl>
    <w:p w:rsidR="00997775" w:rsidRDefault="00997775" w14:paraId="550206A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E4FEB" w14:textId="77777777" w:rsidR="009854FD" w:rsidRDefault="009854FD">
      <w:pPr>
        <w:spacing w:line="20" w:lineRule="exact"/>
      </w:pPr>
    </w:p>
  </w:endnote>
  <w:endnote w:type="continuationSeparator" w:id="0">
    <w:p w14:paraId="73FF79A6" w14:textId="77777777" w:rsidR="009854FD" w:rsidRDefault="009854F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CF11AB5" w14:textId="77777777" w:rsidR="009854FD" w:rsidRDefault="009854F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D691B" w14:textId="77777777" w:rsidR="009854FD" w:rsidRDefault="009854F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1380A67" w14:textId="77777777" w:rsidR="009854FD" w:rsidRDefault="009854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4FD"/>
    <w:rsid w:val="00035744"/>
    <w:rsid w:val="00133FCE"/>
    <w:rsid w:val="001E482C"/>
    <w:rsid w:val="001E4877"/>
    <w:rsid w:val="001E642B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22722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854FD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5F369F"/>
  <w15:docId w15:val="{36385C90-FE99-462B-8905-2AEE0B3EC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92</ap:Words>
  <ap:Characters>512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2026-03-20T09:25:00.0000000Z</dcterms:created>
  <dcterms:modified xsi:type="dcterms:W3CDTF">2026-03-20T10:08:00.0000000Z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