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AF7D81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D873A1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CC12B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8C8A66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28E43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6876B28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A426F1" w14:textId="77777777"/>
        </w:tc>
      </w:tr>
      <w:tr w:rsidR="00997775" w14:paraId="371C1FF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CAAFF97" w14:textId="77777777"/>
        </w:tc>
      </w:tr>
      <w:tr w:rsidR="00997775" w14:paraId="159446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024375" w14:textId="77777777"/>
        </w:tc>
        <w:tc>
          <w:tcPr>
            <w:tcW w:w="7654" w:type="dxa"/>
            <w:gridSpan w:val="2"/>
          </w:tcPr>
          <w:p w:rsidR="00997775" w:rsidRDefault="00997775" w14:paraId="6AE2B059" w14:textId="77777777"/>
        </w:tc>
      </w:tr>
      <w:tr w:rsidR="00997775" w14:paraId="7427E7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90402" w14:paraId="7454683C" w14:textId="693875B8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Pr="00E90402" w:rsidR="00997775" w:rsidP="00A07C71" w:rsidRDefault="00E90402" w14:paraId="652FC1BA" w14:textId="7C79C687">
            <w:pPr>
              <w:rPr>
                <w:b/>
                <w:bCs/>
              </w:rPr>
            </w:pPr>
            <w:r w:rsidRPr="00E90402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997775" w14:paraId="41CD60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DD2ED9" w14:textId="77777777"/>
        </w:tc>
        <w:tc>
          <w:tcPr>
            <w:tcW w:w="7654" w:type="dxa"/>
            <w:gridSpan w:val="2"/>
          </w:tcPr>
          <w:p w:rsidR="00997775" w:rsidRDefault="00997775" w14:paraId="755B11F9" w14:textId="77777777"/>
        </w:tc>
      </w:tr>
      <w:tr w:rsidR="00997775" w14:paraId="0E6FED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07E001" w14:textId="77777777"/>
        </w:tc>
        <w:tc>
          <w:tcPr>
            <w:tcW w:w="7654" w:type="dxa"/>
            <w:gridSpan w:val="2"/>
          </w:tcPr>
          <w:p w:rsidR="00997775" w:rsidRDefault="00997775" w14:paraId="6C297B66" w14:textId="77777777"/>
        </w:tc>
      </w:tr>
      <w:tr w:rsidR="00997775" w14:paraId="6F4132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015FD3" w14:textId="5352C58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90402">
              <w:rPr>
                <w:b/>
              </w:rPr>
              <w:t>84</w:t>
            </w:r>
          </w:p>
        </w:tc>
        <w:tc>
          <w:tcPr>
            <w:tcW w:w="7654" w:type="dxa"/>
            <w:gridSpan w:val="2"/>
          </w:tcPr>
          <w:p w:rsidR="00997775" w:rsidRDefault="00997775" w14:paraId="0AC629E0" w14:textId="0096B12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90402">
              <w:rPr>
                <w:b/>
              </w:rPr>
              <w:t>HET LID JIMMY DIJK</w:t>
            </w:r>
          </w:p>
        </w:tc>
      </w:tr>
      <w:tr w:rsidR="00997775" w14:paraId="206D74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3CD2DE" w14:textId="77777777"/>
        </w:tc>
        <w:tc>
          <w:tcPr>
            <w:tcW w:w="7654" w:type="dxa"/>
            <w:gridSpan w:val="2"/>
          </w:tcPr>
          <w:p w:rsidR="00997775" w:rsidP="00280D6A" w:rsidRDefault="00997775" w14:paraId="3F725681" w14:textId="793B9FFA">
            <w:r>
              <w:t>Voorgesteld</w:t>
            </w:r>
            <w:r w:rsidR="00280D6A">
              <w:t xml:space="preserve"> </w:t>
            </w:r>
            <w:r w:rsidR="00E90402">
              <w:t>19 maart 2026</w:t>
            </w:r>
          </w:p>
        </w:tc>
      </w:tr>
      <w:tr w:rsidR="00997775" w14:paraId="441BFF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0C9A43" w14:textId="77777777"/>
        </w:tc>
        <w:tc>
          <w:tcPr>
            <w:tcW w:w="7654" w:type="dxa"/>
            <w:gridSpan w:val="2"/>
          </w:tcPr>
          <w:p w:rsidR="00997775" w:rsidRDefault="00997775" w14:paraId="5886BD60" w14:textId="77777777"/>
        </w:tc>
      </w:tr>
      <w:tr w:rsidR="00997775" w14:paraId="415F35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19C330" w14:textId="77777777"/>
        </w:tc>
        <w:tc>
          <w:tcPr>
            <w:tcW w:w="7654" w:type="dxa"/>
            <w:gridSpan w:val="2"/>
          </w:tcPr>
          <w:p w:rsidR="00997775" w:rsidRDefault="00997775" w14:paraId="5461A762" w14:textId="77777777">
            <w:r>
              <w:t>De Kamer,</w:t>
            </w:r>
          </w:p>
        </w:tc>
      </w:tr>
      <w:tr w:rsidR="00997775" w14:paraId="08E8A4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858F05" w14:textId="77777777"/>
        </w:tc>
        <w:tc>
          <w:tcPr>
            <w:tcW w:w="7654" w:type="dxa"/>
            <w:gridSpan w:val="2"/>
          </w:tcPr>
          <w:p w:rsidR="00997775" w:rsidRDefault="00997775" w14:paraId="2ACCABD4" w14:textId="77777777"/>
        </w:tc>
      </w:tr>
      <w:tr w:rsidR="00997775" w14:paraId="4F9505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0DF72A" w14:textId="77777777"/>
        </w:tc>
        <w:tc>
          <w:tcPr>
            <w:tcW w:w="7654" w:type="dxa"/>
            <w:gridSpan w:val="2"/>
          </w:tcPr>
          <w:p w:rsidR="00997775" w:rsidRDefault="00997775" w14:paraId="12CFF920" w14:textId="77777777">
            <w:r>
              <w:t>gehoord de beraadslaging,</w:t>
            </w:r>
          </w:p>
        </w:tc>
      </w:tr>
      <w:tr w:rsidR="00997775" w14:paraId="2CAD4F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031CFC" w14:textId="77777777"/>
        </w:tc>
        <w:tc>
          <w:tcPr>
            <w:tcW w:w="7654" w:type="dxa"/>
            <w:gridSpan w:val="2"/>
          </w:tcPr>
          <w:p w:rsidR="00997775" w:rsidRDefault="00997775" w14:paraId="497BC7D0" w14:textId="77777777"/>
        </w:tc>
      </w:tr>
      <w:tr w:rsidR="00997775" w14:paraId="0718E2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CA12E7" w14:textId="77777777"/>
        </w:tc>
        <w:tc>
          <w:tcPr>
            <w:tcW w:w="7654" w:type="dxa"/>
            <w:gridSpan w:val="2"/>
          </w:tcPr>
          <w:p w:rsidR="00E90402" w:rsidP="00E90402" w:rsidRDefault="00E90402" w14:paraId="67F7554B" w14:textId="77777777">
            <w:r>
              <w:t>constaterende dat het kabinet-</w:t>
            </w:r>
            <w:proofErr w:type="spellStart"/>
            <w:r>
              <w:t>Jetten</w:t>
            </w:r>
            <w:proofErr w:type="spellEnd"/>
            <w:r>
              <w:t xml:space="preserve"> van plan is de IVA-uitkering volledig af te schaffen;</w:t>
            </w:r>
          </w:p>
          <w:p w:rsidR="00E90402" w:rsidP="00E90402" w:rsidRDefault="00E90402" w14:paraId="5015A9AD" w14:textId="77777777"/>
          <w:p w:rsidR="00E90402" w:rsidP="00E90402" w:rsidRDefault="00E90402" w14:paraId="169017DC" w14:textId="77777777">
            <w:r>
              <w:t>constaterende dat mensen die in het huidige stelsel volledig en duurzaam zouden worden afgekeurd, hierdoor minder uitgekeerd zullen krijgen;</w:t>
            </w:r>
          </w:p>
          <w:p w:rsidR="00E90402" w:rsidP="00E90402" w:rsidRDefault="00E90402" w14:paraId="31F8A306" w14:textId="77777777"/>
          <w:p w:rsidR="00E90402" w:rsidP="00E90402" w:rsidRDefault="00E90402" w14:paraId="30EFFED5" w14:textId="77777777">
            <w:r>
              <w:t>constaterende dat deze mensen geen zicht hebben op herstel en daardoor dus in financiële problemen kunnen komen;</w:t>
            </w:r>
          </w:p>
          <w:p w:rsidR="00E90402" w:rsidP="00E90402" w:rsidRDefault="00E90402" w14:paraId="5F60F76C" w14:textId="77777777"/>
          <w:p w:rsidR="00E90402" w:rsidP="00E90402" w:rsidRDefault="00E90402" w14:paraId="020FF5CB" w14:textId="77777777">
            <w:r>
              <w:t>verzoekt de regering om de IVA-uitkering niet af te schaffen,</w:t>
            </w:r>
          </w:p>
          <w:p w:rsidR="00E90402" w:rsidP="00E90402" w:rsidRDefault="00E90402" w14:paraId="0A2EF362" w14:textId="77777777"/>
          <w:p w:rsidR="00E90402" w:rsidP="00E90402" w:rsidRDefault="00E90402" w14:paraId="39551A01" w14:textId="77777777">
            <w:r>
              <w:t>en gaat over tot de orde van de dag.</w:t>
            </w:r>
          </w:p>
          <w:p w:rsidR="00E90402" w:rsidP="00E90402" w:rsidRDefault="00E90402" w14:paraId="7A998BB1" w14:textId="77777777"/>
          <w:p w:rsidR="00997775" w:rsidP="00E90402" w:rsidRDefault="00E90402" w14:paraId="5643EE46" w14:textId="25BF060B">
            <w:r>
              <w:t>Jimmy Dijk</w:t>
            </w:r>
          </w:p>
        </w:tc>
      </w:tr>
    </w:tbl>
    <w:p w:rsidR="00997775" w:rsidRDefault="00997775" w14:paraId="60C09C9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0FFC7" w14:textId="77777777" w:rsidR="00E90402" w:rsidRDefault="00E90402">
      <w:pPr>
        <w:spacing w:line="20" w:lineRule="exact"/>
      </w:pPr>
    </w:p>
  </w:endnote>
  <w:endnote w:type="continuationSeparator" w:id="0">
    <w:p w14:paraId="427E728C" w14:textId="77777777" w:rsidR="00E90402" w:rsidRDefault="00E9040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01B7B1" w14:textId="77777777" w:rsidR="00E90402" w:rsidRDefault="00E9040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41023" w14:textId="77777777" w:rsidR="00E90402" w:rsidRDefault="00E9040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9BAC2E" w14:textId="77777777" w:rsidR="00E90402" w:rsidRDefault="00E9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0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90402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CDFF7"/>
  <w15:docId w15:val="{3ADF5F26-7679-40F7-B8B2-0BE5DE83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2026-03-20T10:34:00.0000000Z</dcterms:created>
  <dcterms:modified xsi:type="dcterms:W3CDTF">2026-03-20T10:41:00.0000000Z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