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F4B2B" w14:paraId="758821E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93AFB8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CF309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F4B2B" w14:paraId="0356162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28A010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F4B2B" w14:paraId="264B0FD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9BA664" w14:textId="77777777"/>
        </w:tc>
      </w:tr>
      <w:tr w:rsidR="00997775" w:rsidTr="005F4B2B" w14:paraId="702E609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8AC2C5B" w14:textId="77777777"/>
        </w:tc>
      </w:tr>
      <w:tr w:rsidR="00997775" w:rsidTr="005F4B2B" w14:paraId="168B86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3D8B21" w14:textId="77777777"/>
        </w:tc>
        <w:tc>
          <w:tcPr>
            <w:tcW w:w="7654" w:type="dxa"/>
            <w:gridSpan w:val="2"/>
          </w:tcPr>
          <w:p w:rsidR="00997775" w:rsidRDefault="00997775" w14:paraId="5A0F4309" w14:textId="77777777"/>
        </w:tc>
      </w:tr>
      <w:tr w:rsidR="005F4B2B" w:rsidTr="005F4B2B" w14:paraId="411433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4B2B" w:rsidP="005F4B2B" w:rsidRDefault="005F4B2B" w14:paraId="01A5CCB4" w14:textId="07C5E857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5F4B2B" w:rsidP="005F4B2B" w:rsidRDefault="005F4B2B" w14:paraId="50AABCA7" w14:textId="13737031">
            <w:pPr>
              <w:rPr>
                <w:b/>
              </w:rPr>
            </w:pPr>
            <w:r w:rsidRPr="00E90402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5F4B2B" w:rsidTr="005F4B2B" w14:paraId="3CFFC6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4B2B" w:rsidP="005F4B2B" w:rsidRDefault="005F4B2B" w14:paraId="3F04C877" w14:textId="77777777"/>
        </w:tc>
        <w:tc>
          <w:tcPr>
            <w:tcW w:w="7654" w:type="dxa"/>
            <w:gridSpan w:val="2"/>
          </w:tcPr>
          <w:p w:rsidR="005F4B2B" w:rsidP="005F4B2B" w:rsidRDefault="005F4B2B" w14:paraId="358B5319" w14:textId="77777777"/>
        </w:tc>
      </w:tr>
      <w:tr w:rsidR="005F4B2B" w:rsidTr="005F4B2B" w14:paraId="23120B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4B2B" w:rsidP="005F4B2B" w:rsidRDefault="005F4B2B" w14:paraId="3B5E47CD" w14:textId="77777777"/>
        </w:tc>
        <w:tc>
          <w:tcPr>
            <w:tcW w:w="7654" w:type="dxa"/>
            <w:gridSpan w:val="2"/>
          </w:tcPr>
          <w:p w:rsidR="005F4B2B" w:rsidP="005F4B2B" w:rsidRDefault="005F4B2B" w14:paraId="2AF56435" w14:textId="77777777"/>
        </w:tc>
      </w:tr>
      <w:tr w:rsidR="005F4B2B" w:rsidTr="005F4B2B" w14:paraId="1EFE12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4B2B" w:rsidP="005F4B2B" w:rsidRDefault="005F4B2B" w14:paraId="065CEEA2" w14:textId="318642F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85</w:t>
            </w:r>
          </w:p>
        </w:tc>
        <w:tc>
          <w:tcPr>
            <w:tcW w:w="7654" w:type="dxa"/>
            <w:gridSpan w:val="2"/>
          </w:tcPr>
          <w:p w:rsidR="005F4B2B" w:rsidP="005F4B2B" w:rsidRDefault="005F4B2B" w14:paraId="363B60D1" w14:textId="1ECF29B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JIMMY DIJK</w:t>
            </w:r>
          </w:p>
        </w:tc>
      </w:tr>
      <w:tr w:rsidR="005F4B2B" w:rsidTr="005F4B2B" w14:paraId="097EA9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4B2B" w:rsidP="005F4B2B" w:rsidRDefault="005F4B2B" w14:paraId="142A2376" w14:textId="77777777"/>
        </w:tc>
        <w:tc>
          <w:tcPr>
            <w:tcW w:w="7654" w:type="dxa"/>
            <w:gridSpan w:val="2"/>
          </w:tcPr>
          <w:p w:rsidR="005F4B2B" w:rsidP="005F4B2B" w:rsidRDefault="005F4B2B" w14:paraId="2F9F3345" w14:textId="6CEDB299">
            <w:r>
              <w:t>Voorgesteld 19 maart 2026</w:t>
            </w:r>
          </w:p>
        </w:tc>
      </w:tr>
      <w:tr w:rsidR="005F4B2B" w:rsidTr="005F4B2B" w14:paraId="10CD7D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4B2B" w:rsidP="005F4B2B" w:rsidRDefault="005F4B2B" w14:paraId="5B488923" w14:textId="77777777"/>
        </w:tc>
        <w:tc>
          <w:tcPr>
            <w:tcW w:w="7654" w:type="dxa"/>
            <w:gridSpan w:val="2"/>
          </w:tcPr>
          <w:p w:rsidR="005F4B2B" w:rsidP="005F4B2B" w:rsidRDefault="005F4B2B" w14:paraId="08C1E07B" w14:textId="77777777"/>
        </w:tc>
      </w:tr>
      <w:tr w:rsidR="005F4B2B" w:rsidTr="005F4B2B" w14:paraId="11FF21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4B2B" w:rsidP="005F4B2B" w:rsidRDefault="005F4B2B" w14:paraId="3649791A" w14:textId="77777777"/>
        </w:tc>
        <w:tc>
          <w:tcPr>
            <w:tcW w:w="7654" w:type="dxa"/>
            <w:gridSpan w:val="2"/>
          </w:tcPr>
          <w:p w:rsidR="005F4B2B" w:rsidP="005F4B2B" w:rsidRDefault="005F4B2B" w14:paraId="3BB7B748" w14:textId="1BE13DAC">
            <w:r>
              <w:t>De Kamer,</w:t>
            </w:r>
          </w:p>
        </w:tc>
      </w:tr>
      <w:tr w:rsidR="005F4B2B" w:rsidTr="005F4B2B" w14:paraId="599984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4B2B" w:rsidP="005F4B2B" w:rsidRDefault="005F4B2B" w14:paraId="03A28AD2" w14:textId="77777777"/>
        </w:tc>
        <w:tc>
          <w:tcPr>
            <w:tcW w:w="7654" w:type="dxa"/>
            <w:gridSpan w:val="2"/>
          </w:tcPr>
          <w:p w:rsidR="005F4B2B" w:rsidP="005F4B2B" w:rsidRDefault="005F4B2B" w14:paraId="0DB45124" w14:textId="77777777"/>
        </w:tc>
      </w:tr>
      <w:tr w:rsidR="005F4B2B" w:rsidTr="005F4B2B" w14:paraId="009783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4B2B" w:rsidP="005F4B2B" w:rsidRDefault="005F4B2B" w14:paraId="716BECD7" w14:textId="77777777"/>
        </w:tc>
        <w:tc>
          <w:tcPr>
            <w:tcW w:w="7654" w:type="dxa"/>
            <w:gridSpan w:val="2"/>
          </w:tcPr>
          <w:p w:rsidR="005F4B2B" w:rsidP="005F4B2B" w:rsidRDefault="005F4B2B" w14:paraId="5469F98D" w14:textId="5E908E36">
            <w:r>
              <w:t>gehoord de beraadslaging,</w:t>
            </w:r>
          </w:p>
        </w:tc>
      </w:tr>
      <w:tr w:rsidR="00997775" w:rsidTr="005F4B2B" w14:paraId="18C7CB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98861E" w14:textId="77777777"/>
        </w:tc>
        <w:tc>
          <w:tcPr>
            <w:tcW w:w="7654" w:type="dxa"/>
            <w:gridSpan w:val="2"/>
          </w:tcPr>
          <w:p w:rsidR="00997775" w:rsidRDefault="00997775" w14:paraId="295E113B" w14:textId="77777777"/>
        </w:tc>
      </w:tr>
      <w:tr w:rsidR="00997775" w:rsidTr="005F4B2B" w14:paraId="417F90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DE152D" w14:textId="77777777"/>
        </w:tc>
        <w:tc>
          <w:tcPr>
            <w:tcW w:w="7654" w:type="dxa"/>
            <w:gridSpan w:val="2"/>
          </w:tcPr>
          <w:p w:rsidR="005F4B2B" w:rsidP="005F4B2B" w:rsidRDefault="005F4B2B" w14:paraId="7F0037CC" w14:textId="77777777">
            <w:r>
              <w:t>constaterende dat het kabinet-</w:t>
            </w:r>
            <w:proofErr w:type="spellStart"/>
            <w:r>
              <w:t>Jetten</w:t>
            </w:r>
            <w:proofErr w:type="spellEnd"/>
            <w:r>
              <w:t xml:space="preserve"> van plan is de WW-duur te verkorten van twee jaar naar één jaar;</w:t>
            </w:r>
          </w:p>
          <w:p w:rsidR="005F4B2B" w:rsidP="005F4B2B" w:rsidRDefault="005F4B2B" w14:paraId="2D91A8E0" w14:textId="77777777"/>
          <w:p w:rsidR="005F4B2B" w:rsidP="005F4B2B" w:rsidRDefault="005F4B2B" w14:paraId="46697EA0" w14:textId="77777777">
            <w:r>
              <w:t>constaterende dat door deze voorgenomen korting van de WW-duur ook de duur van de loongerelateerde uitkering wordt verkort;</w:t>
            </w:r>
          </w:p>
          <w:p w:rsidR="005F4B2B" w:rsidP="005F4B2B" w:rsidRDefault="005F4B2B" w14:paraId="03A6BFC8" w14:textId="77777777"/>
          <w:p w:rsidR="005F4B2B" w:rsidP="005F4B2B" w:rsidRDefault="005F4B2B" w14:paraId="582BA128" w14:textId="77777777">
            <w:r>
              <w:t>constaterende dat dit voor financiële problemen kan zorgen bij mensen die arbeidsongeschikt zijn verklaard;</w:t>
            </w:r>
          </w:p>
          <w:p w:rsidR="005F4B2B" w:rsidP="005F4B2B" w:rsidRDefault="005F4B2B" w14:paraId="49E3D332" w14:textId="77777777"/>
          <w:p w:rsidR="005F4B2B" w:rsidP="005F4B2B" w:rsidRDefault="005F4B2B" w14:paraId="1CD25DFD" w14:textId="77777777">
            <w:r>
              <w:t>verzoekt de regering de WW-duur niet te verkorten,</w:t>
            </w:r>
          </w:p>
          <w:p w:rsidR="005F4B2B" w:rsidP="005F4B2B" w:rsidRDefault="005F4B2B" w14:paraId="1925E6AD" w14:textId="77777777"/>
          <w:p w:rsidR="005F4B2B" w:rsidP="005F4B2B" w:rsidRDefault="005F4B2B" w14:paraId="4D6C8050" w14:textId="77777777">
            <w:r>
              <w:t>en gaat over tot de orde van de dag.</w:t>
            </w:r>
          </w:p>
          <w:p w:rsidR="005F4B2B" w:rsidP="005F4B2B" w:rsidRDefault="005F4B2B" w14:paraId="0B36CC60" w14:textId="77777777"/>
          <w:p w:rsidR="00997775" w:rsidP="005F4B2B" w:rsidRDefault="005F4B2B" w14:paraId="39DF2AF3" w14:textId="27D6D724">
            <w:r>
              <w:t>Jimmy Dijk</w:t>
            </w:r>
          </w:p>
        </w:tc>
      </w:tr>
    </w:tbl>
    <w:p w:rsidR="00997775" w:rsidRDefault="00997775" w14:paraId="55DE4C5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E2652" w14:textId="77777777" w:rsidR="005F4B2B" w:rsidRDefault="005F4B2B">
      <w:pPr>
        <w:spacing w:line="20" w:lineRule="exact"/>
      </w:pPr>
    </w:p>
  </w:endnote>
  <w:endnote w:type="continuationSeparator" w:id="0">
    <w:p w14:paraId="1D626E9C" w14:textId="77777777" w:rsidR="005F4B2B" w:rsidRDefault="005F4B2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02D5B3" w14:textId="77777777" w:rsidR="005F4B2B" w:rsidRDefault="005F4B2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476C8" w14:textId="77777777" w:rsidR="005F4B2B" w:rsidRDefault="005F4B2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DA00097" w14:textId="77777777" w:rsidR="005F4B2B" w:rsidRDefault="005F4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2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4B2B"/>
    <w:rsid w:val="00621F64"/>
    <w:rsid w:val="00644DED"/>
    <w:rsid w:val="006765BC"/>
    <w:rsid w:val="00684DFF"/>
    <w:rsid w:val="00710A7A"/>
    <w:rsid w:val="0072272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B24C5"/>
  <w15:docId w15:val="{C15F211F-1987-4322-8A14-C8B943A1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2026-03-20T10:34:00.0000000Z</dcterms:created>
  <dcterms:modified xsi:type="dcterms:W3CDTF">2026-03-20T10:42:00.0000000Z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