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4EBA" w14:paraId="4DADBF8D" w14:textId="77777777">
        <w:tc>
          <w:tcPr>
            <w:tcW w:w="6733" w:type="dxa"/>
            <w:gridSpan w:val="2"/>
            <w:tcBorders>
              <w:top w:val="nil"/>
              <w:left w:val="nil"/>
              <w:bottom w:val="nil"/>
              <w:right w:val="nil"/>
            </w:tcBorders>
            <w:vAlign w:val="center"/>
          </w:tcPr>
          <w:p w:rsidR="00997775" w:rsidP="00710A7A" w:rsidRDefault="00997775" w14:paraId="149C96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386C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4EBA" w14:paraId="464DFB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9A5F7D" w14:textId="77777777">
            <w:r w:rsidRPr="008B0CC5">
              <w:t xml:space="preserve">Vergaderjaar </w:t>
            </w:r>
            <w:r w:rsidR="00AC6B87">
              <w:t>202</w:t>
            </w:r>
            <w:r w:rsidR="00684DFF">
              <w:t>5</w:t>
            </w:r>
            <w:r w:rsidR="00AC6B87">
              <w:t>-202</w:t>
            </w:r>
            <w:r w:rsidR="00684DFF">
              <w:t>6</w:t>
            </w:r>
          </w:p>
        </w:tc>
      </w:tr>
      <w:tr w:rsidR="00997775" w:rsidTr="00AE4EBA" w14:paraId="098785C5" w14:textId="77777777">
        <w:trPr>
          <w:cantSplit/>
        </w:trPr>
        <w:tc>
          <w:tcPr>
            <w:tcW w:w="10985" w:type="dxa"/>
            <w:gridSpan w:val="3"/>
            <w:tcBorders>
              <w:top w:val="nil"/>
              <w:left w:val="nil"/>
              <w:bottom w:val="nil"/>
              <w:right w:val="nil"/>
            </w:tcBorders>
          </w:tcPr>
          <w:p w:rsidR="00997775" w:rsidRDefault="00997775" w14:paraId="38A4135C" w14:textId="77777777"/>
        </w:tc>
      </w:tr>
      <w:tr w:rsidR="00997775" w:rsidTr="00AE4EBA" w14:paraId="00CFC10B" w14:textId="77777777">
        <w:trPr>
          <w:cantSplit/>
        </w:trPr>
        <w:tc>
          <w:tcPr>
            <w:tcW w:w="10985" w:type="dxa"/>
            <w:gridSpan w:val="3"/>
            <w:tcBorders>
              <w:top w:val="nil"/>
              <w:left w:val="nil"/>
              <w:bottom w:val="single" w:color="auto" w:sz="4" w:space="0"/>
              <w:right w:val="nil"/>
            </w:tcBorders>
          </w:tcPr>
          <w:p w:rsidR="00997775" w:rsidRDefault="00997775" w14:paraId="2F2385C6" w14:textId="77777777"/>
        </w:tc>
      </w:tr>
      <w:tr w:rsidR="00997775" w:rsidTr="00AE4EBA" w14:paraId="3DF28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D7ABE" w14:textId="77777777"/>
        </w:tc>
        <w:tc>
          <w:tcPr>
            <w:tcW w:w="7654" w:type="dxa"/>
            <w:gridSpan w:val="2"/>
          </w:tcPr>
          <w:p w:rsidR="00997775" w:rsidRDefault="00997775" w14:paraId="14CAAA43" w14:textId="77777777"/>
        </w:tc>
      </w:tr>
      <w:tr w:rsidR="00AE4EBA" w:rsidTr="00AE4EBA" w14:paraId="3A125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1C0FBBBD" w14:textId="30597B76">
            <w:pPr>
              <w:rPr>
                <w:b/>
              </w:rPr>
            </w:pPr>
            <w:r>
              <w:rPr>
                <w:b/>
              </w:rPr>
              <w:t>36 800 XV</w:t>
            </w:r>
          </w:p>
        </w:tc>
        <w:tc>
          <w:tcPr>
            <w:tcW w:w="7654" w:type="dxa"/>
            <w:gridSpan w:val="2"/>
          </w:tcPr>
          <w:p w:rsidR="00AE4EBA" w:rsidP="00AE4EBA" w:rsidRDefault="00AE4EBA" w14:paraId="22A1F3CA" w14:textId="4566901F">
            <w:pPr>
              <w:rPr>
                <w:b/>
              </w:rPr>
            </w:pPr>
            <w:r w:rsidRPr="00E90402">
              <w:rPr>
                <w:b/>
                <w:bCs/>
                <w:szCs w:val="24"/>
              </w:rPr>
              <w:t>Vaststelling van de begrotingsstaten van het Ministerie van Sociale Zaken en Werkgelegenheid (XV) voor het jaar 2026</w:t>
            </w:r>
          </w:p>
        </w:tc>
      </w:tr>
      <w:tr w:rsidR="00AE4EBA" w:rsidTr="00AE4EBA" w14:paraId="16BF6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6C226A52" w14:textId="77777777"/>
        </w:tc>
        <w:tc>
          <w:tcPr>
            <w:tcW w:w="7654" w:type="dxa"/>
            <w:gridSpan w:val="2"/>
          </w:tcPr>
          <w:p w:rsidR="00AE4EBA" w:rsidP="00AE4EBA" w:rsidRDefault="00AE4EBA" w14:paraId="7F55B9A1" w14:textId="77777777"/>
        </w:tc>
      </w:tr>
      <w:tr w:rsidR="00AE4EBA" w:rsidTr="00AE4EBA" w14:paraId="0623F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46F0A5E8" w14:textId="77777777"/>
        </w:tc>
        <w:tc>
          <w:tcPr>
            <w:tcW w:w="7654" w:type="dxa"/>
            <w:gridSpan w:val="2"/>
          </w:tcPr>
          <w:p w:rsidR="00AE4EBA" w:rsidP="00AE4EBA" w:rsidRDefault="00AE4EBA" w14:paraId="1919998A" w14:textId="77777777"/>
        </w:tc>
      </w:tr>
      <w:tr w:rsidR="00AE4EBA" w:rsidTr="00AE4EBA" w14:paraId="5B7C9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2CEC4E04" w14:textId="42A8563C">
            <w:pPr>
              <w:rPr>
                <w:b/>
              </w:rPr>
            </w:pPr>
            <w:r>
              <w:rPr>
                <w:b/>
              </w:rPr>
              <w:t xml:space="preserve">Nr. </w:t>
            </w:r>
            <w:r>
              <w:rPr>
                <w:b/>
              </w:rPr>
              <w:t>86</w:t>
            </w:r>
          </w:p>
        </w:tc>
        <w:tc>
          <w:tcPr>
            <w:tcW w:w="7654" w:type="dxa"/>
            <w:gridSpan w:val="2"/>
          </w:tcPr>
          <w:p w:rsidR="00AE4EBA" w:rsidP="00AE4EBA" w:rsidRDefault="00AE4EBA" w14:paraId="0079CB65" w14:textId="51E51702">
            <w:pPr>
              <w:rPr>
                <w:b/>
              </w:rPr>
            </w:pPr>
            <w:r>
              <w:rPr>
                <w:b/>
              </w:rPr>
              <w:t xml:space="preserve">MOTIE VAN </w:t>
            </w:r>
            <w:r>
              <w:rPr>
                <w:b/>
              </w:rPr>
              <w:t>HET LID VAN BRENK</w:t>
            </w:r>
          </w:p>
        </w:tc>
      </w:tr>
      <w:tr w:rsidR="00AE4EBA" w:rsidTr="00AE4EBA" w14:paraId="15EE2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54B88CB3" w14:textId="77777777"/>
        </w:tc>
        <w:tc>
          <w:tcPr>
            <w:tcW w:w="7654" w:type="dxa"/>
            <w:gridSpan w:val="2"/>
          </w:tcPr>
          <w:p w:rsidR="00AE4EBA" w:rsidP="00AE4EBA" w:rsidRDefault="00AE4EBA" w14:paraId="46FA9335" w14:textId="2615B14B">
            <w:r>
              <w:t>Voorgesteld 19 maart 2026</w:t>
            </w:r>
          </w:p>
        </w:tc>
      </w:tr>
      <w:tr w:rsidR="00AE4EBA" w:rsidTr="00AE4EBA" w14:paraId="4D637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6D2CFE16" w14:textId="77777777"/>
        </w:tc>
        <w:tc>
          <w:tcPr>
            <w:tcW w:w="7654" w:type="dxa"/>
            <w:gridSpan w:val="2"/>
          </w:tcPr>
          <w:p w:rsidR="00AE4EBA" w:rsidP="00AE4EBA" w:rsidRDefault="00AE4EBA" w14:paraId="721C93EA" w14:textId="77777777"/>
        </w:tc>
      </w:tr>
      <w:tr w:rsidR="00AE4EBA" w:rsidTr="00AE4EBA" w14:paraId="650C2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7BD9836E" w14:textId="77777777"/>
        </w:tc>
        <w:tc>
          <w:tcPr>
            <w:tcW w:w="7654" w:type="dxa"/>
            <w:gridSpan w:val="2"/>
          </w:tcPr>
          <w:p w:rsidR="00AE4EBA" w:rsidP="00AE4EBA" w:rsidRDefault="00AE4EBA" w14:paraId="62940EE4" w14:textId="7B54E6AF">
            <w:r>
              <w:t>De Kamer,</w:t>
            </w:r>
          </w:p>
        </w:tc>
      </w:tr>
      <w:tr w:rsidR="00AE4EBA" w:rsidTr="00AE4EBA" w14:paraId="25F68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1EEBC6D4" w14:textId="77777777"/>
        </w:tc>
        <w:tc>
          <w:tcPr>
            <w:tcW w:w="7654" w:type="dxa"/>
            <w:gridSpan w:val="2"/>
          </w:tcPr>
          <w:p w:rsidR="00AE4EBA" w:rsidP="00AE4EBA" w:rsidRDefault="00AE4EBA" w14:paraId="563763A5" w14:textId="77777777"/>
        </w:tc>
      </w:tr>
      <w:tr w:rsidR="00AE4EBA" w:rsidTr="00AE4EBA" w14:paraId="30ABB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4EBA" w:rsidP="00AE4EBA" w:rsidRDefault="00AE4EBA" w14:paraId="7D8D53F4" w14:textId="77777777"/>
        </w:tc>
        <w:tc>
          <w:tcPr>
            <w:tcW w:w="7654" w:type="dxa"/>
            <w:gridSpan w:val="2"/>
          </w:tcPr>
          <w:p w:rsidR="00AE4EBA" w:rsidP="00AE4EBA" w:rsidRDefault="00AE4EBA" w14:paraId="31DAC45B" w14:textId="6884ECF8">
            <w:r>
              <w:t>gehoord de beraadslaging,</w:t>
            </w:r>
          </w:p>
        </w:tc>
      </w:tr>
      <w:tr w:rsidR="00997775" w:rsidTr="00AE4EBA" w14:paraId="54616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630F3" w14:textId="77777777"/>
        </w:tc>
        <w:tc>
          <w:tcPr>
            <w:tcW w:w="7654" w:type="dxa"/>
            <w:gridSpan w:val="2"/>
          </w:tcPr>
          <w:p w:rsidR="00997775" w:rsidRDefault="00997775" w14:paraId="5970B876" w14:textId="77777777"/>
        </w:tc>
      </w:tr>
      <w:tr w:rsidR="00997775" w:rsidTr="00AE4EBA" w14:paraId="61003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21C16" w14:textId="77777777"/>
        </w:tc>
        <w:tc>
          <w:tcPr>
            <w:tcW w:w="7654" w:type="dxa"/>
            <w:gridSpan w:val="2"/>
          </w:tcPr>
          <w:p w:rsidR="00AE4EBA" w:rsidP="00AE4EBA" w:rsidRDefault="00AE4EBA" w14:paraId="51D031DF" w14:textId="77777777">
            <w:r>
              <w:t>constaterende dat Nederlandse pensioendeelnemers geen goed inzicht hebben in de uitvoeringskosten van hun pensioenbeheerder in vergelijking met andere pensioenbeheerders;</w:t>
            </w:r>
          </w:p>
          <w:p w:rsidR="00AE4EBA" w:rsidP="00AE4EBA" w:rsidRDefault="00AE4EBA" w14:paraId="7C4A539E" w14:textId="77777777"/>
          <w:p w:rsidR="00AE4EBA" w:rsidP="00AE4EBA" w:rsidRDefault="00AE4EBA" w14:paraId="3B1621D0" w14:textId="77777777">
            <w:r>
              <w:t>constaterende dat het Uniform Pensioenoverzicht (UPO) geen vergelijking mogelijk maakt tussen de uitvoeringskosten van pensioenfondsen op basis van verantwoord samengestelde (uniforme) kengetallen;</w:t>
            </w:r>
          </w:p>
          <w:p w:rsidR="00AE4EBA" w:rsidP="00AE4EBA" w:rsidRDefault="00AE4EBA" w14:paraId="4B70AD92" w14:textId="77777777"/>
          <w:p w:rsidR="00AE4EBA" w:rsidP="00AE4EBA" w:rsidRDefault="00AE4EBA" w14:paraId="5B1BEE52" w14:textId="77777777">
            <w:r>
              <w:t>overwegende dat er geen praktische of statistische redenen zijn die een gedegen vergelijking van kostenniveaus met uniforme kengetallen in de pensioensector onmogelijk maken;</w:t>
            </w:r>
          </w:p>
          <w:p w:rsidR="00AE4EBA" w:rsidP="00AE4EBA" w:rsidRDefault="00AE4EBA" w14:paraId="1EDAB66B" w14:textId="77777777"/>
          <w:p w:rsidR="00AE4EBA" w:rsidP="00AE4EBA" w:rsidRDefault="00AE4EBA" w14:paraId="59929DBF" w14:textId="77777777">
            <w:r>
              <w:t>overwegende dat het ontbreken van goed vergelijkende kengetallen voor de kostenniveaus van pensioenfondsen een gevolg is van de wens om deze informatie liever niet vrij te geven;</w:t>
            </w:r>
          </w:p>
          <w:p w:rsidR="00AE4EBA" w:rsidP="00AE4EBA" w:rsidRDefault="00AE4EBA" w14:paraId="36D0DFC0" w14:textId="77777777"/>
          <w:p w:rsidR="00AE4EBA" w:rsidP="00AE4EBA" w:rsidRDefault="00AE4EBA" w14:paraId="68BAA00C" w14:textId="77777777">
            <w:r>
              <w:t>overwegende dat transparantie en inzicht in het "persoonlijke pensioenvermogen" de belangrijkste doelstelling was van de WTP;</w:t>
            </w:r>
          </w:p>
          <w:p w:rsidR="00AE4EBA" w:rsidP="00AE4EBA" w:rsidRDefault="00AE4EBA" w14:paraId="4789A080" w14:textId="77777777"/>
          <w:p w:rsidR="00AE4EBA" w:rsidP="00AE4EBA" w:rsidRDefault="00AE4EBA" w14:paraId="5A9AC945" w14:textId="77777777">
            <w:r>
              <w:t>overwegende dat kostenkengetallen voor de verschillende kostensoorten van pensioenuitvoerders een geweldig inzicht kunnen verschaffen waarmee de uitvoerders worden gestimuleerd om van elkaar te leren;</w:t>
            </w:r>
          </w:p>
          <w:p w:rsidR="00AE4EBA" w:rsidP="00AE4EBA" w:rsidRDefault="00AE4EBA" w14:paraId="5D188368" w14:textId="77777777"/>
          <w:p w:rsidR="00AE4EBA" w:rsidP="00AE4EBA" w:rsidRDefault="00AE4EBA" w14:paraId="7F283EE5" w14:textId="77777777">
            <w:r>
              <w:t>overwegende dat pensioenuitvoerders uiteraard in staat moeten worden gesteld om hun kostenniveau toe te lichten omdat er ook legitieme redenen kunnen zijn voor afwijkingen;</w:t>
            </w:r>
          </w:p>
          <w:p w:rsidR="00AE4EBA" w:rsidP="00AE4EBA" w:rsidRDefault="00AE4EBA" w14:paraId="1B75AD19" w14:textId="77777777"/>
          <w:p w:rsidR="00AE4EBA" w:rsidP="00AE4EBA" w:rsidRDefault="00AE4EBA" w14:paraId="684FEEA4" w14:textId="07A55DF1">
            <w:r>
              <w:t>verzoekt de regering om in samenspraak met de pensioensector enkele verantwoord samengestelde (uniforme) kengetallen te ontwikkelen, die het mogelijk maken voor de deelnemer om pensioenuitvoerders te beoordelen op de kosten van uitvoering</w:t>
            </w:r>
            <w:r>
              <w:t>,</w:t>
            </w:r>
          </w:p>
          <w:p w:rsidR="00AE4EBA" w:rsidP="00AE4EBA" w:rsidRDefault="00AE4EBA" w14:paraId="604EA557" w14:textId="77777777"/>
          <w:p w:rsidR="00AE4EBA" w:rsidP="00AE4EBA" w:rsidRDefault="00AE4EBA" w14:paraId="4D4CCB0F" w14:textId="77777777">
            <w:r>
              <w:t>en gaat over tot de orde van de dag.</w:t>
            </w:r>
          </w:p>
          <w:p w:rsidR="00AE4EBA" w:rsidP="00AE4EBA" w:rsidRDefault="00AE4EBA" w14:paraId="5A48C6C4" w14:textId="77777777"/>
          <w:p w:rsidR="00997775" w:rsidP="00AE4EBA" w:rsidRDefault="00AE4EBA" w14:paraId="3E1C5BF2" w14:textId="34FE3475">
            <w:r>
              <w:t xml:space="preserve">Van </w:t>
            </w:r>
            <w:proofErr w:type="spellStart"/>
            <w:r>
              <w:t>Brenk</w:t>
            </w:r>
            <w:proofErr w:type="spellEnd"/>
          </w:p>
        </w:tc>
      </w:tr>
    </w:tbl>
    <w:p w:rsidR="00997775" w:rsidRDefault="00997775" w14:paraId="6087E5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2216" w14:textId="77777777" w:rsidR="00AE4EBA" w:rsidRDefault="00AE4EBA">
      <w:pPr>
        <w:spacing w:line="20" w:lineRule="exact"/>
      </w:pPr>
    </w:p>
  </w:endnote>
  <w:endnote w:type="continuationSeparator" w:id="0">
    <w:p w14:paraId="3D79FA1B" w14:textId="77777777" w:rsidR="00AE4EBA" w:rsidRDefault="00AE4EBA">
      <w:pPr>
        <w:pStyle w:val="Amendement"/>
      </w:pPr>
      <w:r>
        <w:rPr>
          <w:b w:val="0"/>
        </w:rPr>
        <w:t xml:space="preserve"> </w:t>
      </w:r>
    </w:p>
  </w:endnote>
  <w:endnote w:type="continuationNotice" w:id="1">
    <w:p w14:paraId="483FA844" w14:textId="77777777" w:rsidR="00AE4EBA" w:rsidRDefault="00AE4E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6368" w14:textId="77777777" w:rsidR="00AE4EBA" w:rsidRDefault="00AE4EBA">
      <w:pPr>
        <w:pStyle w:val="Amendement"/>
      </w:pPr>
      <w:r>
        <w:rPr>
          <w:b w:val="0"/>
        </w:rPr>
        <w:separator/>
      </w:r>
    </w:p>
  </w:footnote>
  <w:footnote w:type="continuationSeparator" w:id="0">
    <w:p w14:paraId="66AE6AE5" w14:textId="77777777" w:rsidR="00AE4EBA" w:rsidRDefault="00AE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B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E4EBA"/>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ABC6C"/>
  <w15:docId w15:val="{9D660EA1-8417-49F9-B606-52C4EB22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282</ap:Words>
  <ap:Characters>1554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2026-03-20T10:34:00.0000000Z</dcterms:created>
  <dcterms:modified xsi:type="dcterms:W3CDTF">2026-03-20T10:44:00.0000000Z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