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92513" w14:paraId="49240278" w14:textId="77777777">
        <w:tc>
          <w:tcPr>
            <w:tcW w:w="6733" w:type="dxa"/>
            <w:gridSpan w:val="2"/>
            <w:tcBorders>
              <w:top w:val="nil"/>
              <w:left w:val="nil"/>
              <w:bottom w:val="nil"/>
              <w:right w:val="nil"/>
            </w:tcBorders>
            <w:vAlign w:val="center"/>
          </w:tcPr>
          <w:p w:rsidR="00997775" w:rsidP="00710A7A" w:rsidRDefault="00997775" w14:paraId="69D744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6072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92513" w14:paraId="0C8B7D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7FA28C" w14:textId="77777777">
            <w:r w:rsidRPr="008B0CC5">
              <w:t xml:space="preserve">Vergaderjaar </w:t>
            </w:r>
            <w:r w:rsidR="00AC6B87">
              <w:t>202</w:t>
            </w:r>
            <w:r w:rsidR="00684DFF">
              <w:t>5</w:t>
            </w:r>
            <w:r w:rsidR="00AC6B87">
              <w:t>-202</w:t>
            </w:r>
            <w:r w:rsidR="00684DFF">
              <w:t>6</w:t>
            </w:r>
          </w:p>
        </w:tc>
      </w:tr>
      <w:tr w:rsidR="00997775" w:rsidTr="00692513" w14:paraId="0DABA0E9" w14:textId="77777777">
        <w:trPr>
          <w:cantSplit/>
        </w:trPr>
        <w:tc>
          <w:tcPr>
            <w:tcW w:w="10985" w:type="dxa"/>
            <w:gridSpan w:val="3"/>
            <w:tcBorders>
              <w:top w:val="nil"/>
              <w:left w:val="nil"/>
              <w:bottom w:val="nil"/>
              <w:right w:val="nil"/>
            </w:tcBorders>
          </w:tcPr>
          <w:p w:rsidR="00997775" w:rsidRDefault="00997775" w14:paraId="5E481071" w14:textId="77777777"/>
        </w:tc>
      </w:tr>
      <w:tr w:rsidR="00997775" w:rsidTr="00692513" w14:paraId="5EFA2E30" w14:textId="77777777">
        <w:trPr>
          <w:cantSplit/>
        </w:trPr>
        <w:tc>
          <w:tcPr>
            <w:tcW w:w="10985" w:type="dxa"/>
            <w:gridSpan w:val="3"/>
            <w:tcBorders>
              <w:top w:val="nil"/>
              <w:left w:val="nil"/>
              <w:bottom w:val="single" w:color="auto" w:sz="4" w:space="0"/>
              <w:right w:val="nil"/>
            </w:tcBorders>
          </w:tcPr>
          <w:p w:rsidR="00997775" w:rsidRDefault="00997775" w14:paraId="0C48C6AA" w14:textId="77777777"/>
        </w:tc>
      </w:tr>
      <w:tr w:rsidR="00997775" w:rsidTr="00692513" w14:paraId="1B35E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CADDC0" w14:textId="77777777"/>
        </w:tc>
        <w:tc>
          <w:tcPr>
            <w:tcW w:w="7654" w:type="dxa"/>
            <w:gridSpan w:val="2"/>
          </w:tcPr>
          <w:p w:rsidR="00997775" w:rsidRDefault="00997775" w14:paraId="07A9E153" w14:textId="77777777"/>
        </w:tc>
      </w:tr>
      <w:tr w:rsidR="00692513" w:rsidTr="00692513" w14:paraId="420E5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7DEE8709" w14:textId="6930991A">
            <w:pPr>
              <w:rPr>
                <w:b/>
              </w:rPr>
            </w:pPr>
            <w:r>
              <w:rPr>
                <w:b/>
              </w:rPr>
              <w:t>36 800 XV</w:t>
            </w:r>
          </w:p>
        </w:tc>
        <w:tc>
          <w:tcPr>
            <w:tcW w:w="7654" w:type="dxa"/>
            <w:gridSpan w:val="2"/>
          </w:tcPr>
          <w:p w:rsidR="00692513" w:rsidP="00692513" w:rsidRDefault="00692513" w14:paraId="42BF5AE2" w14:textId="119201E9">
            <w:pPr>
              <w:rPr>
                <w:b/>
              </w:rPr>
            </w:pPr>
            <w:r w:rsidRPr="00E90402">
              <w:rPr>
                <w:b/>
                <w:bCs/>
                <w:szCs w:val="24"/>
              </w:rPr>
              <w:t>Vaststelling van de begrotingsstaten van het Ministerie van Sociale Zaken en Werkgelegenheid (XV) voor het jaar 2026</w:t>
            </w:r>
          </w:p>
        </w:tc>
      </w:tr>
      <w:tr w:rsidR="00692513" w:rsidTr="00692513" w14:paraId="7682A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3B5CB2BE" w14:textId="77777777"/>
        </w:tc>
        <w:tc>
          <w:tcPr>
            <w:tcW w:w="7654" w:type="dxa"/>
            <w:gridSpan w:val="2"/>
          </w:tcPr>
          <w:p w:rsidR="00692513" w:rsidP="00692513" w:rsidRDefault="00692513" w14:paraId="6E4209E6" w14:textId="77777777"/>
        </w:tc>
      </w:tr>
      <w:tr w:rsidR="00692513" w:rsidTr="00692513" w14:paraId="7465E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0D12385F" w14:textId="77777777"/>
        </w:tc>
        <w:tc>
          <w:tcPr>
            <w:tcW w:w="7654" w:type="dxa"/>
            <w:gridSpan w:val="2"/>
          </w:tcPr>
          <w:p w:rsidR="00692513" w:rsidP="00692513" w:rsidRDefault="00692513" w14:paraId="0F095747" w14:textId="77777777"/>
        </w:tc>
      </w:tr>
      <w:tr w:rsidR="00692513" w:rsidTr="00692513" w14:paraId="212D5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05233D38" w14:textId="57F45909">
            <w:pPr>
              <w:rPr>
                <w:b/>
              </w:rPr>
            </w:pPr>
            <w:r>
              <w:rPr>
                <w:b/>
              </w:rPr>
              <w:t xml:space="preserve">Nr. </w:t>
            </w:r>
            <w:r w:rsidR="00B64C8D">
              <w:rPr>
                <w:b/>
              </w:rPr>
              <w:t>88</w:t>
            </w:r>
          </w:p>
        </w:tc>
        <w:tc>
          <w:tcPr>
            <w:tcW w:w="7654" w:type="dxa"/>
            <w:gridSpan w:val="2"/>
          </w:tcPr>
          <w:p w:rsidR="00692513" w:rsidP="00692513" w:rsidRDefault="00692513" w14:paraId="33F034FB" w14:textId="14E8224E">
            <w:pPr>
              <w:rPr>
                <w:b/>
              </w:rPr>
            </w:pPr>
            <w:r>
              <w:rPr>
                <w:b/>
              </w:rPr>
              <w:t xml:space="preserve">MOTIE VAN </w:t>
            </w:r>
            <w:r w:rsidR="00B64C8D">
              <w:rPr>
                <w:b/>
              </w:rPr>
              <w:t>HET LID VAN BRENK</w:t>
            </w:r>
          </w:p>
        </w:tc>
      </w:tr>
      <w:tr w:rsidR="00692513" w:rsidTr="00692513" w14:paraId="4D88C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648B2108" w14:textId="77777777"/>
        </w:tc>
        <w:tc>
          <w:tcPr>
            <w:tcW w:w="7654" w:type="dxa"/>
            <w:gridSpan w:val="2"/>
          </w:tcPr>
          <w:p w:rsidR="00692513" w:rsidP="00692513" w:rsidRDefault="00692513" w14:paraId="487F0FAA" w14:textId="3CD445CB">
            <w:r>
              <w:t>Voorgesteld 19 maart 2026</w:t>
            </w:r>
          </w:p>
        </w:tc>
      </w:tr>
      <w:tr w:rsidR="00692513" w:rsidTr="00692513" w14:paraId="77F99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1400E434" w14:textId="77777777"/>
        </w:tc>
        <w:tc>
          <w:tcPr>
            <w:tcW w:w="7654" w:type="dxa"/>
            <w:gridSpan w:val="2"/>
          </w:tcPr>
          <w:p w:rsidR="00692513" w:rsidP="00692513" w:rsidRDefault="00692513" w14:paraId="013F645A" w14:textId="77777777"/>
        </w:tc>
      </w:tr>
      <w:tr w:rsidR="00692513" w:rsidTr="00692513" w14:paraId="2271D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3C80E470" w14:textId="77777777"/>
        </w:tc>
        <w:tc>
          <w:tcPr>
            <w:tcW w:w="7654" w:type="dxa"/>
            <w:gridSpan w:val="2"/>
          </w:tcPr>
          <w:p w:rsidR="00692513" w:rsidP="00692513" w:rsidRDefault="00692513" w14:paraId="37C883B7" w14:textId="5A418F56">
            <w:r>
              <w:t>De Kamer,</w:t>
            </w:r>
          </w:p>
        </w:tc>
      </w:tr>
      <w:tr w:rsidR="00692513" w:rsidTr="00692513" w14:paraId="1DA17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03DD14A1" w14:textId="77777777"/>
        </w:tc>
        <w:tc>
          <w:tcPr>
            <w:tcW w:w="7654" w:type="dxa"/>
            <w:gridSpan w:val="2"/>
          </w:tcPr>
          <w:p w:rsidR="00692513" w:rsidP="00692513" w:rsidRDefault="00692513" w14:paraId="536D27EC" w14:textId="77777777"/>
        </w:tc>
      </w:tr>
      <w:tr w:rsidR="00692513" w:rsidTr="00692513" w14:paraId="473C7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92513" w:rsidP="00692513" w:rsidRDefault="00692513" w14:paraId="560CD385" w14:textId="77777777"/>
        </w:tc>
        <w:tc>
          <w:tcPr>
            <w:tcW w:w="7654" w:type="dxa"/>
            <w:gridSpan w:val="2"/>
          </w:tcPr>
          <w:p w:rsidR="00692513" w:rsidP="00692513" w:rsidRDefault="00692513" w14:paraId="451B669D" w14:textId="3C27946B">
            <w:r>
              <w:t>gehoord de beraadslaging,</w:t>
            </w:r>
          </w:p>
        </w:tc>
      </w:tr>
      <w:tr w:rsidR="00997775" w:rsidTr="00692513" w14:paraId="5AD33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C33BE" w14:textId="77777777"/>
        </w:tc>
        <w:tc>
          <w:tcPr>
            <w:tcW w:w="7654" w:type="dxa"/>
            <w:gridSpan w:val="2"/>
          </w:tcPr>
          <w:p w:rsidR="00997775" w:rsidRDefault="00997775" w14:paraId="2489F045" w14:textId="77777777"/>
        </w:tc>
      </w:tr>
      <w:tr w:rsidR="00997775" w:rsidTr="00692513" w14:paraId="121B4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F3171" w14:textId="77777777"/>
        </w:tc>
        <w:tc>
          <w:tcPr>
            <w:tcW w:w="7654" w:type="dxa"/>
            <w:gridSpan w:val="2"/>
          </w:tcPr>
          <w:p w:rsidR="00692513" w:rsidP="00692513" w:rsidRDefault="00692513" w14:paraId="506018F1" w14:textId="77777777">
            <w:r>
              <w:t xml:space="preserve">constaterende dat Nederland volgens </w:t>
            </w:r>
            <w:proofErr w:type="spellStart"/>
            <w:r>
              <w:t>Eurostat</w:t>
            </w:r>
            <w:proofErr w:type="spellEnd"/>
            <w:r>
              <w:t xml:space="preserve"> de best gedekte pensioenverplichtingen heeft van alle lidstaten van de eurozone;</w:t>
            </w:r>
          </w:p>
          <w:p w:rsidR="00B64C8D" w:rsidP="00692513" w:rsidRDefault="00B64C8D" w14:paraId="39DA7476" w14:textId="77777777"/>
          <w:p w:rsidR="00692513" w:rsidP="00692513" w:rsidRDefault="00692513" w14:paraId="11A9B503" w14:textId="77777777">
            <w:r>
              <w:t>constaterende dat de met omslag gefinancierde Nederlandse AOW-uitkering tot wel de helft minder beslag legt op de middelen van de nationale begroting in vergelijking met omslag gefinancierde ouderdomsuitkeringen in andere eurolanden;</w:t>
            </w:r>
          </w:p>
          <w:p w:rsidR="00B64C8D" w:rsidP="00692513" w:rsidRDefault="00B64C8D" w14:paraId="3C78FA5C" w14:textId="77777777"/>
          <w:p w:rsidR="00692513" w:rsidP="00692513" w:rsidRDefault="00692513" w14:paraId="3691F74D" w14:textId="77777777">
            <w:r>
              <w:t>constaterende dat Nederlandse pensioendeelnemers op afstand de grootste (private) pensioenreserves bezitten van alle lidstaten van de eurozone;</w:t>
            </w:r>
          </w:p>
          <w:p w:rsidR="00B64C8D" w:rsidP="00692513" w:rsidRDefault="00B64C8D" w14:paraId="37F7AEDC" w14:textId="77777777"/>
          <w:p w:rsidR="00692513" w:rsidP="00692513" w:rsidRDefault="00692513" w14:paraId="18C91C31" w14:textId="77777777">
            <w:r>
              <w:t>overwegende dat zorgen over de AOW idealiter zouden moeten gaan over de onhoudbaarheid van de pensioenstelsels in andere eurolanden, omdat Nederland hiervoor via het beleid van de ECB en via Europese Steunfondsen reeds gedeeltelijk garant staat;</w:t>
            </w:r>
          </w:p>
          <w:p w:rsidR="00B64C8D" w:rsidP="00692513" w:rsidRDefault="00B64C8D" w14:paraId="65AEA1ED" w14:textId="77777777"/>
          <w:p w:rsidR="00692513" w:rsidP="00692513" w:rsidRDefault="00692513" w14:paraId="764B47C2" w14:textId="77777777">
            <w:r>
              <w:t xml:space="preserve">verzoekt de regering om, conform de cijfers van </w:t>
            </w:r>
            <w:proofErr w:type="spellStart"/>
            <w:r>
              <w:t>Eurostat</w:t>
            </w:r>
            <w:proofErr w:type="spellEnd"/>
            <w:r>
              <w:t>, te bevestigen dat het Nederlandse pensioenstelsel in de eerste en de tweede pijler tezamen, het best gefinancierde pensioenstelsel van de eurozone is,</w:t>
            </w:r>
          </w:p>
          <w:p w:rsidR="00B64C8D" w:rsidP="00692513" w:rsidRDefault="00B64C8D" w14:paraId="0D44A6F2" w14:textId="77777777"/>
          <w:p w:rsidR="00692513" w:rsidP="00692513" w:rsidRDefault="00692513" w14:paraId="410CD403" w14:textId="77777777">
            <w:r>
              <w:t>en gaat over tot de orde van de dag.</w:t>
            </w:r>
          </w:p>
          <w:p w:rsidR="00B64C8D" w:rsidP="00692513" w:rsidRDefault="00B64C8D" w14:paraId="36934184" w14:textId="77777777"/>
          <w:p w:rsidR="00997775" w:rsidP="00692513" w:rsidRDefault="00692513" w14:paraId="62E8A553" w14:textId="54FE3940">
            <w:r>
              <w:t>Van Brenk</w:t>
            </w:r>
          </w:p>
        </w:tc>
      </w:tr>
    </w:tbl>
    <w:p w:rsidR="00997775" w:rsidRDefault="00997775" w14:paraId="3AE3A6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0016" w14:textId="77777777" w:rsidR="00692513" w:rsidRDefault="00692513">
      <w:pPr>
        <w:spacing w:line="20" w:lineRule="exact"/>
      </w:pPr>
    </w:p>
  </w:endnote>
  <w:endnote w:type="continuationSeparator" w:id="0">
    <w:p w14:paraId="5EDD9D2B" w14:textId="77777777" w:rsidR="00692513" w:rsidRDefault="00692513">
      <w:pPr>
        <w:pStyle w:val="Amendement"/>
      </w:pPr>
      <w:r>
        <w:rPr>
          <w:b w:val="0"/>
        </w:rPr>
        <w:t xml:space="preserve"> </w:t>
      </w:r>
    </w:p>
  </w:endnote>
  <w:endnote w:type="continuationNotice" w:id="1">
    <w:p w14:paraId="09BBE996" w14:textId="77777777" w:rsidR="00692513" w:rsidRDefault="006925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080E" w14:textId="77777777" w:rsidR="00692513" w:rsidRDefault="00692513">
      <w:pPr>
        <w:pStyle w:val="Amendement"/>
      </w:pPr>
      <w:r>
        <w:rPr>
          <w:b w:val="0"/>
        </w:rPr>
        <w:separator/>
      </w:r>
    </w:p>
  </w:footnote>
  <w:footnote w:type="continuationSeparator" w:id="0">
    <w:p w14:paraId="30DFCE3D" w14:textId="77777777" w:rsidR="00692513" w:rsidRDefault="00692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1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2513"/>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64C8D"/>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3ED19"/>
  <w15:docId w15:val="{1BFBF300-2D96-4D39-BF08-68B1A0A3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2026-03-20T10:34:00.0000000Z</dcterms:created>
  <dcterms:modified xsi:type="dcterms:W3CDTF">2026-03-20T10:46:00.0000000Z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