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3875" w14:paraId="667461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7AD5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53A1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3875" w14:paraId="5FED8B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C61A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93875" w14:paraId="6DA008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0C4AD8" w14:textId="77777777"/>
        </w:tc>
      </w:tr>
      <w:tr w:rsidR="00997775" w:rsidTr="00493875" w14:paraId="30B67F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74D906" w14:textId="77777777"/>
        </w:tc>
      </w:tr>
      <w:tr w:rsidR="00997775" w:rsidTr="00493875" w14:paraId="5B38B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516F5" w14:textId="77777777"/>
        </w:tc>
        <w:tc>
          <w:tcPr>
            <w:tcW w:w="7654" w:type="dxa"/>
            <w:gridSpan w:val="2"/>
          </w:tcPr>
          <w:p w:rsidR="00997775" w:rsidRDefault="00997775" w14:paraId="2F5E99A2" w14:textId="77777777"/>
        </w:tc>
      </w:tr>
      <w:tr w:rsidR="00493875" w:rsidTr="00493875" w14:paraId="1978F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294BBCBA" w14:textId="7EB7A72A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493875" w:rsidP="00493875" w:rsidRDefault="00493875" w14:paraId="5993E304" w14:textId="7DC54755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93875" w:rsidTr="00493875" w14:paraId="2797D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51227580" w14:textId="77777777"/>
        </w:tc>
        <w:tc>
          <w:tcPr>
            <w:tcW w:w="7654" w:type="dxa"/>
            <w:gridSpan w:val="2"/>
          </w:tcPr>
          <w:p w:rsidR="00493875" w:rsidP="00493875" w:rsidRDefault="00493875" w14:paraId="32029195" w14:textId="77777777"/>
        </w:tc>
      </w:tr>
      <w:tr w:rsidR="00493875" w:rsidTr="00493875" w14:paraId="5124F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06621D29" w14:textId="77777777"/>
        </w:tc>
        <w:tc>
          <w:tcPr>
            <w:tcW w:w="7654" w:type="dxa"/>
            <w:gridSpan w:val="2"/>
          </w:tcPr>
          <w:p w:rsidR="00493875" w:rsidP="00493875" w:rsidRDefault="00493875" w14:paraId="7D05589A" w14:textId="77777777"/>
        </w:tc>
      </w:tr>
      <w:tr w:rsidR="00493875" w:rsidTr="00493875" w14:paraId="060A0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12A3BE56" w14:textId="01C0A5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493875" w:rsidP="00493875" w:rsidRDefault="00493875" w14:paraId="2EC9929B" w14:textId="3BFE86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BIEKMAN</w:t>
            </w:r>
          </w:p>
        </w:tc>
      </w:tr>
      <w:tr w:rsidR="00493875" w:rsidTr="00493875" w14:paraId="2529B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48FA9A1A" w14:textId="77777777"/>
        </w:tc>
        <w:tc>
          <w:tcPr>
            <w:tcW w:w="7654" w:type="dxa"/>
            <w:gridSpan w:val="2"/>
          </w:tcPr>
          <w:p w:rsidR="00493875" w:rsidP="00493875" w:rsidRDefault="00493875" w14:paraId="50F6BFD2" w14:textId="2C92D423">
            <w:r>
              <w:t>Voorgesteld 19 maart 2026</w:t>
            </w:r>
          </w:p>
        </w:tc>
      </w:tr>
      <w:tr w:rsidR="00493875" w:rsidTr="00493875" w14:paraId="26929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4C3BE2FA" w14:textId="77777777"/>
        </w:tc>
        <w:tc>
          <w:tcPr>
            <w:tcW w:w="7654" w:type="dxa"/>
            <w:gridSpan w:val="2"/>
          </w:tcPr>
          <w:p w:rsidR="00493875" w:rsidP="00493875" w:rsidRDefault="00493875" w14:paraId="307F815D" w14:textId="77777777"/>
        </w:tc>
      </w:tr>
      <w:tr w:rsidR="00493875" w:rsidTr="00493875" w14:paraId="56434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620C656F" w14:textId="77777777"/>
        </w:tc>
        <w:tc>
          <w:tcPr>
            <w:tcW w:w="7654" w:type="dxa"/>
            <w:gridSpan w:val="2"/>
          </w:tcPr>
          <w:p w:rsidR="00493875" w:rsidP="00493875" w:rsidRDefault="00493875" w14:paraId="109C4658" w14:textId="31D4E7FA">
            <w:r>
              <w:t>De Kamer,</w:t>
            </w:r>
          </w:p>
        </w:tc>
      </w:tr>
      <w:tr w:rsidR="00493875" w:rsidTr="00493875" w14:paraId="635BB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6E8D001C" w14:textId="77777777"/>
        </w:tc>
        <w:tc>
          <w:tcPr>
            <w:tcW w:w="7654" w:type="dxa"/>
            <w:gridSpan w:val="2"/>
          </w:tcPr>
          <w:p w:rsidR="00493875" w:rsidP="00493875" w:rsidRDefault="00493875" w14:paraId="324A318D" w14:textId="77777777"/>
        </w:tc>
      </w:tr>
      <w:tr w:rsidR="00493875" w:rsidTr="00493875" w14:paraId="3C42C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3875" w:rsidP="00493875" w:rsidRDefault="00493875" w14:paraId="51E06D73" w14:textId="77777777"/>
        </w:tc>
        <w:tc>
          <w:tcPr>
            <w:tcW w:w="7654" w:type="dxa"/>
            <w:gridSpan w:val="2"/>
          </w:tcPr>
          <w:p w:rsidR="00493875" w:rsidP="00493875" w:rsidRDefault="00493875" w14:paraId="29D3C53F" w14:textId="17A9261E">
            <w:r>
              <w:t>gehoord de beraadslaging,</w:t>
            </w:r>
          </w:p>
        </w:tc>
      </w:tr>
      <w:tr w:rsidR="00997775" w:rsidTr="00493875" w14:paraId="35E58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637E8" w14:textId="77777777"/>
        </w:tc>
        <w:tc>
          <w:tcPr>
            <w:tcW w:w="7654" w:type="dxa"/>
            <w:gridSpan w:val="2"/>
          </w:tcPr>
          <w:p w:rsidR="00997775" w:rsidRDefault="00997775" w14:paraId="3FFBB1EC" w14:textId="77777777"/>
        </w:tc>
      </w:tr>
      <w:tr w:rsidR="00997775" w:rsidTr="00493875" w14:paraId="44AE4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79306" w14:textId="77777777"/>
        </w:tc>
        <w:tc>
          <w:tcPr>
            <w:tcW w:w="7654" w:type="dxa"/>
            <w:gridSpan w:val="2"/>
          </w:tcPr>
          <w:p w:rsidR="00493875" w:rsidP="00493875" w:rsidRDefault="00493875" w14:paraId="7DAA2FC4" w14:textId="77777777">
            <w:r>
              <w:t>constaterende dat er sinds 2015 extra taken en regelingen bij gemeenten zijn belegd die het Rijk ook kan uitvoeren;</w:t>
            </w:r>
          </w:p>
          <w:p w:rsidR="00493875" w:rsidP="00493875" w:rsidRDefault="00493875" w14:paraId="3B124B52" w14:textId="77777777"/>
          <w:p w:rsidR="00493875" w:rsidP="00493875" w:rsidRDefault="00493875" w14:paraId="04F76346" w14:textId="77777777">
            <w:r>
              <w:t>constaterende dat rapporten van de Commissie sociaal minimum en IPE voorstellen om landelijk te doen wat landelijk kan, zoals de laptopregeling;</w:t>
            </w:r>
          </w:p>
          <w:p w:rsidR="00493875" w:rsidP="00493875" w:rsidRDefault="00493875" w14:paraId="05687559" w14:textId="77777777"/>
          <w:p w:rsidR="00493875" w:rsidP="00493875" w:rsidRDefault="00493875" w14:paraId="21A82BA7" w14:textId="77777777">
            <w:r>
              <w:t>verzoekt de regering om in gesprekken over vereenvoudiging van regelingen ook te bezien of de laptopregeling overgeheveld kan worden naar het Rijk,</w:t>
            </w:r>
          </w:p>
          <w:p w:rsidR="00493875" w:rsidP="00493875" w:rsidRDefault="00493875" w14:paraId="0696F1B4" w14:textId="77777777"/>
          <w:p w:rsidR="00493875" w:rsidP="00493875" w:rsidRDefault="00493875" w14:paraId="4B9F7A7D" w14:textId="7C37DFF0">
            <w:r>
              <w:t>en gaat over tot de orde van de dag.</w:t>
            </w:r>
          </w:p>
          <w:p w:rsidR="00493875" w:rsidP="00493875" w:rsidRDefault="00493875" w14:paraId="7725B258" w14:textId="77777777"/>
          <w:p w:rsidR="00493875" w:rsidP="00493875" w:rsidRDefault="00493875" w14:paraId="34923628" w14:textId="77777777">
            <w:r>
              <w:t>Dassen</w:t>
            </w:r>
          </w:p>
          <w:p w:rsidR="00997775" w:rsidP="00493875" w:rsidRDefault="00493875" w14:paraId="11F02453" w14:textId="6834619D">
            <w:proofErr w:type="spellStart"/>
            <w:r>
              <w:t>Biekman</w:t>
            </w:r>
            <w:proofErr w:type="spellEnd"/>
          </w:p>
        </w:tc>
      </w:tr>
    </w:tbl>
    <w:p w:rsidR="00997775" w:rsidRDefault="00997775" w14:paraId="6C05FC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15CC" w14:textId="77777777" w:rsidR="00493875" w:rsidRDefault="00493875">
      <w:pPr>
        <w:spacing w:line="20" w:lineRule="exact"/>
      </w:pPr>
    </w:p>
  </w:endnote>
  <w:endnote w:type="continuationSeparator" w:id="0">
    <w:p w14:paraId="597F40C2" w14:textId="77777777" w:rsidR="00493875" w:rsidRDefault="004938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36D210" w14:textId="77777777" w:rsidR="00493875" w:rsidRDefault="004938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E37F" w14:textId="77777777" w:rsidR="00493875" w:rsidRDefault="004938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A8E22B" w14:textId="77777777" w:rsidR="00493875" w:rsidRDefault="0049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387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22DF8"/>
  <w15:docId w15:val="{258293ED-9613-433E-9CED-6F6BC62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