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56E88" w14:paraId="1B00BBDE" w14:textId="77777777">
        <w:tc>
          <w:tcPr>
            <w:tcW w:w="6733" w:type="dxa"/>
            <w:gridSpan w:val="2"/>
            <w:tcBorders>
              <w:top w:val="nil"/>
              <w:left w:val="nil"/>
              <w:bottom w:val="nil"/>
              <w:right w:val="nil"/>
            </w:tcBorders>
            <w:vAlign w:val="center"/>
          </w:tcPr>
          <w:p w:rsidR="00997775" w:rsidP="00710A7A" w:rsidRDefault="00997775" w14:paraId="610EECD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4A1B74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56E88" w14:paraId="12F3E8B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33F969" w14:textId="77777777">
            <w:r w:rsidRPr="008B0CC5">
              <w:t xml:space="preserve">Vergaderjaar </w:t>
            </w:r>
            <w:r w:rsidR="00AC6B87">
              <w:t>202</w:t>
            </w:r>
            <w:r w:rsidR="00684DFF">
              <w:t>5</w:t>
            </w:r>
            <w:r w:rsidR="00AC6B87">
              <w:t>-202</w:t>
            </w:r>
            <w:r w:rsidR="00684DFF">
              <w:t>6</w:t>
            </w:r>
          </w:p>
        </w:tc>
      </w:tr>
      <w:tr w:rsidR="00997775" w:rsidTr="00C56E88" w14:paraId="25DE30B4" w14:textId="77777777">
        <w:trPr>
          <w:cantSplit/>
        </w:trPr>
        <w:tc>
          <w:tcPr>
            <w:tcW w:w="10985" w:type="dxa"/>
            <w:gridSpan w:val="3"/>
            <w:tcBorders>
              <w:top w:val="nil"/>
              <w:left w:val="nil"/>
              <w:bottom w:val="nil"/>
              <w:right w:val="nil"/>
            </w:tcBorders>
          </w:tcPr>
          <w:p w:rsidR="00997775" w:rsidRDefault="00997775" w14:paraId="32349252" w14:textId="77777777"/>
        </w:tc>
      </w:tr>
      <w:tr w:rsidR="00997775" w:rsidTr="00C56E88" w14:paraId="725C32CC" w14:textId="77777777">
        <w:trPr>
          <w:cantSplit/>
        </w:trPr>
        <w:tc>
          <w:tcPr>
            <w:tcW w:w="10985" w:type="dxa"/>
            <w:gridSpan w:val="3"/>
            <w:tcBorders>
              <w:top w:val="nil"/>
              <w:left w:val="nil"/>
              <w:bottom w:val="single" w:color="auto" w:sz="4" w:space="0"/>
              <w:right w:val="nil"/>
            </w:tcBorders>
          </w:tcPr>
          <w:p w:rsidR="00997775" w:rsidRDefault="00997775" w14:paraId="57FF25DB" w14:textId="77777777"/>
        </w:tc>
      </w:tr>
      <w:tr w:rsidR="00997775" w:rsidTr="00C56E88" w14:paraId="126006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15C00F" w14:textId="77777777"/>
        </w:tc>
        <w:tc>
          <w:tcPr>
            <w:tcW w:w="7654" w:type="dxa"/>
            <w:gridSpan w:val="2"/>
          </w:tcPr>
          <w:p w:rsidR="00997775" w:rsidRDefault="00997775" w14:paraId="1B75D458" w14:textId="77777777"/>
        </w:tc>
      </w:tr>
      <w:tr w:rsidR="00C56E88" w:rsidTr="00C56E88" w14:paraId="7EBFF3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6E88" w:rsidP="00C56E88" w:rsidRDefault="00C56E88" w14:paraId="08D67D32" w14:textId="69211692">
            <w:pPr>
              <w:rPr>
                <w:b/>
              </w:rPr>
            </w:pPr>
            <w:r>
              <w:rPr>
                <w:b/>
              </w:rPr>
              <w:t>36 800 XV</w:t>
            </w:r>
          </w:p>
        </w:tc>
        <w:tc>
          <w:tcPr>
            <w:tcW w:w="7654" w:type="dxa"/>
            <w:gridSpan w:val="2"/>
          </w:tcPr>
          <w:p w:rsidR="00C56E88" w:rsidP="00C56E88" w:rsidRDefault="00C56E88" w14:paraId="278D9CAA" w14:textId="05660A73">
            <w:pPr>
              <w:rPr>
                <w:b/>
              </w:rPr>
            </w:pPr>
            <w:r w:rsidRPr="00E90402">
              <w:rPr>
                <w:b/>
                <w:bCs/>
                <w:szCs w:val="24"/>
              </w:rPr>
              <w:t>Vaststelling van de begrotingsstaten van het Ministerie van Sociale Zaken en Werkgelegenheid (XV) voor het jaar 2026</w:t>
            </w:r>
          </w:p>
        </w:tc>
      </w:tr>
      <w:tr w:rsidR="00C56E88" w:rsidTr="00C56E88" w14:paraId="1D9E41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6E88" w:rsidP="00C56E88" w:rsidRDefault="00C56E88" w14:paraId="24F736B0" w14:textId="77777777"/>
        </w:tc>
        <w:tc>
          <w:tcPr>
            <w:tcW w:w="7654" w:type="dxa"/>
            <w:gridSpan w:val="2"/>
          </w:tcPr>
          <w:p w:rsidR="00C56E88" w:rsidP="00C56E88" w:rsidRDefault="00C56E88" w14:paraId="3AF9D647" w14:textId="77777777"/>
        </w:tc>
      </w:tr>
      <w:tr w:rsidR="00C56E88" w:rsidTr="00C56E88" w14:paraId="4BEDB5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6E88" w:rsidP="00C56E88" w:rsidRDefault="00C56E88" w14:paraId="5B459D4E" w14:textId="77777777"/>
        </w:tc>
        <w:tc>
          <w:tcPr>
            <w:tcW w:w="7654" w:type="dxa"/>
            <w:gridSpan w:val="2"/>
          </w:tcPr>
          <w:p w:rsidR="00C56E88" w:rsidP="00C56E88" w:rsidRDefault="00C56E88" w14:paraId="18B0A66F" w14:textId="77777777"/>
        </w:tc>
      </w:tr>
      <w:tr w:rsidR="00C56E88" w:rsidTr="00C56E88" w14:paraId="2F4BC7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6E88" w:rsidP="00C56E88" w:rsidRDefault="00C56E88" w14:paraId="7963A21A" w14:textId="69D47A7B">
            <w:pPr>
              <w:rPr>
                <w:b/>
              </w:rPr>
            </w:pPr>
            <w:r>
              <w:rPr>
                <w:b/>
              </w:rPr>
              <w:t xml:space="preserve">Nr. </w:t>
            </w:r>
            <w:r>
              <w:rPr>
                <w:b/>
              </w:rPr>
              <w:t>91</w:t>
            </w:r>
          </w:p>
        </w:tc>
        <w:tc>
          <w:tcPr>
            <w:tcW w:w="7654" w:type="dxa"/>
            <w:gridSpan w:val="2"/>
          </w:tcPr>
          <w:p w:rsidR="00C56E88" w:rsidP="00C56E88" w:rsidRDefault="00C56E88" w14:paraId="7E4EC796" w14:textId="22981A8D">
            <w:pPr>
              <w:rPr>
                <w:b/>
              </w:rPr>
            </w:pPr>
            <w:r>
              <w:rPr>
                <w:b/>
              </w:rPr>
              <w:t xml:space="preserve">MOTIE VAN </w:t>
            </w:r>
            <w:r>
              <w:rPr>
                <w:b/>
              </w:rPr>
              <w:t>HET LID DASSEN</w:t>
            </w:r>
          </w:p>
        </w:tc>
      </w:tr>
      <w:tr w:rsidR="00C56E88" w:rsidTr="00C56E88" w14:paraId="75A67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6E88" w:rsidP="00C56E88" w:rsidRDefault="00C56E88" w14:paraId="092B4C92" w14:textId="77777777"/>
        </w:tc>
        <w:tc>
          <w:tcPr>
            <w:tcW w:w="7654" w:type="dxa"/>
            <w:gridSpan w:val="2"/>
          </w:tcPr>
          <w:p w:rsidR="00C56E88" w:rsidP="00C56E88" w:rsidRDefault="00C56E88" w14:paraId="5D252918" w14:textId="1059DB2F">
            <w:r>
              <w:t>Voorgesteld 19 maart 2026</w:t>
            </w:r>
          </w:p>
        </w:tc>
      </w:tr>
      <w:tr w:rsidR="00C56E88" w:rsidTr="00C56E88" w14:paraId="44887C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6E88" w:rsidP="00C56E88" w:rsidRDefault="00C56E88" w14:paraId="0E1A2558" w14:textId="77777777"/>
        </w:tc>
        <w:tc>
          <w:tcPr>
            <w:tcW w:w="7654" w:type="dxa"/>
            <w:gridSpan w:val="2"/>
          </w:tcPr>
          <w:p w:rsidR="00C56E88" w:rsidP="00C56E88" w:rsidRDefault="00C56E88" w14:paraId="1C174A42" w14:textId="77777777"/>
        </w:tc>
      </w:tr>
      <w:tr w:rsidR="00C56E88" w:rsidTr="00C56E88" w14:paraId="6427B3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6E88" w:rsidP="00C56E88" w:rsidRDefault="00C56E88" w14:paraId="4323C340" w14:textId="77777777"/>
        </w:tc>
        <w:tc>
          <w:tcPr>
            <w:tcW w:w="7654" w:type="dxa"/>
            <w:gridSpan w:val="2"/>
          </w:tcPr>
          <w:p w:rsidR="00C56E88" w:rsidP="00C56E88" w:rsidRDefault="00C56E88" w14:paraId="4E065640" w14:textId="74CEA896">
            <w:r>
              <w:t>De Kamer,</w:t>
            </w:r>
          </w:p>
        </w:tc>
      </w:tr>
      <w:tr w:rsidR="00C56E88" w:rsidTr="00C56E88" w14:paraId="75956B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6E88" w:rsidP="00C56E88" w:rsidRDefault="00C56E88" w14:paraId="62214F44" w14:textId="77777777"/>
        </w:tc>
        <w:tc>
          <w:tcPr>
            <w:tcW w:w="7654" w:type="dxa"/>
            <w:gridSpan w:val="2"/>
          </w:tcPr>
          <w:p w:rsidR="00C56E88" w:rsidP="00C56E88" w:rsidRDefault="00C56E88" w14:paraId="32EAD260" w14:textId="77777777"/>
        </w:tc>
      </w:tr>
      <w:tr w:rsidR="00C56E88" w:rsidTr="00C56E88" w14:paraId="55C8B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6E88" w:rsidP="00C56E88" w:rsidRDefault="00C56E88" w14:paraId="003EFB9E" w14:textId="77777777"/>
        </w:tc>
        <w:tc>
          <w:tcPr>
            <w:tcW w:w="7654" w:type="dxa"/>
            <w:gridSpan w:val="2"/>
          </w:tcPr>
          <w:p w:rsidR="00C56E88" w:rsidP="00C56E88" w:rsidRDefault="00C56E88" w14:paraId="0B479FC3" w14:textId="597F6EDC">
            <w:r>
              <w:t>gehoord de beraadslaging,</w:t>
            </w:r>
          </w:p>
        </w:tc>
      </w:tr>
      <w:tr w:rsidR="00997775" w:rsidTr="00C56E88" w14:paraId="30DBC8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ACA2F3" w14:textId="77777777"/>
        </w:tc>
        <w:tc>
          <w:tcPr>
            <w:tcW w:w="7654" w:type="dxa"/>
            <w:gridSpan w:val="2"/>
          </w:tcPr>
          <w:p w:rsidR="00997775" w:rsidRDefault="00997775" w14:paraId="49F4011E" w14:textId="77777777"/>
        </w:tc>
      </w:tr>
      <w:tr w:rsidR="00997775" w:rsidTr="00C56E88" w14:paraId="565963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AC44BD" w14:textId="77777777"/>
        </w:tc>
        <w:tc>
          <w:tcPr>
            <w:tcW w:w="7654" w:type="dxa"/>
            <w:gridSpan w:val="2"/>
          </w:tcPr>
          <w:p w:rsidR="00C56E88" w:rsidP="00C56E88" w:rsidRDefault="00C56E88" w14:paraId="1C6D2987" w14:textId="77777777">
            <w:r>
              <w:t>constaterende dat de overheid burgers oproept zich voor te bereiden op noodsituaties door middel van een noodpakket;</w:t>
            </w:r>
          </w:p>
          <w:p w:rsidR="00C56E88" w:rsidP="00C56E88" w:rsidRDefault="00C56E88" w14:paraId="5870BCB6" w14:textId="77777777"/>
          <w:p w:rsidR="00C56E88" w:rsidP="00C56E88" w:rsidRDefault="00C56E88" w14:paraId="22DEE654" w14:textId="77777777">
            <w:r>
              <w:t>overwegende dat voor mensen die in armoede leven de aanschaf van een dergelijk noodpakket vaak financieel niet haalbaar is;</w:t>
            </w:r>
          </w:p>
          <w:p w:rsidR="00C56E88" w:rsidP="00C56E88" w:rsidRDefault="00C56E88" w14:paraId="60DBB791" w14:textId="77777777"/>
          <w:p w:rsidR="00C56E88" w:rsidP="00C56E88" w:rsidRDefault="00C56E88" w14:paraId="5C36E687" w14:textId="77777777">
            <w:r>
              <w:t>verzoekt de regering om een voorstel te doen waarin noodpakketten beschikbaar worden gesteld voor mensen rondom de armoedegrens en dit bijvoorbeeld te dekken uit de middelen voor de aanpak armoede en problematische schulden of uit de middelen voor het versterken van de maatschappelijke weerbaarheid tegen militaire en hybride dreigingen,</w:t>
            </w:r>
          </w:p>
          <w:p w:rsidR="00C56E88" w:rsidP="00C56E88" w:rsidRDefault="00C56E88" w14:paraId="64740A8E" w14:textId="77777777"/>
          <w:p w:rsidR="00C56E88" w:rsidP="00C56E88" w:rsidRDefault="00C56E88" w14:paraId="4136A3DB" w14:textId="77777777">
            <w:r>
              <w:t>en gaat over tot de orde van de dag.</w:t>
            </w:r>
          </w:p>
          <w:p w:rsidR="00C56E88" w:rsidP="00C56E88" w:rsidRDefault="00C56E88" w14:paraId="0973AC6D" w14:textId="77777777"/>
          <w:p w:rsidR="00997775" w:rsidP="00C56E88" w:rsidRDefault="00C56E88" w14:paraId="3DD603B7" w14:textId="422BFE01">
            <w:r>
              <w:t>Dassen</w:t>
            </w:r>
          </w:p>
        </w:tc>
      </w:tr>
    </w:tbl>
    <w:p w:rsidR="00997775" w:rsidRDefault="00997775" w14:paraId="3E4999D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86D3" w14:textId="77777777" w:rsidR="00C56E88" w:rsidRDefault="00C56E88">
      <w:pPr>
        <w:spacing w:line="20" w:lineRule="exact"/>
      </w:pPr>
    </w:p>
  </w:endnote>
  <w:endnote w:type="continuationSeparator" w:id="0">
    <w:p w14:paraId="259CD471" w14:textId="77777777" w:rsidR="00C56E88" w:rsidRDefault="00C56E88">
      <w:pPr>
        <w:pStyle w:val="Amendement"/>
      </w:pPr>
      <w:r>
        <w:rPr>
          <w:b w:val="0"/>
        </w:rPr>
        <w:t xml:space="preserve"> </w:t>
      </w:r>
    </w:p>
  </w:endnote>
  <w:endnote w:type="continuationNotice" w:id="1">
    <w:p w14:paraId="5B12729F" w14:textId="77777777" w:rsidR="00C56E88" w:rsidRDefault="00C56E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BCED5" w14:textId="77777777" w:rsidR="00C56E88" w:rsidRDefault="00C56E88">
      <w:pPr>
        <w:pStyle w:val="Amendement"/>
      </w:pPr>
      <w:r>
        <w:rPr>
          <w:b w:val="0"/>
        </w:rPr>
        <w:separator/>
      </w:r>
    </w:p>
  </w:footnote>
  <w:footnote w:type="continuationSeparator" w:id="0">
    <w:p w14:paraId="5F1D003F" w14:textId="77777777" w:rsidR="00C56E88" w:rsidRDefault="00C56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E8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2272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56E88"/>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408B9"/>
  <w15:docId w15:val="{A3924039-3A6A-4A06-A2E2-AEB41F81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798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2026-03-20T10:34:00.0000000Z</dcterms:created>
  <dcterms:modified xsi:type="dcterms:W3CDTF">2026-03-20T10:48:00.0000000Z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