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6D24" w14:paraId="706CAA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47C9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0922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6D24" w14:paraId="3E78B9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D070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96D24" w14:paraId="7F91F6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7870F3" w14:textId="77777777"/>
        </w:tc>
      </w:tr>
      <w:tr w:rsidR="00997775" w:rsidTr="00C96D24" w14:paraId="08BCF3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9F70F4" w14:textId="77777777"/>
        </w:tc>
      </w:tr>
      <w:tr w:rsidR="00997775" w:rsidTr="00C96D24" w14:paraId="22ECE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6F59B" w14:textId="77777777"/>
        </w:tc>
        <w:tc>
          <w:tcPr>
            <w:tcW w:w="7654" w:type="dxa"/>
            <w:gridSpan w:val="2"/>
          </w:tcPr>
          <w:p w:rsidR="00997775" w:rsidRDefault="00997775" w14:paraId="78990F4D" w14:textId="77777777"/>
        </w:tc>
      </w:tr>
      <w:tr w:rsidR="00C96D24" w:rsidTr="00C96D24" w14:paraId="6F8F3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7688F23C" w14:textId="28459802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C96D24" w:rsidP="00C96D24" w:rsidRDefault="00C96D24" w14:paraId="7EC1E586" w14:textId="4813CD3F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C96D24" w:rsidTr="00C96D24" w14:paraId="3B20D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654DCE4C" w14:textId="77777777"/>
        </w:tc>
        <w:tc>
          <w:tcPr>
            <w:tcW w:w="7654" w:type="dxa"/>
            <w:gridSpan w:val="2"/>
          </w:tcPr>
          <w:p w:rsidR="00C96D24" w:rsidP="00C96D24" w:rsidRDefault="00C96D24" w14:paraId="74F020A2" w14:textId="77777777"/>
        </w:tc>
      </w:tr>
      <w:tr w:rsidR="00C96D24" w:rsidTr="00C96D24" w14:paraId="0B285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76E58612" w14:textId="77777777"/>
        </w:tc>
        <w:tc>
          <w:tcPr>
            <w:tcW w:w="7654" w:type="dxa"/>
            <w:gridSpan w:val="2"/>
          </w:tcPr>
          <w:p w:rsidR="00C96D24" w:rsidP="00C96D24" w:rsidRDefault="00C96D24" w14:paraId="5E555846" w14:textId="77777777"/>
        </w:tc>
      </w:tr>
      <w:tr w:rsidR="00C96D24" w:rsidTr="00C96D24" w14:paraId="5E4E4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25FCCA27" w14:textId="383AAF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</w:t>
            </w:r>
          </w:p>
        </w:tc>
        <w:tc>
          <w:tcPr>
            <w:tcW w:w="7654" w:type="dxa"/>
            <w:gridSpan w:val="2"/>
          </w:tcPr>
          <w:p w:rsidR="00C96D24" w:rsidP="00C96D24" w:rsidRDefault="00C96D24" w14:paraId="6DE3FC2D" w14:textId="7FEF6D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C96D24" w:rsidTr="00C96D24" w14:paraId="1109E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7CB43336" w14:textId="77777777"/>
        </w:tc>
        <w:tc>
          <w:tcPr>
            <w:tcW w:w="7654" w:type="dxa"/>
            <w:gridSpan w:val="2"/>
          </w:tcPr>
          <w:p w:rsidR="00C96D24" w:rsidP="00C96D24" w:rsidRDefault="00C96D24" w14:paraId="281D8F29" w14:textId="77F9982F">
            <w:r>
              <w:t>Voorgesteld 19 maart 2026</w:t>
            </w:r>
          </w:p>
        </w:tc>
      </w:tr>
      <w:tr w:rsidR="00C96D24" w:rsidTr="00C96D24" w14:paraId="5BF24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448E9659" w14:textId="77777777"/>
        </w:tc>
        <w:tc>
          <w:tcPr>
            <w:tcW w:w="7654" w:type="dxa"/>
            <w:gridSpan w:val="2"/>
          </w:tcPr>
          <w:p w:rsidR="00C96D24" w:rsidP="00C96D24" w:rsidRDefault="00C96D24" w14:paraId="2D2ABF1B" w14:textId="77777777"/>
        </w:tc>
      </w:tr>
      <w:tr w:rsidR="00C96D24" w:rsidTr="00C96D24" w14:paraId="01BE5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77EB44B5" w14:textId="77777777"/>
        </w:tc>
        <w:tc>
          <w:tcPr>
            <w:tcW w:w="7654" w:type="dxa"/>
            <w:gridSpan w:val="2"/>
          </w:tcPr>
          <w:p w:rsidR="00C96D24" w:rsidP="00C96D24" w:rsidRDefault="00C96D24" w14:paraId="17B7D04A" w14:textId="48494DF6">
            <w:r>
              <w:t>De Kamer,</w:t>
            </w:r>
          </w:p>
        </w:tc>
      </w:tr>
      <w:tr w:rsidR="00C96D24" w:rsidTr="00C96D24" w14:paraId="269F6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7DFC5455" w14:textId="77777777"/>
        </w:tc>
        <w:tc>
          <w:tcPr>
            <w:tcW w:w="7654" w:type="dxa"/>
            <w:gridSpan w:val="2"/>
          </w:tcPr>
          <w:p w:rsidR="00C96D24" w:rsidP="00C96D24" w:rsidRDefault="00C96D24" w14:paraId="543C413C" w14:textId="77777777"/>
        </w:tc>
      </w:tr>
      <w:tr w:rsidR="00C96D24" w:rsidTr="00C96D24" w14:paraId="4A9AC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D24" w:rsidP="00C96D24" w:rsidRDefault="00C96D24" w14:paraId="4CDA7371" w14:textId="77777777"/>
        </w:tc>
        <w:tc>
          <w:tcPr>
            <w:tcW w:w="7654" w:type="dxa"/>
            <w:gridSpan w:val="2"/>
          </w:tcPr>
          <w:p w:rsidR="00C96D24" w:rsidP="00C96D24" w:rsidRDefault="00C96D24" w14:paraId="738B85D9" w14:textId="2E9DDF79">
            <w:r>
              <w:t>gehoord de beraadslaging,</w:t>
            </w:r>
          </w:p>
        </w:tc>
      </w:tr>
      <w:tr w:rsidR="00997775" w:rsidTr="00C96D24" w14:paraId="7278C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E46D8B" w14:textId="77777777"/>
        </w:tc>
        <w:tc>
          <w:tcPr>
            <w:tcW w:w="7654" w:type="dxa"/>
            <w:gridSpan w:val="2"/>
          </w:tcPr>
          <w:p w:rsidR="00997775" w:rsidRDefault="00997775" w14:paraId="2F4B2FE2" w14:textId="77777777"/>
        </w:tc>
      </w:tr>
      <w:tr w:rsidR="00997775" w:rsidTr="00C96D24" w14:paraId="1195D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AC959F" w14:textId="77777777"/>
        </w:tc>
        <w:tc>
          <w:tcPr>
            <w:tcW w:w="7654" w:type="dxa"/>
            <w:gridSpan w:val="2"/>
          </w:tcPr>
          <w:p w:rsidR="00C96D24" w:rsidP="00C96D24" w:rsidRDefault="00C96D24" w14:paraId="0A223CAC" w14:textId="77777777">
            <w:r>
              <w:t xml:space="preserve">constaterende dat </w:t>
            </w:r>
            <w:proofErr w:type="spellStart"/>
            <w:r>
              <w:t>start-ups</w:t>
            </w:r>
            <w:proofErr w:type="spellEnd"/>
            <w:r>
              <w:t xml:space="preserve"> een belangrijke bijdrage leveren aan innovatie, economische groei en het verdienvermogen van Nederland;</w:t>
            </w:r>
          </w:p>
          <w:p w:rsidR="00C96D24" w:rsidP="00C96D24" w:rsidRDefault="00C96D24" w14:paraId="5C6F39DF" w14:textId="77777777"/>
          <w:p w:rsidR="00C96D24" w:rsidP="00C96D24" w:rsidRDefault="00C96D24" w14:paraId="5E7E4CC7" w14:textId="77777777">
            <w:r>
              <w:t xml:space="preserve">overwegende dat </w:t>
            </w:r>
            <w:proofErr w:type="spellStart"/>
            <w:r>
              <w:t>start-ups</w:t>
            </w:r>
            <w:proofErr w:type="spellEnd"/>
            <w:r>
              <w:t xml:space="preserve"> vaak beperkte liquide middelen hebben en daardoor minder goed in staat zijn om risico's rond werk en inkomen op te vangen;</w:t>
            </w:r>
          </w:p>
          <w:p w:rsidR="00C96D24" w:rsidP="00C96D24" w:rsidRDefault="00C96D24" w14:paraId="113209B9" w14:textId="77777777"/>
          <w:p w:rsidR="00C96D24" w:rsidP="00C96D24" w:rsidRDefault="00C96D24" w14:paraId="2E545446" w14:textId="77777777">
            <w:r>
              <w:t xml:space="preserve">overwegende dat het huidige stelsel van werkloosheidsverzekering onvoldoende aansluit bij de dynamiek en onzekerheden van </w:t>
            </w:r>
            <w:proofErr w:type="spellStart"/>
            <w:r>
              <w:t>start-ups</w:t>
            </w:r>
            <w:proofErr w:type="spellEnd"/>
            <w:r>
              <w:t xml:space="preserve"> en hun werknemers;</w:t>
            </w:r>
          </w:p>
          <w:p w:rsidR="00C96D24" w:rsidP="00C96D24" w:rsidRDefault="00C96D24" w14:paraId="221129A2" w14:textId="77777777"/>
          <w:p w:rsidR="00C96D24" w:rsidP="00C96D24" w:rsidRDefault="00C96D24" w14:paraId="7431BD12" w14:textId="77777777">
            <w:r>
              <w:t xml:space="preserve">verzoekt de regering te onderzoeken hoe de risico's rondom werknemers voor </w:t>
            </w:r>
            <w:proofErr w:type="spellStart"/>
            <w:r>
              <w:t>start-ups</w:t>
            </w:r>
            <w:proofErr w:type="spellEnd"/>
            <w:r>
              <w:t xml:space="preserve"> beter gemitigeerd kunnen worden binnen het socialezekerheidsstelsel,</w:t>
            </w:r>
          </w:p>
          <w:p w:rsidR="00C96D24" w:rsidP="00C96D24" w:rsidRDefault="00C96D24" w14:paraId="7B44D2ED" w14:textId="77777777"/>
          <w:p w:rsidR="00C96D24" w:rsidP="00C96D24" w:rsidRDefault="00C96D24" w14:paraId="332F4BDC" w14:textId="77777777">
            <w:r>
              <w:t>en gaat over tot de orde van de dag.</w:t>
            </w:r>
          </w:p>
          <w:p w:rsidR="00C96D24" w:rsidP="00C96D24" w:rsidRDefault="00C96D24" w14:paraId="76E18071" w14:textId="77777777"/>
          <w:p w:rsidR="00997775" w:rsidP="00C96D24" w:rsidRDefault="00C96D24" w14:paraId="5DF4C0D0" w14:textId="2BCB14A1">
            <w:r>
              <w:t>Dassen</w:t>
            </w:r>
          </w:p>
        </w:tc>
      </w:tr>
    </w:tbl>
    <w:p w:rsidR="00997775" w:rsidRDefault="00997775" w14:paraId="3BDC59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787B" w14:textId="77777777" w:rsidR="00C96D24" w:rsidRDefault="00C96D24">
      <w:pPr>
        <w:spacing w:line="20" w:lineRule="exact"/>
      </w:pPr>
    </w:p>
  </w:endnote>
  <w:endnote w:type="continuationSeparator" w:id="0">
    <w:p w14:paraId="5AB03CDF" w14:textId="77777777" w:rsidR="00C96D24" w:rsidRDefault="00C96D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E7B690" w14:textId="77777777" w:rsidR="00C96D24" w:rsidRDefault="00C96D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2488" w14:textId="77777777" w:rsidR="00C96D24" w:rsidRDefault="00C96D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B038DD" w14:textId="77777777" w:rsidR="00C96D24" w:rsidRDefault="00C9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6D2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AE0C7"/>
  <w15:docId w15:val="{83125023-BD66-4C42-A255-EAAC560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