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657A" w14:paraId="2A073C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905E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AED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657A" w14:paraId="2C3188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B531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E657A" w14:paraId="40C98D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5075F3" w14:textId="77777777"/>
        </w:tc>
      </w:tr>
      <w:tr w:rsidR="00997775" w:rsidTr="003E657A" w14:paraId="5972B5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5560E4" w14:textId="77777777"/>
        </w:tc>
      </w:tr>
      <w:tr w:rsidR="00997775" w:rsidTr="003E657A" w14:paraId="236B0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7180C" w14:textId="77777777"/>
        </w:tc>
        <w:tc>
          <w:tcPr>
            <w:tcW w:w="7654" w:type="dxa"/>
            <w:gridSpan w:val="2"/>
          </w:tcPr>
          <w:p w:rsidR="00997775" w:rsidRDefault="00997775" w14:paraId="5F8243AC" w14:textId="77777777"/>
        </w:tc>
      </w:tr>
      <w:tr w:rsidR="003E657A" w:rsidTr="003E657A" w14:paraId="0B1FE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5C6ABC9F" w14:textId="32542B50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3E657A" w:rsidP="003E657A" w:rsidRDefault="003E657A" w14:paraId="05D302D2" w14:textId="5ECB3C3A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3E657A" w:rsidTr="003E657A" w14:paraId="63868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627C1956" w14:textId="77777777"/>
        </w:tc>
        <w:tc>
          <w:tcPr>
            <w:tcW w:w="7654" w:type="dxa"/>
            <w:gridSpan w:val="2"/>
          </w:tcPr>
          <w:p w:rsidR="003E657A" w:rsidP="003E657A" w:rsidRDefault="003E657A" w14:paraId="4DE4F48C" w14:textId="77777777"/>
        </w:tc>
      </w:tr>
      <w:tr w:rsidR="003E657A" w:rsidTr="003E657A" w14:paraId="76CD4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3AC84611" w14:textId="77777777"/>
        </w:tc>
        <w:tc>
          <w:tcPr>
            <w:tcW w:w="7654" w:type="dxa"/>
            <w:gridSpan w:val="2"/>
          </w:tcPr>
          <w:p w:rsidR="003E657A" w:rsidP="003E657A" w:rsidRDefault="003E657A" w14:paraId="3034DB49" w14:textId="77777777"/>
        </w:tc>
      </w:tr>
      <w:tr w:rsidR="003E657A" w:rsidTr="003E657A" w14:paraId="223A5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3B801769" w14:textId="7E363B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3E657A" w:rsidP="003E657A" w:rsidRDefault="003E657A" w14:paraId="3C0EE37F" w14:textId="42EC27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3E657A" w:rsidTr="003E657A" w14:paraId="3FE50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33FB5A6A" w14:textId="77777777"/>
        </w:tc>
        <w:tc>
          <w:tcPr>
            <w:tcW w:w="7654" w:type="dxa"/>
            <w:gridSpan w:val="2"/>
          </w:tcPr>
          <w:p w:rsidR="003E657A" w:rsidP="003E657A" w:rsidRDefault="003E657A" w14:paraId="4CC86C06" w14:textId="6A7F5746">
            <w:r>
              <w:t>Voorgesteld 19 maart 2026</w:t>
            </w:r>
          </w:p>
        </w:tc>
      </w:tr>
      <w:tr w:rsidR="003E657A" w:rsidTr="003E657A" w14:paraId="76821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4F8B1324" w14:textId="77777777"/>
        </w:tc>
        <w:tc>
          <w:tcPr>
            <w:tcW w:w="7654" w:type="dxa"/>
            <w:gridSpan w:val="2"/>
          </w:tcPr>
          <w:p w:rsidR="003E657A" w:rsidP="003E657A" w:rsidRDefault="003E657A" w14:paraId="256A350E" w14:textId="77777777"/>
        </w:tc>
      </w:tr>
      <w:tr w:rsidR="003E657A" w:rsidTr="003E657A" w14:paraId="570BA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790F5F4C" w14:textId="77777777"/>
        </w:tc>
        <w:tc>
          <w:tcPr>
            <w:tcW w:w="7654" w:type="dxa"/>
            <w:gridSpan w:val="2"/>
          </w:tcPr>
          <w:p w:rsidR="003E657A" w:rsidP="003E657A" w:rsidRDefault="003E657A" w14:paraId="5DC7DA39" w14:textId="77162BAE">
            <w:r>
              <w:t>De Kamer,</w:t>
            </w:r>
          </w:p>
        </w:tc>
      </w:tr>
      <w:tr w:rsidR="003E657A" w:rsidTr="003E657A" w14:paraId="0A246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742DB86C" w14:textId="77777777"/>
        </w:tc>
        <w:tc>
          <w:tcPr>
            <w:tcW w:w="7654" w:type="dxa"/>
            <w:gridSpan w:val="2"/>
          </w:tcPr>
          <w:p w:rsidR="003E657A" w:rsidP="003E657A" w:rsidRDefault="003E657A" w14:paraId="1909057E" w14:textId="77777777"/>
        </w:tc>
      </w:tr>
      <w:tr w:rsidR="003E657A" w:rsidTr="003E657A" w14:paraId="2FA7E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57A" w:rsidP="003E657A" w:rsidRDefault="003E657A" w14:paraId="31D53287" w14:textId="77777777"/>
        </w:tc>
        <w:tc>
          <w:tcPr>
            <w:tcW w:w="7654" w:type="dxa"/>
            <w:gridSpan w:val="2"/>
          </w:tcPr>
          <w:p w:rsidR="003E657A" w:rsidP="003E657A" w:rsidRDefault="003E657A" w14:paraId="5B002568" w14:textId="35AC7C42">
            <w:r>
              <w:t>gehoord de beraadslaging,</w:t>
            </w:r>
          </w:p>
        </w:tc>
      </w:tr>
      <w:tr w:rsidR="00997775" w:rsidTr="003E657A" w14:paraId="347689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C237E" w14:textId="77777777"/>
        </w:tc>
        <w:tc>
          <w:tcPr>
            <w:tcW w:w="7654" w:type="dxa"/>
            <w:gridSpan w:val="2"/>
          </w:tcPr>
          <w:p w:rsidR="00997775" w:rsidRDefault="00997775" w14:paraId="593A8113" w14:textId="77777777"/>
        </w:tc>
      </w:tr>
      <w:tr w:rsidR="00997775" w:rsidTr="003E657A" w14:paraId="568B6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F480B" w14:textId="77777777"/>
        </w:tc>
        <w:tc>
          <w:tcPr>
            <w:tcW w:w="7654" w:type="dxa"/>
            <w:gridSpan w:val="2"/>
          </w:tcPr>
          <w:p w:rsidR="003E657A" w:rsidP="003E657A" w:rsidRDefault="003E657A" w14:paraId="7AA33B23" w14:textId="77777777">
            <w:r>
              <w:t>constaterende dat het kabinet voornemens is het maximumdagloon voor ouderschapsverlof te verlagen;</w:t>
            </w:r>
          </w:p>
          <w:p w:rsidR="003E657A" w:rsidP="003E657A" w:rsidRDefault="003E657A" w14:paraId="2E53D075" w14:textId="77777777"/>
          <w:p w:rsidR="003E657A" w:rsidP="003E657A" w:rsidRDefault="003E657A" w14:paraId="63209916" w14:textId="77777777">
            <w:r>
              <w:t>overwegende dat lagere uitkeringen ertoe leiden dat vooral vrouwen meer verlof opnemen en mannen minder, waardoor bestaande ongelijkheden op de arbeidsmarkt worden vergroot;</w:t>
            </w:r>
          </w:p>
          <w:p w:rsidR="003E657A" w:rsidP="003E657A" w:rsidRDefault="003E657A" w14:paraId="645F160F" w14:textId="77777777"/>
          <w:p w:rsidR="003E657A" w:rsidP="003E657A" w:rsidRDefault="003E657A" w14:paraId="749DC611" w14:textId="77777777">
            <w:r>
              <w:t>verzoekt de regering te borgen dat ouders er bij het opnemen van ouderschapsverlof netto niet op achteruitgaan en dat de positie van vrouwen wordt beschermd en versterkt,</w:t>
            </w:r>
          </w:p>
          <w:p w:rsidR="003E657A" w:rsidP="003E657A" w:rsidRDefault="003E657A" w14:paraId="1A77F4D0" w14:textId="77777777"/>
          <w:p w:rsidR="003E657A" w:rsidP="003E657A" w:rsidRDefault="003E657A" w14:paraId="63C47BA6" w14:textId="77777777">
            <w:r>
              <w:t>en gaat over tot de orde van de dag.</w:t>
            </w:r>
          </w:p>
          <w:p w:rsidR="003E657A" w:rsidP="003E657A" w:rsidRDefault="003E657A" w14:paraId="64AF3729" w14:textId="77777777"/>
          <w:p w:rsidR="00997775" w:rsidP="003E657A" w:rsidRDefault="003E657A" w14:paraId="0DCB97CE" w14:textId="33762EEB">
            <w:r>
              <w:t>Dassen</w:t>
            </w:r>
          </w:p>
        </w:tc>
      </w:tr>
    </w:tbl>
    <w:p w:rsidR="00997775" w:rsidRDefault="00997775" w14:paraId="3D71CD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C946" w14:textId="77777777" w:rsidR="003E657A" w:rsidRDefault="003E657A">
      <w:pPr>
        <w:spacing w:line="20" w:lineRule="exact"/>
      </w:pPr>
    </w:p>
  </w:endnote>
  <w:endnote w:type="continuationSeparator" w:id="0">
    <w:p w14:paraId="319EDC4C" w14:textId="77777777" w:rsidR="003E657A" w:rsidRDefault="003E65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522745" w14:textId="77777777" w:rsidR="003E657A" w:rsidRDefault="003E65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6572" w14:textId="77777777" w:rsidR="003E657A" w:rsidRDefault="003E65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E9AB17" w14:textId="77777777" w:rsidR="003E657A" w:rsidRDefault="003E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657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AB488"/>
  <w15:docId w15:val="{765D3242-DBAB-42A5-9308-B7A3524E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