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C3527" w14:paraId="290D93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F95B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3EFA1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C3527" w14:paraId="1F492A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EA4A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C3527" w14:paraId="1A380D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F370B7" w14:textId="77777777"/>
        </w:tc>
      </w:tr>
      <w:tr w:rsidR="00997775" w:rsidTr="00BC3527" w14:paraId="38CB4D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69B17F" w14:textId="77777777"/>
        </w:tc>
      </w:tr>
      <w:tr w:rsidR="00997775" w:rsidTr="00BC3527" w14:paraId="39C6C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7EA01" w14:textId="77777777"/>
        </w:tc>
        <w:tc>
          <w:tcPr>
            <w:tcW w:w="7654" w:type="dxa"/>
            <w:gridSpan w:val="2"/>
          </w:tcPr>
          <w:p w:rsidR="00997775" w:rsidRDefault="00997775" w14:paraId="2F891A68" w14:textId="77777777"/>
        </w:tc>
      </w:tr>
      <w:tr w:rsidR="00BC3527" w:rsidTr="00BC3527" w14:paraId="2C81C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1AAB4664" w14:textId="5949F1AD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BC3527" w:rsidP="00BC3527" w:rsidRDefault="00BC3527" w14:paraId="37B8181C" w14:textId="3BB32C11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BC3527" w:rsidTr="00BC3527" w14:paraId="2AA29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092F99EE" w14:textId="77777777"/>
        </w:tc>
        <w:tc>
          <w:tcPr>
            <w:tcW w:w="7654" w:type="dxa"/>
            <w:gridSpan w:val="2"/>
          </w:tcPr>
          <w:p w:rsidR="00BC3527" w:rsidP="00BC3527" w:rsidRDefault="00BC3527" w14:paraId="0230F138" w14:textId="77777777"/>
        </w:tc>
      </w:tr>
      <w:tr w:rsidR="00BC3527" w:rsidTr="00BC3527" w14:paraId="5D085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3A5AF7D4" w14:textId="77777777"/>
        </w:tc>
        <w:tc>
          <w:tcPr>
            <w:tcW w:w="7654" w:type="dxa"/>
            <w:gridSpan w:val="2"/>
          </w:tcPr>
          <w:p w:rsidR="00BC3527" w:rsidP="00BC3527" w:rsidRDefault="00BC3527" w14:paraId="4EE25CA0" w14:textId="77777777"/>
        </w:tc>
      </w:tr>
      <w:tr w:rsidR="00BC3527" w:rsidTr="00BC3527" w14:paraId="3F65E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237616C8" w14:textId="66BECA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94</w:t>
            </w:r>
          </w:p>
        </w:tc>
        <w:tc>
          <w:tcPr>
            <w:tcW w:w="7654" w:type="dxa"/>
            <w:gridSpan w:val="2"/>
          </w:tcPr>
          <w:p w:rsidR="00BC3527" w:rsidP="00BC3527" w:rsidRDefault="00BC3527" w14:paraId="0454AC62" w14:textId="5A1B3EE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PATIJN</w:t>
            </w:r>
          </w:p>
        </w:tc>
      </w:tr>
      <w:tr w:rsidR="00BC3527" w:rsidTr="00BC3527" w14:paraId="06001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4387A44A" w14:textId="77777777"/>
        </w:tc>
        <w:tc>
          <w:tcPr>
            <w:tcW w:w="7654" w:type="dxa"/>
            <w:gridSpan w:val="2"/>
          </w:tcPr>
          <w:p w:rsidR="00BC3527" w:rsidP="00BC3527" w:rsidRDefault="00BC3527" w14:paraId="45B68459" w14:textId="5837E062">
            <w:r>
              <w:t>Voorgesteld 19 maart 2026</w:t>
            </w:r>
          </w:p>
        </w:tc>
      </w:tr>
      <w:tr w:rsidR="00BC3527" w:rsidTr="00BC3527" w14:paraId="2438E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4DC645AD" w14:textId="77777777"/>
        </w:tc>
        <w:tc>
          <w:tcPr>
            <w:tcW w:w="7654" w:type="dxa"/>
            <w:gridSpan w:val="2"/>
          </w:tcPr>
          <w:p w:rsidR="00BC3527" w:rsidP="00BC3527" w:rsidRDefault="00BC3527" w14:paraId="4A6BCA33" w14:textId="77777777"/>
        </w:tc>
      </w:tr>
      <w:tr w:rsidR="00BC3527" w:rsidTr="00BC3527" w14:paraId="6B0FC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358B61BE" w14:textId="77777777"/>
        </w:tc>
        <w:tc>
          <w:tcPr>
            <w:tcW w:w="7654" w:type="dxa"/>
            <w:gridSpan w:val="2"/>
          </w:tcPr>
          <w:p w:rsidR="00BC3527" w:rsidP="00BC3527" w:rsidRDefault="00BC3527" w14:paraId="3F318D8A" w14:textId="30F52BBB">
            <w:r>
              <w:t>De Kamer,</w:t>
            </w:r>
          </w:p>
        </w:tc>
      </w:tr>
      <w:tr w:rsidR="00BC3527" w:rsidTr="00BC3527" w14:paraId="7D585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5750D7C8" w14:textId="77777777"/>
        </w:tc>
        <w:tc>
          <w:tcPr>
            <w:tcW w:w="7654" w:type="dxa"/>
            <w:gridSpan w:val="2"/>
          </w:tcPr>
          <w:p w:rsidR="00BC3527" w:rsidP="00BC3527" w:rsidRDefault="00BC3527" w14:paraId="5372FCC8" w14:textId="77777777"/>
        </w:tc>
      </w:tr>
      <w:tr w:rsidR="00BC3527" w:rsidTr="00BC3527" w14:paraId="1E44C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3527" w:rsidP="00BC3527" w:rsidRDefault="00BC3527" w14:paraId="41452A49" w14:textId="77777777"/>
        </w:tc>
        <w:tc>
          <w:tcPr>
            <w:tcW w:w="7654" w:type="dxa"/>
            <w:gridSpan w:val="2"/>
          </w:tcPr>
          <w:p w:rsidR="00BC3527" w:rsidP="00BC3527" w:rsidRDefault="00BC3527" w14:paraId="15740086" w14:textId="0CE5EB70">
            <w:r>
              <w:t>gehoord de beraadslaging,</w:t>
            </w:r>
          </w:p>
        </w:tc>
      </w:tr>
      <w:tr w:rsidR="00997775" w:rsidTr="00BC3527" w14:paraId="17467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0D262" w14:textId="77777777"/>
        </w:tc>
        <w:tc>
          <w:tcPr>
            <w:tcW w:w="7654" w:type="dxa"/>
            <w:gridSpan w:val="2"/>
          </w:tcPr>
          <w:p w:rsidR="00997775" w:rsidRDefault="00997775" w14:paraId="61D3D95C" w14:textId="77777777"/>
        </w:tc>
      </w:tr>
      <w:tr w:rsidR="00997775" w:rsidTr="00BC3527" w14:paraId="0298D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49AAF6" w14:textId="77777777"/>
        </w:tc>
        <w:tc>
          <w:tcPr>
            <w:tcW w:w="7654" w:type="dxa"/>
            <w:gridSpan w:val="2"/>
          </w:tcPr>
          <w:p w:rsidR="00BC3527" w:rsidP="00BC3527" w:rsidRDefault="00BC3527" w14:paraId="3D869A39" w14:textId="77777777">
            <w:r>
              <w:t xml:space="preserve">constaterende dat de motie van Dassen, </w:t>
            </w:r>
            <w:proofErr w:type="spellStart"/>
            <w:r>
              <w:t>Patijn</w:t>
            </w:r>
            <w:proofErr w:type="spellEnd"/>
            <w:r>
              <w:t xml:space="preserve"> en Vijlbrief over verhoging van het minimumjeugdloon met een meerderheid is aangenomen maar nog niet is uitgevoerd;</w:t>
            </w:r>
          </w:p>
          <w:p w:rsidR="00BC3527" w:rsidP="00BC3527" w:rsidRDefault="00BC3527" w14:paraId="0189C848" w14:textId="77777777"/>
          <w:p w:rsidR="00BC3527" w:rsidP="00BC3527" w:rsidRDefault="00BC3527" w14:paraId="6FD7417D" w14:textId="77777777">
            <w:r>
              <w:t>verzoekt de regering om de minimumjeugdloonverhoging zoals voorgesteld in de breed aangenomen motie Dassen c.s. alsnog uit te voeren per 1 januari 2027,</w:t>
            </w:r>
          </w:p>
          <w:p w:rsidR="00BC3527" w:rsidP="00BC3527" w:rsidRDefault="00BC3527" w14:paraId="1217CBCD" w14:textId="77777777"/>
          <w:p w:rsidR="00BC3527" w:rsidP="00BC3527" w:rsidRDefault="00BC3527" w14:paraId="2FF84EE0" w14:textId="77777777">
            <w:r>
              <w:t>en gaat over tot de orde van de dag.</w:t>
            </w:r>
          </w:p>
          <w:p w:rsidR="00BC3527" w:rsidP="00BC3527" w:rsidRDefault="00BC3527" w14:paraId="24FDBE2E" w14:textId="77777777"/>
          <w:p w:rsidR="00BC3527" w:rsidP="00BC3527" w:rsidRDefault="00BC3527" w14:paraId="58683F6B" w14:textId="77777777">
            <w:r>
              <w:t>Dassen</w:t>
            </w:r>
          </w:p>
          <w:p w:rsidR="00997775" w:rsidP="00BC3527" w:rsidRDefault="00BC3527" w14:paraId="533064D3" w14:textId="3255BF1E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3D1A563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D407" w14:textId="77777777" w:rsidR="00BC3527" w:rsidRDefault="00BC3527">
      <w:pPr>
        <w:spacing w:line="20" w:lineRule="exact"/>
      </w:pPr>
    </w:p>
  </w:endnote>
  <w:endnote w:type="continuationSeparator" w:id="0">
    <w:p w14:paraId="4C63EE10" w14:textId="77777777" w:rsidR="00BC3527" w:rsidRDefault="00BC35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7C0C6" w14:textId="77777777" w:rsidR="00BC3527" w:rsidRDefault="00BC35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D89B" w14:textId="77777777" w:rsidR="00BC3527" w:rsidRDefault="00BC35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F7C0D7" w14:textId="77777777" w:rsidR="00BC3527" w:rsidRDefault="00BC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3527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26CD5"/>
  <w15:docId w15:val="{C1EF27D7-6FF6-4CC0-BE26-7CFF4594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