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F0D51" w14:paraId="6D1D52D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C30CC9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724E2C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F0D51" w14:paraId="359E063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900252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F0D51" w14:paraId="6DB5AD6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A620710" w14:textId="77777777"/>
        </w:tc>
      </w:tr>
      <w:tr w:rsidR="00997775" w:rsidTr="00EF0D51" w14:paraId="2681A3A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DCB2CC6" w14:textId="77777777"/>
        </w:tc>
      </w:tr>
      <w:tr w:rsidR="00997775" w:rsidTr="00EF0D51" w14:paraId="3679B1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6F79DB" w14:textId="77777777"/>
        </w:tc>
        <w:tc>
          <w:tcPr>
            <w:tcW w:w="7654" w:type="dxa"/>
            <w:gridSpan w:val="2"/>
          </w:tcPr>
          <w:p w:rsidR="00997775" w:rsidRDefault="00997775" w14:paraId="0DA2B801" w14:textId="77777777"/>
        </w:tc>
      </w:tr>
      <w:tr w:rsidR="00EF0D51" w:rsidTr="00EF0D51" w14:paraId="284B4D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0D51" w:rsidP="00EF0D51" w:rsidRDefault="00EF0D51" w14:paraId="75AE1684" w14:textId="662D580E">
            <w:pPr>
              <w:rPr>
                <w:b/>
              </w:rPr>
            </w:pPr>
            <w:r>
              <w:rPr>
                <w:b/>
              </w:rPr>
              <w:t>36 800 XV</w:t>
            </w:r>
          </w:p>
        </w:tc>
        <w:tc>
          <w:tcPr>
            <w:tcW w:w="7654" w:type="dxa"/>
            <w:gridSpan w:val="2"/>
          </w:tcPr>
          <w:p w:rsidR="00EF0D51" w:rsidP="00EF0D51" w:rsidRDefault="00EF0D51" w14:paraId="32A2BD77" w14:textId="04BD2505">
            <w:pPr>
              <w:rPr>
                <w:b/>
              </w:rPr>
            </w:pPr>
            <w:r w:rsidRPr="00E90402">
              <w:rPr>
                <w:b/>
                <w:bCs/>
                <w:szCs w:val="24"/>
              </w:rPr>
              <w:t>Vaststelling van de begrotingsstaten van het Ministerie van Sociale Zaken en Werkgelegenheid (XV) voor het jaar 2026</w:t>
            </w:r>
          </w:p>
        </w:tc>
      </w:tr>
      <w:tr w:rsidR="00EF0D51" w:rsidTr="00EF0D51" w14:paraId="105CE6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0D51" w:rsidP="00EF0D51" w:rsidRDefault="00EF0D51" w14:paraId="6BE08ED5" w14:textId="77777777"/>
        </w:tc>
        <w:tc>
          <w:tcPr>
            <w:tcW w:w="7654" w:type="dxa"/>
            <w:gridSpan w:val="2"/>
          </w:tcPr>
          <w:p w:rsidR="00EF0D51" w:rsidP="00EF0D51" w:rsidRDefault="00EF0D51" w14:paraId="20D46CC1" w14:textId="77777777"/>
        </w:tc>
      </w:tr>
      <w:tr w:rsidR="00EF0D51" w:rsidTr="00EF0D51" w14:paraId="33B77B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0D51" w:rsidP="00EF0D51" w:rsidRDefault="00EF0D51" w14:paraId="57102E21" w14:textId="77777777"/>
        </w:tc>
        <w:tc>
          <w:tcPr>
            <w:tcW w:w="7654" w:type="dxa"/>
            <w:gridSpan w:val="2"/>
          </w:tcPr>
          <w:p w:rsidR="00EF0D51" w:rsidP="00EF0D51" w:rsidRDefault="00EF0D51" w14:paraId="22C67D09" w14:textId="77777777"/>
        </w:tc>
      </w:tr>
      <w:tr w:rsidR="00EF0D51" w:rsidTr="00EF0D51" w14:paraId="3EEAC1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0D51" w:rsidP="00EF0D51" w:rsidRDefault="00EF0D51" w14:paraId="211B8754" w14:textId="76846C4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95</w:t>
            </w:r>
          </w:p>
        </w:tc>
        <w:tc>
          <w:tcPr>
            <w:tcW w:w="7654" w:type="dxa"/>
            <w:gridSpan w:val="2"/>
          </w:tcPr>
          <w:p w:rsidR="00EF0D51" w:rsidP="00EF0D51" w:rsidRDefault="00EF0D51" w14:paraId="382357C4" w14:textId="4615338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MOINAT</w:t>
            </w:r>
          </w:p>
        </w:tc>
      </w:tr>
      <w:tr w:rsidR="00EF0D51" w:rsidTr="00EF0D51" w14:paraId="105E04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0D51" w:rsidP="00EF0D51" w:rsidRDefault="00EF0D51" w14:paraId="4F011C42" w14:textId="77777777"/>
        </w:tc>
        <w:tc>
          <w:tcPr>
            <w:tcW w:w="7654" w:type="dxa"/>
            <w:gridSpan w:val="2"/>
          </w:tcPr>
          <w:p w:rsidR="00EF0D51" w:rsidP="00EF0D51" w:rsidRDefault="00EF0D51" w14:paraId="78A5EC0F" w14:textId="03ACCA9C">
            <w:r>
              <w:t>Voorgesteld 19 maart 2026</w:t>
            </w:r>
          </w:p>
        </w:tc>
      </w:tr>
      <w:tr w:rsidR="00EF0D51" w:rsidTr="00EF0D51" w14:paraId="625486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0D51" w:rsidP="00EF0D51" w:rsidRDefault="00EF0D51" w14:paraId="01E7D7B2" w14:textId="77777777"/>
        </w:tc>
        <w:tc>
          <w:tcPr>
            <w:tcW w:w="7654" w:type="dxa"/>
            <w:gridSpan w:val="2"/>
          </w:tcPr>
          <w:p w:rsidR="00EF0D51" w:rsidP="00EF0D51" w:rsidRDefault="00EF0D51" w14:paraId="364A7AC4" w14:textId="77777777"/>
        </w:tc>
      </w:tr>
      <w:tr w:rsidR="00EF0D51" w:rsidTr="00EF0D51" w14:paraId="5E7B1A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0D51" w:rsidP="00EF0D51" w:rsidRDefault="00EF0D51" w14:paraId="5FB4D5B0" w14:textId="77777777"/>
        </w:tc>
        <w:tc>
          <w:tcPr>
            <w:tcW w:w="7654" w:type="dxa"/>
            <w:gridSpan w:val="2"/>
          </w:tcPr>
          <w:p w:rsidR="00EF0D51" w:rsidP="00EF0D51" w:rsidRDefault="00EF0D51" w14:paraId="3776AA96" w14:textId="79464041">
            <w:r>
              <w:t>De Kamer,</w:t>
            </w:r>
          </w:p>
        </w:tc>
      </w:tr>
      <w:tr w:rsidR="00EF0D51" w:rsidTr="00EF0D51" w14:paraId="7B603F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0D51" w:rsidP="00EF0D51" w:rsidRDefault="00EF0D51" w14:paraId="33BB450D" w14:textId="77777777"/>
        </w:tc>
        <w:tc>
          <w:tcPr>
            <w:tcW w:w="7654" w:type="dxa"/>
            <w:gridSpan w:val="2"/>
          </w:tcPr>
          <w:p w:rsidR="00EF0D51" w:rsidP="00EF0D51" w:rsidRDefault="00EF0D51" w14:paraId="3254D446" w14:textId="77777777"/>
        </w:tc>
      </w:tr>
      <w:tr w:rsidR="00EF0D51" w:rsidTr="00EF0D51" w14:paraId="20DCAF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0D51" w:rsidP="00EF0D51" w:rsidRDefault="00EF0D51" w14:paraId="365E887F" w14:textId="77777777"/>
        </w:tc>
        <w:tc>
          <w:tcPr>
            <w:tcW w:w="7654" w:type="dxa"/>
            <w:gridSpan w:val="2"/>
          </w:tcPr>
          <w:p w:rsidR="00EF0D51" w:rsidP="00EF0D51" w:rsidRDefault="00EF0D51" w14:paraId="63A73658" w14:textId="2555AA29">
            <w:r>
              <w:t>gehoord de beraadslaging,</w:t>
            </w:r>
          </w:p>
        </w:tc>
      </w:tr>
      <w:tr w:rsidR="00997775" w:rsidTr="00EF0D51" w14:paraId="2E4EDF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40D4CF" w14:textId="77777777"/>
        </w:tc>
        <w:tc>
          <w:tcPr>
            <w:tcW w:w="7654" w:type="dxa"/>
            <w:gridSpan w:val="2"/>
          </w:tcPr>
          <w:p w:rsidR="00997775" w:rsidRDefault="00997775" w14:paraId="4B30E85C" w14:textId="77777777"/>
        </w:tc>
      </w:tr>
      <w:tr w:rsidR="00997775" w:rsidTr="00EF0D51" w14:paraId="5B726B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D28FF7" w14:textId="77777777"/>
        </w:tc>
        <w:tc>
          <w:tcPr>
            <w:tcW w:w="7654" w:type="dxa"/>
            <w:gridSpan w:val="2"/>
          </w:tcPr>
          <w:p w:rsidR="00EF0D51" w:rsidP="00EF0D51" w:rsidRDefault="00EF0D51" w14:paraId="1C53E8A7" w14:textId="77777777">
            <w:r>
              <w:t>verzoekt de regering om binnen de beleidsondersteunende budgetten van Artikel 2 voor 2027 en 2028 rekening te houden met een verlenging van de subsidieactiviteiten van 2026 van het Armoedefonds voor het verstrekken van basisproducten aan mensen met een laag inkomen,</w:t>
            </w:r>
          </w:p>
          <w:p w:rsidR="00EF0D51" w:rsidP="00EF0D51" w:rsidRDefault="00EF0D51" w14:paraId="32280263" w14:textId="77777777"/>
          <w:p w:rsidR="00EF0D51" w:rsidP="00EF0D51" w:rsidRDefault="00EF0D51" w14:paraId="5A112057" w14:textId="77777777">
            <w:r>
              <w:t>en gaat over tot de orde van de dag.</w:t>
            </w:r>
          </w:p>
          <w:p w:rsidR="00EF0D51" w:rsidP="00EF0D51" w:rsidRDefault="00EF0D51" w14:paraId="77C1C4E5" w14:textId="77777777"/>
          <w:p w:rsidR="00997775" w:rsidP="00EF0D51" w:rsidRDefault="00EF0D51" w14:paraId="02E9B932" w14:textId="3DA8EAA2">
            <w:r>
              <w:t>Moinat</w:t>
            </w:r>
          </w:p>
        </w:tc>
      </w:tr>
    </w:tbl>
    <w:p w:rsidR="00997775" w:rsidRDefault="00997775" w14:paraId="4F820B9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E4B99" w14:textId="77777777" w:rsidR="00EF0D51" w:rsidRDefault="00EF0D51">
      <w:pPr>
        <w:spacing w:line="20" w:lineRule="exact"/>
      </w:pPr>
    </w:p>
  </w:endnote>
  <w:endnote w:type="continuationSeparator" w:id="0">
    <w:p w14:paraId="716C5231" w14:textId="77777777" w:rsidR="00EF0D51" w:rsidRDefault="00EF0D5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BE648CD" w14:textId="77777777" w:rsidR="00EF0D51" w:rsidRDefault="00EF0D5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E5111" w14:textId="77777777" w:rsidR="00EF0D51" w:rsidRDefault="00EF0D5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5330491" w14:textId="77777777" w:rsidR="00EF0D51" w:rsidRDefault="00EF0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D5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22722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F0D51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17D491"/>
  <w15:docId w15:val="{ACE99E04-9D06-4ACB-AECE-8B151B32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2026-03-20T10:34:00.0000000Z</dcterms:created>
  <dcterms:modified xsi:type="dcterms:W3CDTF">2026-03-20T10:51:00.0000000Z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