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D2798" w14:paraId="1F1B77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FD93B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1873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D2798" w14:paraId="1269C24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D4165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D2798" w14:paraId="320C86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4ED9F5" w14:textId="77777777"/>
        </w:tc>
      </w:tr>
      <w:tr w:rsidR="00997775" w:rsidTr="00AD2798" w14:paraId="17AE51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99C885" w14:textId="77777777"/>
        </w:tc>
      </w:tr>
      <w:tr w:rsidR="00997775" w:rsidTr="00AD2798" w14:paraId="130F48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6E559E" w14:textId="77777777"/>
        </w:tc>
        <w:tc>
          <w:tcPr>
            <w:tcW w:w="7654" w:type="dxa"/>
            <w:gridSpan w:val="2"/>
          </w:tcPr>
          <w:p w:rsidR="00997775" w:rsidRDefault="00997775" w14:paraId="44D74F70" w14:textId="77777777"/>
        </w:tc>
      </w:tr>
      <w:tr w:rsidR="00AD2798" w:rsidTr="00AD2798" w14:paraId="4B4A7C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798" w:rsidP="00AD2798" w:rsidRDefault="00AD2798" w14:paraId="4C6283F5" w14:textId="1ED318AD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AD2798" w:rsidP="00AD2798" w:rsidRDefault="00AD2798" w14:paraId="7A6D39AC" w14:textId="2D50A089">
            <w:pPr>
              <w:rPr>
                <w:b/>
              </w:rPr>
            </w:pPr>
            <w:r w:rsidRPr="00E90402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AD2798" w:rsidTr="00AD2798" w14:paraId="4F01F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798" w:rsidP="00AD2798" w:rsidRDefault="00AD2798" w14:paraId="0391BF73" w14:textId="77777777"/>
        </w:tc>
        <w:tc>
          <w:tcPr>
            <w:tcW w:w="7654" w:type="dxa"/>
            <w:gridSpan w:val="2"/>
          </w:tcPr>
          <w:p w:rsidR="00AD2798" w:rsidP="00AD2798" w:rsidRDefault="00AD2798" w14:paraId="096A5315" w14:textId="77777777"/>
        </w:tc>
      </w:tr>
      <w:tr w:rsidR="00AD2798" w:rsidTr="00AD2798" w14:paraId="60C2D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798" w:rsidP="00AD2798" w:rsidRDefault="00AD2798" w14:paraId="198EABB5" w14:textId="77777777"/>
        </w:tc>
        <w:tc>
          <w:tcPr>
            <w:tcW w:w="7654" w:type="dxa"/>
            <w:gridSpan w:val="2"/>
          </w:tcPr>
          <w:p w:rsidR="00AD2798" w:rsidP="00AD2798" w:rsidRDefault="00AD2798" w14:paraId="115E111A" w14:textId="77777777"/>
        </w:tc>
      </w:tr>
      <w:tr w:rsidR="00AD2798" w:rsidTr="00AD2798" w14:paraId="323769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798" w:rsidP="00AD2798" w:rsidRDefault="00AD2798" w14:paraId="2EC4B727" w14:textId="3698D2E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</w:t>
            </w:r>
          </w:p>
        </w:tc>
        <w:tc>
          <w:tcPr>
            <w:tcW w:w="7654" w:type="dxa"/>
            <w:gridSpan w:val="2"/>
          </w:tcPr>
          <w:p w:rsidR="00AD2798" w:rsidP="00AD2798" w:rsidRDefault="00AD2798" w14:paraId="4BB3224B" w14:textId="56831D9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MOINAT</w:t>
            </w:r>
          </w:p>
        </w:tc>
      </w:tr>
      <w:tr w:rsidR="00AD2798" w:rsidTr="00AD2798" w14:paraId="221F8D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798" w:rsidP="00AD2798" w:rsidRDefault="00AD2798" w14:paraId="12E63715" w14:textId="77777777"/>
        </w:tc>
        <w:tc>
          <w:tcPr>
            <w:tcW w:w="7654" w:type="dxa"/>
            <w:gridSpan w:val="2"/>
          </w:tcPr>
          <w:p w:rsidR="00AD2798" w:rsidP="00AD2798" w:rsidRDefault="00AD2798" w14:paraId="24DBDFA5" w14:textId="2F374627">
            <w:r>
              <w:t>Voorgesteld 19 maart 2026</w:t>
            </w:r>
          </w:p>
        </w:tc>
      </w:tr>
      <w:tr w:rsidR="00AD2798" w:rsidTr="00AD2798" w14:paraId="3FC4E4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798" w:rsidP="00AD2798" w:rsidRDefault="00AD2798" w14:paraId="2F86B83D" w14:textId="77777777"/>
        </w:tc>
        <w:tc>
          <w:tcPr>
            <w:tcW w:w="7654" w:type="dxa"/>
            <w:gridSpan w:val="2"/>
          </w:tcPr>
          <w:p w:rsidR="00AD2798" w:rsidP="00AD2798" w:rsidRDefault="00AD2798" w14:paraId="5E56B75A" w14:textId="77777777"/>
        </w:tc>
      </w:tr>
      <w:tr w:rsidR="00AD2798" w:rsidTr="00AD2798" w14:paraId="3E5AE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798" w:rsidP="00AD2798" w:rsidRDefault="00AD2798" w14:paraId="7F816597" w14:textId="77777777"/>
        </w:tc>
        <w:tc>
          <w:tcPr>
            <w:tcW w:w="7654" w:type="dxa"/>
            <w:gridSpan w:val="2"/>
          </w:tcPr>
          <w:p w:rsidR="00AD2798" w:rsidP="00AD2798" w:rsidRDefault="00AD2798" w14:paraId="222346AC" w14:textId="4DB493CF">
            <w:r>
              <w:t>De Kamer,</w:t>
            </w:r>
          </w:p>
        </w:tc>
      </w:tr>
      <w:tr w:rsidR="00AD2798" w:rsidTr="00AD2798" w14:paraId="7A5AC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798" w:rsidP="00AD2798" w:rsidRDefault="00AD2798" w14:paraId="418A0E24" w14:textId="77777777"/>
        </w:tc>
        <w:tc>
          <w:tcPr>
            <w:tcW w:w="7654" w:type="dxa"/>
            <w:gridSpan w:val="2"/>
          </w:tcPr>
          <w:p w:rsidR="00AD2798" w:rsidP="00AD2798" w:rsidRDefault="00AD2798" w14:paraId="684D58F6" w14:textId="77777777"/>
        </w:tc>
      </w:tr>
      <w:tr w:rsidR="00AD2798" w:rsidTr="00AD2798" w14:paraId="65717D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798" w:rsidP="00AD2798" w:rsidRDefault="00AD2798" w14:paraId="076D0E7C" w14:textId="77777777"/>
        </w:tc>
        <w:tc>
          <w:tcPr>
            <w:tcW w:w="7654" w:type="dxa"/>
            <w:gridSpan w:val="2"/>
          </w:tcPr>
          <w:p w:rsidR="00AD2798" w:rsidP="00AD2798" w:rsidRDefault="00AD2798" w14:paraId="7DD16736" w14:textId="7F71E7C4">
            <w:r>
              <w:t>gehoord de beraadslaging,</w:t>
            </w:r>
          </w:p>
        </w:tc>
      </w:tr>
      <w:tr w:rsidR="00997775" w:rsidTr="00AD2798" w14:paraId="1678C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E2AD8D" w14:textId="77777777"/>
        </w:tc>
        <w:tc>
          <w:tcPr>
            <w:tcW w:w="7654" w:type="dxa"/>
            <w:gridSpan w:val="2"/>
          </w:tcPr>
          <w:p w:rsidR="00997775" w:rsidRDefault="00997775" w14:paraId="0C28DB7C" w14:textId="77777777"/>
        </w:tc>
      </w:tr>
      <w:tr w:rsidR="00997775" w:rsidTr="00AD2798" w14:paraId="152F2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9DD09D" w14:textId="77777777"/>
        </w:tc>
        <w:tc>
          <w:tcPr>
            <w:tcW w:w="7654" w:type="dxa"/>
            <w:gridSpan w:val="2"/>
          </w:tcPr>
          <w:p w:rsidR="00AD2798" w:rsidP="00AD2798" w:rsidRDefault="00AD2798" w14:paraId="5654DB7C" w14:textId="77777777">
            <w:r>
              <w:t>constaterende dat de maximale duur van de WW-uitkering momenteel 24 maanden bedraagt;</w:t>
            </w:r>
          </w:p>
          <w:p w:rsidR="00AD2798" w:rsidP="00AD2798" w:rsidRDefault="00AD2798" w14:paraId="300D3AA1" w14:textId="77777777"/>
          <w:p w:rsidR="00AD2798" w:rsidP="00AD2798" w:rsidRDefault="00AD2798" w14:paraId="10750096" w14:textId="77777777">
            <w:r>
              <w:t>overwegende dat deze duur werknemers voldoende tijd moet bieden om passend werk te vinden en financiële zekerheid te behouden tijdens de zoektocht naar nieuw werk;</w:t>
            </w:r>
          </w:p>
          <w:p w:rsidR="00AD2798" w:rsidP="00AD2798" w:rsidRDefault="00AD2798" w14:paraId="39CA3953" w14:textId="77777777"/>
          <w:p w:rsidR="00AD2798" w:rsidP="00AD2798" w:rsidRDefault="00AD2798" w14:paraId="73A43A7A" w14:textId="77777777">
            <w:r>
              <w:t>verzoekt de regering de maximale duur van de WW-uitkering op 24 maanden houden,</w:t>
            </w:r>
          </w:p>
          <w:p w:rsidR="00AD2798" w:rsidP="00AD2798" w:rsidRDefault="00AD2798" w14:paraId="66E06A45" w14:textId="77777777"/>
          <w:p w:rsidR="00AD2798" w:rsidP="00AD2798" w:rsidRDefault="00AD2798" w14:paraId="7E645F2A" w14:textId="77777777">
            <w:r>
              <w:t>en gaat over tot de orde van de dag.</w:t>
            </w:r>
          </w:p>
          <w:p w:rsidR="00AD2798" w:rsidP="00AD2798" w:rsidRDefault="00AD2798" w14:paraId="737E02E9" w14:textId="77777777"/>
          <w:p w:rsidR="00997775" w:rsidP="00AD2798" w:rsidRDefault="00AD2798" w14:paraId="4858E3FD" w14:textId="29091DAA">
            <w:r>
              <w:t>Moinat</w:t>
            </w:r>
          </w:p>
        </w:tc>
      </w:tr>
    </w:tbl>
    <w:p w:rsidR="00997775" w:rsidRDefault="00997775" w14:paraId="4D4FE7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DC12" w14:textId="77777777" w:rsidR="00AD2798" w:rsidRDefault="00AD2798">
      <w:pPr>
        <w:spacing w:line="20" w:lineRule="exact"/>
      </w:pPr>
    </w:p>
  </w:endnote>
  <w:endnote w:type="continuationSeparator" w:id="0">
    <w:p w14:paraId="4442E9CE" w14:textId="77777777" w:rsidR="00AD2798" w:rsidRDefault="00AD27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6221F5" w14:textId="77777777" w:rsidR="00AD2798" w:rsidRDefault="00AD27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621C" w14:textId="77777777" w:rsidR="00AD2798" w:rsidRDefault="00AD27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A7738D" w14:textId="77777777" w:rsidR="00AD2798" w:rsidRDefault="00AD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9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D2798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0F724"/>
  <w15:docId w15:val="{C7EE530C-F20D-4F2B-8BA8-1AE4B773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2026-03-20T10:34:00.0000000Z</dcterms:created>
  <dcterms:modified xsi:type="dcterms:W3CDTF">2026-03-20T10:52:00.0000000Z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