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7E99" w14:paraId="6F81E4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7B83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7A9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7E99" w14:paraId="6BC252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1EDAF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7E99" w14:paraId="2E2C8C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E1EC22" w14:textId="77777777"/>
        </w:tc>
      </w:tr>
      <w:tr w:rsidR="00997775" w:rsidTr="00757E99" w14:paraId="03D92F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1B9968" w14:textId="77777777"/>
        </w:tc>
      </w:tr>
      <w:tr w:rsidR="00997775" w:rsidTr="00757E99" w14:paraId="7E448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98FCB" w14:textId="77777777"/>
        </w:tc>
        <w:tc>
          <w:tcPr>
            <w:tcW w:w="7654" w:type="dxa"/>
            <w:gridSpan w:val="2"/>
          </w:tcPr>
          <w:p w:rsidR="00997775" w:rsidRDefault="00997775" w14:paraId="2A0E3644" w14:textId="77777777"/>
        </w:tc>
      </w:tr>
      <w:tr w:rsidR="00757E99" w:rsidTr="00757E99" w14:paraId="4F008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2628E60A" w14:textId="1F78E398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757E99" w:rsidP="00757E99" w:rsidRDefault="00757E99" w14:paraId="0A0DD066" w14:textId="0D20F16B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757E99" w:rsidTr="00757E99" w14:paraId="77ECD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6233398D" w14:textId="77777777"/>
        </w:tc>
        <w:tc>
          <w:tcPr>
            <w:tcW w:w="7654" w:type="dxa"/>
            <w:gridSpan w:val="2"/>
          </w:tcPr>
          <w:p w:rsidR="00757E99" w:rsidP="00757E99" w:rsidRDefault="00757E99" w14:paraId="6233CA82" w14:textId="77777777"/>
        </w:tc>
      </w:tr>
      <w:tr w:rsidR="00757E99" w:rsidTr="00757E99" w14:paraId="462C3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546D9CD7" w14:textId="77777777"/>
        </w:tc>
        <w:tc>
          <w:tcPr>
            <w:tcW w:w="7654" w:type="dxa"/>
            <w:gridSpan w:val="2"/>
          </w:tcPr>
          <w:p w:rsidR="00757E99" w:rsidP="00757E99" w:rsidRDefault="00757E99" w14:paraId="0C26C3A4" w14:textId="77777777"/>
        </w:tc>
      </w:tr>
      <w:tr w:rsidR="00757E99" w:rsidTr="00757E99" w14:paraId="0161A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28F0C993" w14:textId="23A49E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</w:t>
            </w:r>
          </w:p>
        </w:tc>
        <w:tc>
          <w:tcPr>
            <w:tcW w:w="7654" w:type="dxa"/>
            <w:gridSpan w:val="2"/>
          </w:tcPr>
          <w:p w:rsidR="00757E99" w:rsidP="00757E99" w:rsidRDefault="00757E99" w14:paraId="3871D0BD" w14:textId="18AB493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MOINAT</w:t>
            </w:r>
          </w:p>
        </w:tc>
      </w:tr>
      <w:tr w:rsidR="00757E99" w:rsidTr="00757E99" w14:paraId="5162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1B8F62F0" w14:textId="77777777"/>
        </w:tc>
        <w:tc>
          <w:tcPr>
            <w:tcW w:w="7654" w:type="dxa"/>
            <w:gridSpan w:val="2"/>
          </w:tcPr>
          <w:p w:rsidR="00757E99" w:rsidP="00757E99" w:rsidRDefault="00757E99" w14:paraId="66D3409E" w14:textId="17CA7288">
            <w:r>
              <w:t>Voorgesteld 19 maart 2026</w:t>
            </w:r>
          </w:p>
        </w:tc>
      </w:tr>
      <w:tr w:rsidR="00757E99" w:rsidTr="00757E99" w14:paraId="0AE13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571BDE5D" w14:textId="77777777"/>
        </w:tc>
        <w:tc>
          <w:tcPr>
            <w:tcW w:w="7654" w:type="dxa"/>
            <w:gridSpan w:val="2"/>
          </w:tcPr>
          <w:p w:rsidR="00757E99" w:rsidP="00757E99" w:rsidRDefault="00757E99" w14:paraId="632E8640" w14:textId="77777777"/>
        </w:tc>
      </w:tr>
      <w:tr w:rsidR="00757E99" w:rsidTr="00757E99" w14:paraId="5DE4E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7D243C7A" w14:textId="77777777"/>
        </w:tc>
        <w:tc>
          <w:tcPr>
            <w:tcW w:w="7654" w:type="dxa"/>
            <w:gridSpan w:val="2"/>
          </w:tcPr>
          <w:p w:rsidR="00757E99" w:rsidP="00757E99" w:rsidRDefault="00757E99" w14:paraId="723106F5" w14:textId="12342B2C">
            <w:r>
              <w:t>De Kamer,</w:t>
            </w:r>
          </w:p>
        </w:tc>
      </w:tr>
      <w:tr w:rsidR="00757E99" w:rsidTr="00757E99" w14:paraId="428EB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30BB79B1" w14:textId="77777777"/>
        </w:tc>
        <w:tc>
          <w:tcPr>
            <w:tcW w:w="7654" w:type="dxa"/>
            <w:gridSpan w:val="2"/>
          </w:tcPr>
          <w:p w:rsidR="00757E99" w:rsidP="00757E99" w:rsidRDefault="00757E99" w14:paraId="2338512C" w14:textId="77777777"/>
        </w:tc>
      </w:tr>
      <w:tr w:rsidR="00757E99" w:rsidTr="00757E99" w14:paraId="42C6B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7E99" w:rsidP="00757E99" w:rsidRDefault="00757E99" w14:paraId="79330DEE" w14:textId="77777777"/>
        </w:tc>
        <w:tc>
          <w:tcPr>
            <w:tcW w:w="7654" w:type="dxa"/>
            <w:gridSpan w:val="2"/>
          </w:tcPr>
          <w:p w:rsidR="00757E99" w:rsidP="00757E99" w:rsidRDefault="00757E99" w14:paraId="36AA6A8F" w14:textId="32FFF6A4">
            <w:r>
              <w:t>gehoord de beraadslaging,</w:t>
            </w:r>
          </w:p>
        </w:tc>
      </w:tr>
      <w:tr w:rsidR="00997775" w:rsidTr="00757E99" w14:paraId="6EE2C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83D29" w14:textId="77777777"/>
        </w:tc>
        <w:tc>
          <w:tcPr>
            <w:tcW w:w="7654" w:type="dxa"/>
            <w:gridSpan w:val="2"/>
          </w:tcPr>
          <w:p w:rsidR="00997775" w:rsidRDefault="00997775" w14:paraId="402F3A77" w14:textId="77777777"/>
        </w:tc>
      </w:tr>
      <w:tr w:rsidR="00997775" w:rsidTr="00757E99" w14:paraId="6E659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37F427" w14:textId="77777777"/>
        </w:tc>
        <w:tc>
          <w:tcPr>
            <w:tcW w:w="7654" w:type="dxa"/>
            <w:gridSpan w:val="2"/>
          </w:tcPr>
          <w:p w:rsidR="00757E99" w:rsidP="00757E99" w:rsidRDefault="00757E99" w14:paraId="5D6A2704" w14:textId="77777777">
            <w:r>
              <w:t>constaterende dat werken voor veel Nederlanders financieel onvoldoende loont ten opzichte van het ontvangen van een uitkering;</w:t>
            </w:r>
          </w:p>
          <w:p w:rsidR="00757E99" w:rsidP="00757E99" w:rsidRDefault="00757E99" w14:paraId="63C54F38" w14:textId="77777777"/>
          <w:p w:rsidR="00757E99" w:rsidP="00757E99" w:rsidRDefault="00757E99" w14:paraId="4C67B5E5" w14:textId="77777777">
            <w:r>
              <w:t>overwegende dat een structurele verlaging van lasten op arbeid kan bijdragen aan een grotere financiële prikkel om te werken;</w:t>
            </w:r>
          </w:p>
          <w:p w:rsidR="00757E99" w:rsidP="00757E99" w:rsidRDefault="00757E99" w14:paraId="0C909A7D" w14:textId="77777777"/>
          <w:p w:rsidR="00757E99" w:rsidP="00757E99" w:rsidRDefault="00757E99" w14:paraId="41B9EC2E" w14:textId="77777777">
            <w:r>
              <w:t>verzoekt de regering te onderzoeken hoe lasten op arbeid structureel verlaagd kunnen worden, zodat werken netto meer oplevert dan een uitkering, en de Kamer hierover te informeren,</w:t>
            </w:r>
          </w:p>
          <w:p w:rsidR="00757E99" w:rsidP="00757E99" w:rsidRDefault="00757E99" w14:paraId="26F4A172" w14:textId="77777777"/>
          <w:p w:rsidR="00757E99" w:rsidP="00757E99" w:rsidRDefault="00757E99" w14:paraId="14A68053" w14:textId="77777777">
            <w:r>
              <w:t>en gaat over tot de orde van de dag.</w:t>
            </w:r>
          </w:p>
          <w:p w:rsidR="00757E99" w:rsidP="00757E99" w:rsidRDefault="00757E99" w14:paraId="353A987A" w14:textId="77777777"/>
          <w:p w:rsidR="00997775" w:rsidP="00757E99" w:rsidRDefault="00757E99" w14:paraId="369E350A" w14:textId="6FE940B9">
            <w:r>
              <w:t>Moinat</w:t>
            </w:r>
          </w:p>
        </w:tc>
      </w:tr>
    </w:tbl>
    <w:p w:rsidR="00997775" w:rsidRDefault="00997775" w14:paraId="4A1D8E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416F" w14:textId="77777777" w:rsidR="00757E99" w:rsidRDefault="00757E99">
      <w:pPr>
        <w:spacing w:line="20" w:lineRule="exact"/>
      </w:pPr>
    </w:p>
  </w:endnote>
  <w:endnote w:type="continuationSeparator" w:id="0">
    <w:p w14:paraId="7FD8013E" w14:textId="77777777" w:rsidR="00757E99" w:rsidRDefault="00757E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53F3BA" w14:textId="77777777" w:rsidR="00757E99" w:rsidRDefault="00757E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09D7" w14:textId="77777777" w:rsidR="00757E99" w:rsidRDefault="00757E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D71AC1" w14:textId="77777777" w:rsidR="00757E99" w:rsidRDefault="0075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57E9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05AB"/>
  <w15:docId w15:val="{CE299800-46D4-4BD7-AE6E-FD389375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