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611FD09B">
            <w:pPr>
              <w:pStyle w:val="Amendement"/>
              <w:tabs>
                <w:tab w:val="clear" w:pos="3310"/>
                <w:tab w:val="clear" w:pos="3600"/>
              </w:tabs>
              <w:rPr>
                <w:rFonts w:ascii="Times New Roman" w:hAnsi="Times New Roman"/>
              </w:rPr>
            </w:pPr>
            <w:r w:rsidRPr="003E5EE5">
              <w:rPr>
                <w:rFonts w:ascii="Times New Roman" w:hAnsi="Times New Roman"/>
              </w:rPr>
              <w:t xml:space="preserve">Nr. </w:t>
            </w:r>
            <w:r w:rsidR="00B36EE8">
              <w:rPr>
                <w:rFonts w:ascii="Times New Roman" w:hAnsi="Times New Roman"/>
              </w:rPr>
              <w:t>16</w:t>
            </w:r>
          </w:p>
        </w:tc>
        <w:tc>
          <w:tcPr>
            <w:tcW w:w="7371" w:type="dxa"/>
            <w:gridSpan w:val="2"/>
          </w:tcPr>
          <w:p w:rsidRPr="003E5EE5" w:rsidR="003C21AC" w:rsidP="006E0971" w:rsidRDefault="003C21AC" w14:paraId="28FC00BA" w14:textId="40D295ED">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A01E73">
              <w:rPr>
                <w:rFonts w:ascii="Times New Roman" w:hAnsi="Times New Roman"/>
                <w:caps/>
              </w:rPr>
              <w:t>de</w:t>
            </w:r>
            <w:r w:rsidRPr="003E5EE5" w:rsidR="00A01E73">
              <w:rPr>
                <w:rFonts w:ascii="Times New Roman" w:hAnsi="Times New Roman"/>
                <w:caps/>
              </w:rPr>
              <w:t xml:space="preserve"> </w:t>
            </w:r>
            <w:r w:rsidRPr="003E5EE5">
              <w:rPr>
                <w:rFonts w:ascii="Times New Roman" w:hAnsi="Times New Roman"/>
                <w:caps/>
              </w:rPr>
              <w:t>L</w:t>
            </w:r>
            <w:r w:rsidR="00A01E73">
              <w:rPr>
                <w:rFonts w:ascii="Times New Roman" w:hAnsi="Times New Roman"/>
                <w:caps/>
              </w:rPr>
              <w:t>e</w:t>
            </w:r>
            <w:r w:rsidRPr="003E5EE5">
              <w:rPr>
                <w:rFonts w:ascii="Times New Roman" w:hAnsi="Times New Roman"/>
                <w:caps/>
              </w:rPr>
              <w:t>D</w:t>
            </w:r>
            <w:r w:rsidR="00A01E73">
              <w:rPr>
                <w:rFonts w:ascii="Times New Roman" w:hAnsi="Times New Roman"/>
                <w:caps/>
              </w:rPr>
              <w:t>en</w:t>
            </w:r>
            <w:r w:rsidRPr="003E5EE5">
              <w:rPr>
                <w:rFonts w:ascii="Times New Roman" w:hAnsi="Times New Roman"/>
                <w:caps/>
              </w:rPr>
              <w:t xml:space="preserve"> </w:t>
            </w:r>
            <w:r w:rsidR="002B35CC">
              <w:rPr>
                <w:rFonts w:ascii="Times New Roman" w:hAnsi="Times New Roman"/>
                <w:caps/>
              </w:rPr>
              <w:t>CEDER</w:t>
            </w:r>
            <w:r w:rsidR="00A01E73">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69CE7365">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B36EE8">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302DE2C7">
            <w:pPr>
              <w:ind w:firstLine="284"/>
            </w:pPr>
            <w:r w:rsidRPr="003E5EE5">
              <w:t>De ondergetekende</w:t>
            </w:r>
            <w:r w:rsidR="00A01E73">
              <w:t>n</w:t>
            </w:r>
            <w:r w:rsidRPr="003E5EE5">
              <w:t xml:space="preserve"> stel</w:t>
            </w:r>
            <w:r w:rsidR="00A01E73">
              <w:t>len</w:t>
            </w:r>
            <w:r w:rsidRPr="003E5EE5">
              <w:t xml:space="preserve"> het volgende amendement voor:</w:t>
            </w:r>
          </w:p>
        </w:tc>
      </w:tr>
    </w:tbl>
    <w:p w:rsidR="005B1DCC" w:rsidP="00BF623B" w:rsidRDefault="005B1DCC" w14:paraId="6649508D" w14:textId="77777777"/>
    <w:p w:rsidR="007355F1" w:rsidP="00241BE0" w:rsidRDefault="007355F1" w14:paraId="3F9DEF75" w14:textId="36A93806">
      <w:pPr>
        <w:ind w:firstLine="284"/>
      </w:pPr>
      <w:r>
        <w:t xml:space="preserve">In artikel I, onderdeel </w:t>
      </w:r>
      <w:r w:rsidR="009C4A34">
        <w:t>U</w:t>
      </w:r>
      <w:r>
        <w:t>, wordt het voorgestelde artikel 29</w:t>
      </w:r>
      <w:r w:rsidR="009C4A34">
        <w:t>d</w:t>
      </w:r>
      <w:r>
        <w:t xml:space="preserve"> als volgt</w:t>
      </w:r>
      <w:r w:rsidR="009C4A34">
        <w:t xml:space="preserve"> </w:t>
      </w:r>
      <w:r>
        <w:t>gewijzigd:</w:t>
      </w:r>
    </w:p>
    <w:p w:rsidR="009C4A34" w:rsidP="007355F1" w:rsidRDefault="009C4A34" w14:paraId="4316413C" w14:textId="77777777"/>
    <w:p w:rsidR="007355F1" w:rsidP="00E17EB0" w:rsidRDefault="007355F1" w14:paraId="36C477B8" w14:textId="6B61B426">
      <w:pPr>
        <w:ind w:firstLine="284"/>
      </w:pPr>
      <w:r>
        <w:t xml:space="preserve">1. </w:t>
      </w:r>
      <w:r w:rsidR="00D75AA5">
        <w:t>Aan h</w:t>
      </w:r>
      <w:r>
        <w:t xml:space="preserve">et </w:t>
      </w:r>
      <w:r w:rsidR="00E9562F">
        <w:t>eerste</w:t>
      </w:r>
      <w:r>
        <w:t xml:space="preserve"> lid wordt </w:t>
      </w:r>
      <w:r w:rsidR="00D75AA5">
        <w:t>toegevoegd</w:t>
      </w:r>
      <w:r w:rsidR="00E17EB0">
        <w:t xml:space="preserve"> </w:t>
      </w:r>
      <w:r w:rsidR="00F95019">
        <w:t>“</w:t>
      </w:r>
      <w:r w:rsidR="00E17EB0">
        <w:t xml:space="preserve">en </w:t>
      </w:r>
      <w:r>
        <w:t>is nagereisd binnen drie maanden nadat aan die vreemdeling de</w:t>
      </w:r>
      <w:r w:rsidR="00F16C0C">
        <w:t xml:space="preserve"> </w:t>
      </w:r>
      <w:r>
        <w:t xml:space="preserve">verblijfsvergunning </w:t>
      </w:r>
      <w:r w:rsidR="000C2779">
        <w:t>asiel</w:t>
      </w:r>
      <w:r>
        <w:t>, bedoeld in artikel 28, is verleend.</w:t>
      </w:r>
      <w:r w:rsidR="00F95019">
        <w:t xml:space="preserve"> Artikel 29c, tweede lid, is van overeenkomstige toepassing.”</w:t>
      </w:r>
    </w:p>
    <w:p w:rsidR="000C2779" w:rsidP="00241BE0" w:rsidRDefault="000C2779" w14:paraId="17C83466" w14:textId="77777777">
      <w:pPr>
        <w:ind w:firstLine="284"/>
      </w:pPr>
    </w:p>
    <w:p w:rsidR="007355F1" w:rsidP="000C2779" w:rsidRDefault="00C949AC" w14:paraId="2A31B0FA" w14:textId="1E48F710">
      <w:pPr>
        <w:ind w:firstLine="284"/>
      </w:pPr>
      <w:r>
        <w:t>2. Het tweede en derde lid vervallen</w:t>
      </w:r>
      <w:r w:rsidR="007355F1">
        <w:t>.</w:t>
      </w:r>
    </w:p>
    <w:p w:rsidR="002B35CC" w:rsidP="00AF5FC6" w:rsidRDefault="002B35CC" w14:paraId="6FCCB443" w14:textId="77777777">
      <w:pPr>
        <w:rPr>
          <w:b/>
          <w:highlight w:val="yellow"/>
        </w:rPr>
      </w:pPr>
    </w:p>
    <w:p w:rsidRPr="001B6E75" w:rsidR="00AF5FC6" w:rsidP="00AF5FC6" w:rsidRDefault="00AF5FC6" w14:paraId="70D0449E" w14:textId="023614E8">
      <w:pPr>
        <w:rPr>
          <w:b/>
        </w:rPr>
      </w:pPr>
      <w:r w:rsidRPr="001B6E75">
        <w:rPr>
          <w:b/>
        </w:rPr>
        <w:t>Toelichting</w:t>
      </w:r>
    </w:p>
    <w:p w:rsidR="00AF5FC6" w:rsidP="00AF5FC6" w:rsidRDefault="00AF5FC6" w14:paraId="00E548BB" w14:textId="77777777">
      <w:pPr>
        <w:rPr>
          <w:highlight w:val="yellow"/>
        </w:rPr>
      </w:pPr>
    </w:p>
    <w:p w:rsidR="005F5EEF" w:rsidP="00AF5FC6" w:rsidRDefault="005F5EEF" w14:paraId="2F8343F3" w14:textId="3C758471">
      <w:r w:rsidRPr="00DD4294">
        <w:t>Het wetsvoorstel maakt een onderscheid tussen vluchtelingen en subsidiair beschermden</w:t>
      </w:r>
      <w:r>
        <w:t xml:space="preserve">, waar het Asiel- en migratiepact volgens de regering ook toe verplicht. De regering kiest ervoor om aan de twee statussen </w:t>
      </w:r>
      <w:r w:rsidRPr="00DD4294">
        <w:t xml:space="preserve">verschillende voorwaarden voor nareis van gezinsleden </w:t>
      </w:r>
      <w:r>
        <w:t>te verbinden, zoals ook in de Wet invoering Tweestatusstelsel (K</w:t>
      </w:r>
      <w:r w:rsidR="00B45ED0">
        <w:t>amerstuk</w:t>
      </w:r>
      <w:r>
        <w:t xml:space="preserve"> 36703) is gedaan</w:t>
      </w:r>
      <w:r w:rsidR="00BB7C3B">
        <w:t>. N</w:t>
      </w:r>
      <w:r w:rsidRPr="00DD4294">
        <w:t xml:space="preserve">amelijk een wachttijd van twee jaar, een inkomen en een geschikt huis voor subsidiair beschermden. </w:t>
      </w:r>
      <w:r w:rsidR="00671C67">
        <w:t>De regering geeft zelf aan (in de nota naar aanleiding v</w:t>
      </w:r>
      <w:r w:rsidR="00F91C83">
        <w:t>a</w:t>
      </w:r>
      <w:r w:rsidR="00671C67">
        <w:t xml:space="preserve">n het verslag) dat het beperken van gezinshereniging voor subsidiair beschermden niet onmiddellijk voortvloeit uit het Pact. </w:t>
      </w:r>
      <w:r w:rsidRPr="00DD4294">
        <w:t>Indiener</w:t>
      </w:r>
      <w:r w:rsidR="0070155A">
        <w:t>s</w:t>
      </w:r>
      <w:r w:rsidRPr="00DD4294">
        <w:t xml:space="preserve"> vind</w:t>
      </w:r>
      <w:r w:rsidR="0070155A">
        <w:t>en</w:t>
      </w:r>
      <w:r w:rsidRPr="00DD4294">
        <w:t xml:space="preserve"> het onverantwoord om van subsidiair beschermden meer voorwaarden voor gezinshereniging te vragen dan van vluchtelingen. In de praktijk zal naar verwachting namelijk blijken dat het onderscheid tussen een vluchteling en een subsidiair beschermde moeilijk te maken is, dat vreemdelingen door zullen procederen om de status van vluchteling te krijgen en gezinsleden van subsidiair beschermden lopen niet per se minder risico in het land van herkomst dan gezinsleden van vluchtelingen. Indiener</w:t>
      </w:r>
      <w:r w:rsidR="0070155A">
        <w:t>s</w:t>
      </w:r>
      <w:r w:rsidRPr="00DD4294">
        <w:t xml:space="preserve"> vind</w:t>
      </w:r>
      <w:r w:rsidR="0070155A">
        <w:t>en</w:t>
      </w:r>
      <w:r w:rsidRPr="00DD4294">
        <w:t xml:space="preserve"> het onverteerbaar als de wet erop inzet om ouders lange tijd van hun kinderen te scheiden. Een gezin hoort bij elkaar te zijn. Daarom worden met dit amendement de aanvullende voorwaarden die gesteld worden aan subsidiair beschermden geschrapt en gelden voor subsidiair beschermden dezelfde voorwaarden als voor vluchtelingen, zoals geformuleerd in artikel 29</w:t>
      </w:r>
      <w:r w:rsidR="00321E65">
        <w:t>c</w:t>
      </w:r>
      <w:r w:rsidRPr="00DD4294">
        <w:t>.</w:t>
      </w:r>
    </w:p>
    <w:p w:rsidR="005F5EEF" w:rsidP="00AF5FC6" w:rsidRDefault="005F5EEF" w14:paraId="2AA1D35E" w14:textId="77777777"/>
    <w:p w:rsidR="005F5EEF" w:rsidP="00AF5FC6" w:rsidRDefault="005F5EEF" w14:paraId="4FC7568D" w14:textId="647ABD92">
      <w:r>
        <w:t>Ceder</w:t>
      </w:r>
    </w:p>
    <w:p w:rsidRPr="000B71F3" w:rsidR="0070155A" w:rsidP="00AF5FC6" w:rsidRDefault="0070155A" w14:paraId="317D55ED" w14:textId="24F84388">
      <w:pPr>
        <w:rPr>
          <w:highlight w:val="yellow"/>
        </w:rPr>
      </w:pPr>
      <w:r>
        <w:t>Westerveld</w:t>
      </w:r>
    </w:p>
    <w:sectPr w:rsidRPr="000B71F3" w:rsidR="0070155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8AF3" w14:textId="77777777" w:rsidR="00EB153A" w:rsidRDefault="00EB153A">
      <w:pPr>
        <w:spacing w:line="20" w:lineRule="exact"/>
      </w:pPr>
    </w:p>
  </w:endnote>
  <w:endnote w:type="continuationSeparator" w:id="0">
    <w:p w14:paraId="3D6BC35C" w14:textId="77777777" w:rsidR="00EB153A" w:rsidRDefault="00EB153A">
      <w:pPr>
        <w:pStyle w:val="Amendement"/>
      </w:pPr>
      <w:r>
        <w:rPr>
          <w:b w:val="0"/>
        </w:rPr>
        <w:t xml:space="preserve"> </w:t>
      </w:r>
    </w:p>
  </w:endnote>
  <w:endnote w:type="continuationNotice" w:id="1">
    <w:p w14:paraId="2DCB4B0A" w14:textId="77777777" w:rsidR="00EB153A" w:rsidRDefault="00EB15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0370" w14:textId="77777777" w:rsidR="00EB153A" w:rsidRDefault="00EB153A">
      <w:pPr>
        <w:pStyle w:val="Amendement"/>
      </w:pPr>
      <w:r>
        <w:rPr>
          <w:b w:val="0"/>
        </w:rPr>
        <w:separator/>
      </w:r>
    </w:p>
  </w:footnote>
  <w:footnote w:type="continuationSeparator" w:id="0">
    <w:p w14:paraId="30EEE490" w14:textId="77777777" w:rsidR="00EB153A" w:rsidRDefault="00EB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3A04"/>
    <w:rsid w:val="0000518D"/>
    <w:rsid w:val="00022CA6"/>
    <w:rsid w:val="0004188B"/>
    <w:rsid w:val="00052244"/>
    <w:rsid w:val="0007471A"/>
    <w:rsid w:val="00087D1F"/>
    <w:rsid w:val="00096B6B"/>
    <w:rsid w:val="000B71F3"/>
    <w:rsid w:val="000C2779"/>
    <w:rsid w:val="000D17BF"/>
    <w:rsid w:val="000E734B"/>
    <w:rsid w:val="00113D54"/>
    <w:rsid w:val="00114E40"/>
    <w:rsid w:val="00117268"/>
    <w:rsid w:val="001257D3"/>
    <w:rsid w:val="00126914"/>
    <w:rsid w:val="0014268B"/>
    <w:rsid w:val="001570B9"/>
    <w:rsid w:val="00157CAF"/>
    <w:rsid w:val="001656EE"/>
    <w:rsid w:val="0016653D"/>
    <w:rsid w:val="001709B2"/>
    <w:rsid w:val="00193164"/>
    <w:rsid w:val="001B4362"/>
    <w:rsid w:val="001B6E75"/>
    <w:rsid w:val="001C4D20"/>
    <w:rsid w:val="001D56AF"/>
    <w:rsid w:val="001E0E21"/>
    <w:rsid w:val="001E1110"/>
    <w:rsid w:val="00200252"/>
    <w:rsid w:val="0020099B"/>
    <w:rsid w:val="00212369"/>
    <w:rsid w:val="00212E0A"/>
    <w:rsid w:val="002153B0"/>
    <w:rsid w:val="002159FB"/>
    <w:rsid w:val="0021777F"/>
    <w:rsid w:val="00234DEB"/>
    <w:rsid w:val="00241989"/>
    <w:rsid w:val="00241BE0"/>
    <w:rsid w:val="00241DD0"/>
    <w:rsid w:val="00256B4D"/>
    <w:rsid w:val="002771A5"/>
    <w:rsid w:val="002A0713"/>
    <w:rsid w:val="002A24C8"/>
    <w:rsid w:val="002B35CC"/>
    <w:rsid w:val="002E3AD0"/>
    <w:rsid w:val="002E4EA5"/>
    <w:rsid w:val="0031402F"/>
    <w:rsid w:val="00321E65"/>
    <w:rsid w:val="003241D8"/>
    <w:rsid w:val="00330AE7"/>
    <w:rsid w:val="003870D9"/>
    <w:rsid w:val="00387E95"/>
    <w:rsid w:val="0039235F"/>
    <w:rsid w:val="003A40BB"/>
    <w:rsid w:val="003C21AC"/>
    <w:rsid w:val="003C5218"/>
    <w:rsid w:val="003C7876"/>
    <w:rsid w:val="003E2308"/>
    <w:rsid w:val="003E2F98"/>
    <w:rsid w:val="003E2FE6"/>
    <w:rsid w:val="003E5EE5"/>
    <w:rsid w:val="003E75EC"/>
    <w:rsid w:val="0041083E"/>
    <w:rsid w:val="00413B00"/>
    <w:rsid w:val="0042574B"/>
    <w:rsid w:val="004330ED"/>
    <w:rsid w:val="00454E90"/>
    <w:rsid w:val="00481C91"/>
    <w:rsid w:val="004911E3"/>
    <w:rsid w:val="00497D57"/>
    <w:rsid w:val="004A1E29"/>
    <w:rsid w:val="004A7DD4"/>
    <w:rsid w:val="004B50D8"/>
    <w:rsid w:val="004B5B90"/>
    <w:rsid w:val="004D556E"/>
    <w:rsid w:val="00501109"/>
    <w:rsid w:val="00507CA3"/>
    <w:rsid w:val="00554138"/>
    <w:rsid w:val="005619C0"/>
    <w:rsid w:val="00566565"/>
    <w:rsid w:val="005703C9"/>
    <w:rsid w:val="005838E8"/>
    <w:rsid w:val="00597703"/>
    <w:rsid w:val="005A6097"/>
    <w:rsid w:val="005B1DCC"/>
    <w:rsid w:val="005B46DA"/>
    <w:rsid w:val="005B7323"/>
    <w:rsid w:val="005C25B9"/>
    <w:rsid w:val="005F5EEF"/>
    <w:rsid w:val="00605746"/>
    <w:rsid w:val="006267E6"/>
    <w:rsid w:val="006558D2"/>
    <w:rsid w:val="00671C67"/>
    <w:rsid w:val="00672D25"/>
    <w:rsid w:val="006738BC"/>
    <w:rsid w:val="006A5715"/>
    <w:rsid w:val="006A6F4B"/>
    <w:rsid w:val="006B010D"/>
    <w:rsid w:val="006B64B8"/>
    <w:rsid w:val="006C68EA"/>
    <w:rsid w:val="006D3E69"/>
    <w:rsid w:val="006E0971"/>
    <w:rsid w:val="0070155A"/>
    <w:rsid w:val="007355F1"/>
    <w:rsid w:val="007428FD"/>
    <w:rsid w:val="0076557A"/>
    <w:rsid w:val="007709F6"/>
    <w:rsid w:val="0077507A"/>
    <w:rsid w:val="00783215"/>
    <w:rsid w:val="007965FC"/>
    <w:rsid w:val="007B6FBB"/>
    <w:rsid w:val="007D2608"/>
    <w:rsid w:val="007E141C"/>
    <w:rsid w:val="007F444A"/>
    <w:rsid w:val="00813C66"/>
    <w:rsid w:val="008164E5"/>
    <w:rsid w:val="00830081"/>
    <w:rsid w:val="00842A6A"/>
    <w:rsid w:val="00844009"/>
    <w:rsid w:val="00845AE6"/>
    <w:rsid w:val="008467D7"/>
    <w:rsid w:val="00852541"/>
    <w:rsid w:val="00865D47"/>
    <w:rsid w:val="0088452C"/>
    <w:rsid w:val="0089622E"/>
    <w:rsid w:val="008A75B6"/>
    <w:rsid w:val="008B7BB6"/>
    <w:rsid w:val="008C217C"/>
    <w:rsid w:val="008D4938"/>
    <w:rsid w:val="008D5DEA"/>
    <w:rsid w:val="008D7DCB"/>
    <w:rsid w:val="008E0BD2"/>
    <w:rsid w:val="009055DB"/>
    <w:rsid w:val="00905ECB"/>
    <w:rsid w:val="00930FD1"/>
    <w:rsid w:val="009319A5"/>
    <w:rsid w:val="009441AC"/>
    <w:rsid w:val="0096165D"/>
    <w:rsid w:val="00983A62"/>
    <w:rsid w:val="00987DFE"/>
    <w:rsid w:val="00991BB4"/>
    <w:rsid w:val="00993E91"/>
    <w:rsid w:val="009A409F"/>
    <w:rsid w:val="009B5845"/>
    <w:rsid w:val="009C0C1F"/>
    <w:rsid w:val="009C4A34"/>
    <w:rsid w:val="009C78C4"/>
    <w:rsid w:val="00A01E73"/>
    <w:rsid w:val="00A10505"/>
    <w:rsid w:val="00A1288B"/>
    <w:rsid w:val="00A53203"/>
    <w:rsid w:val="00A55803"/>
    <w:rsid w:val="00A62CCD"/>
    <w:rsid w:val="00A714B8"/>
    <w:rsid w:val="00A772EB"/>
    <w:rsid w:val="00A825C9"/>
    <w:rsid w:val="00A971C9"/>
    <w:rsid w:val="00AE6E4C"/>
    <w:rsid w:val="00AF5FC6"/>
    <w:rsid w:val="00B01BA6"/>
    <w:rsid w:val="00B03FC3"/>
    <w:rsid w:val="00B145C7"/>
    <w:rsid w:val="00B36EE8"/>
    <w:rsid w:val="00B45ED0"/>
    <w:rsid w:val="00B464EB"/>
    <w:rsid w:val="00B4708A"/>
    <w:rsid w:val="00B53A32"/>
    <w:rsid w:val="00B74E3B"/>
    <w:rsid w:val="00B95C20"/>
    <w:rsid w:val="00BA179B"/>
    <w:rsid w:val="00BB7C3B"/>
    <w:rsid w:val="00BF4D14"/>
    <w:rsid w:val="00BF623B"/>
    <w:rsid w:val="00C0028E"/>
    <w:rsid w:val="00C035D4"/>
    <w:rsid w:val="00C679BF"/>
    <w:rsid w:val="00C72D43"/>
    <w:rsid w:val="00C81BBD"/>
    <w:rsid w:val="00C84B2A"/>
    <w:rsid w:val="00C949AC"/>
    <w:rsid w:val="00C94ABB"/>
    <w:rsid w:val="00CC7430"/>
    <w:rsid w:val="00CD3132"/>
    <w:rsid w:val="00CD3A4C"/>
    <w:rsid w:val="00CE27CD"/>
    <w:rsid w:val="00D134F3"/>
    <w:rsid w:val="00D15B1D"/>
    <w:rsid w:val="00D32A6E"/>
    <w:rsid w:val="00D44A2C"/>
    <w:rsid w:val="00D47D01"/>
    <w:rsid w:val="00D60B48"/>
    <w:rsid w:val="00D6163E"/>
    <w:rsid w:val="00D75AA5"/>
    <w:rsid w:val="00D76010"/>
    <w:rsid w:val="00D774B3"/>
    <w:rsid w:val="00D97CB2"/>
    <w:rsid w:val="00DA1934"/>
    <w:rsid w:val="00DC5137"/>
    <w:rsid w:val="00DC66F3"/>
    <w:rsid w:val="00DC7337"/>
    <w:rsid w:val="00DD35A5"/>
    <w:rsid w:val="00DE2384"/>
    <w:rsid w:val="00DE2948"/>
    <w:rsid w:val="00DF3F80"/>
    <w:rsid w:val="00DF68BE"/>
    <w:rsid w:val="00DF712A"/>
    <w:rsid w:val="00E15CDB"/>
    <w:rsid w:val="00E17EB0"/>
    <w:rsid w:val="00E21300"/>
    <w:rsid w:val="00E2580E"/>
    <w:rsid w:val="00E25DF4"/>
    <w:rsid w:val="00E3485D"/>
    <w:rsid w:val="00E6619B"/>
    <w:rsid w:val="00E822A2"/>
    <w:rsid w:val="00E908D7"/>
    <w:rsid w:val="00E93343"/>
    <w:rsid w:val="00E9562F"/>
    <w:rsid w:val="00EA1CE4"/>
    <w:rsid w:val="00EA69AC"/>
    <w:rsid w:val="00EB0835"/>
    <w:rsid w:val="00EB1304"/>
    <w:rsid w:val="00EB153A"/>
    <w:rsid w:val="00EB40A1"/>
    <w:rsid w:val="00EB6D8D"/>
    <w:rsid w:val="00EC3112"/>
    <w:rsid w:val="00EC508A"/>
    <w:rsid w:val="00ED5705"/>
    <w:rsid w:val="00ED5E57"/>
    <w:rsid w:val="00EE03AB"/>
    <w:rsid w:val="00EE1BD8"/>
    <w:rsid w:val="00F16C0C"/>
    <w:rsid w:val="00F235F0"/>
    <w:rsid w:val="00F44E26"/>
    <w:rsid w:val="00F5562F"/>
    <w:rsid w:val="00F748BF"/>
    <w:rsid w:val="00F91C83"/>
    <w:rsid w:val="00F95019"/>
    <w:rsid w:val="00FA5BBE"/>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358</ap:Words>
  <ap:Characters>1970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2026-03-20T12:38:00.0000000Z</dcterms:created>
  <dcterms:modified xsi:type="dcterms:W3CDTF">2026-03-20T12:41:00.0000000Z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