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783C302C">
            <w:pPr>
              <w:pStyle w:val="Amendement"/>
              <w:tabs>
                <w:tab w:val="clear" w:pos="3310"/>
                <w:tab w:val="clear" w:pos="3600"/>
              </w:tabs>
              <w:rPr>
                <w:rFonts w:ascii="Times New Roman" w:hAnsi="Times New Roman"/>
              </w:rPr>
            </w:pPr>
            <w:r w:rsidRPr="003E5EE5">
              <w:rPr>
                <w:rFonts w:ascii="Times New Roman" w:hAnsi="Times New Roman"/>
              </w:rPr>
              <w:t xml:space="preserve">Nr. </w:t>
            </w:r>
            <w:r w:rsidR="007570AF">
              <w:rPr>
                <w:rFonts w:ascii="Times New Roman" w:hAnsi="Times New Roman"/>
              </w:rPr>
              <w:t>24</w:t>
            </w:r>
          </w:p>
        </w:tc>
        <w:tc>
          <w:tcPr>
            <w:tcW w:w="7371" w:type="dxa"/>
            <w:gridSpan w:val="2"/>
          </w:tcPr>
          <w:p w:rsidRPr="003E5EE5" w:rsidR="003C21AC" w:rsidP="006E0971" w:rsidRDefault="003C21AC" w14:paraId="28FC00BA" w14:textId="453310C9">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F84B3F">
              <w:rPr>
                <w:rFonts w:ascii="Times New Roman" w:hAnsi="Times New Roman"/>
                <w:caps/>
              </w:rPr>
              <w:t>De leden Boomsma en Ceulemans</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504B974C">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7570AF">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5317C749">
            <w:pPr>
              <w:ind w:firstLine="284"/>
            </w:pPr>
            <w:r w:rsidRPr="003E5EE5">
              <w:t>De ondergetekende</w:t>
            </w:r>
            <w:r w:rsidR="00F84B3F">
              <w:t>n</w:t>
            </w:r>
            <w:r w:rsidRPr="003E5EE5">
              <w:t xml:space="preserve"> stel</w:t>
            </w:r>
            <w:r w:rsidR="00F84B3F">
              <w:t>len</w:t>
            </w:r>
            <w:r w:rsidRPr="003E5EE5">
              <w:t xml:space="preserve"> het volgende amendement voor:</w:t>
            </w:r>
          </w:p>
        </w:tc>
      </w:tr>
    </w:tbl>
    <w:p w:rsidR="005B1DCC" w:rsidP="00BF623B" w:rsidRDefault="005B1DCC" w14:paraId="6649508D" w14:textId="77777777"/>
    <w:p w:rsidR="00E63249" w:rsidP="005D77F0" w:rsidRDefault="00E63249" w14:paraId="6CDDCDED" w14:textId="5245144F">
      <w:pPr>
        <w:ind w:firstLine="284"/>
      </w:pPr>
      <w:r>
        <w:t>Na artikel I, onderdeel I, wordt een onderdeel ingevoegd, luidende:</w:t>
      </w:r>
    </w:p>
    <w:p w:rsidR="00E63249" w:rsidP="00E63249" w:rsidRDefault="00E63249" w14:paraId="1431F85C" w14:textId="77777777"/>
    <w:p w:rsidRPr="005D77F0" w:rsidR="00E63249" w:rsidP="00E63249" w:rsidRDefault="00E63249" w14:paraId="5C118D41" w14:textId="3F28FDE8">
      <w:pPr>
        <w:rPr>
          <w:b/>
          <w:bCs/>
        </w:rPr>
      </w:pPr>
      <w:r w:rsidRPr="005D77F0">
        <w:rPr>
          <w:b/>
          <w:bCs/>
        </w:rPr>
        <w:t>Ia</w:t>
      </w:r>
      <w:r w:rsidRPr="005D77F0" w:rsidR="007C08FA">
        <w:rPr>
          <w:b/>
          <w:bCs/>
        </w:rPr>
        <w:t xml:space="preserve"> [artikel 11 verplichtingen </w:t>
      </w:r>
      <w:r w:rsidRPr="005D77F0" w:rsidR="00867F4F">
        <w:rPr>
          <w:b/>
          <w:bCs/>
        </w:rPr>
        <w:t>sollicitatie en deelname aan cursussen]</w:t>
      </w:r>
    </w:p>
    <w:p w:rsidR="00E63249" w:rsidP="00E63249" w:rsidRDefault="00E63249" w14:paraId="2864DA6B" w14:textId="77777777"/>
    <w:p w:rsidR="00E63249" w:rsidP="00E63249" w:rsidRDefault="00E63249" w14:paraId="401C129D" w14:textId="77777777">
      <w:pPr>
        <w:ind w:firstLine="284"/>
      </w:pPr>
      <w:r>
        <w:t>Aan artikel 11 wordt een lid toegevoegd, luidende:</w:t>
      </w:r>
    </w:p>
    <w:p w:rsidR="00E63249" w:rsidP="00E63249" w:rsidRDefault="00E63249" w14:paraId="1002DF6A" w14:textId="77777777">
      <w:r>
        <w:tab/>
        <w:t>4. Het COA, bedoeld in artikel 2 van de Wet Centraal Orgaan opvang asielzoekers, is bevoegd de vreemdeling, bedoeld in het eerste lid, de verplichting op te leggen:</w:t>
      </w:r>
    </w:p>
    <w:p w:rsidR="00E63249" w:rsidP="00E63249" w:rsidRDefault="00E63249" w14:paraId="594198D5" w14:textId="77777777">
      <w:r>
        <w:tab/>
        <w:t>a. te solliciteren gericht op het verrichten van arbeid voor een werkgever, voor zover dat de vreemdeling ingevolge de Wet arbeid vreemdelingen is toegestaan;</w:t>
      </w:r>
    </w:p>
    <w:p w:rsidR="00E63249" w:rsidP="00E63249" w:rsidRDefault="00E63249" w14:paraId="44910D7A" w14:textId="77777777">
      <w:pPr>
        <w:ind w:firstLine="284"/>
      </w:pPr>
      <w:r>
        <w:t>b. deel te nemen aan cursussen gericht op het verwerven van mondelinge en schriftelijke vaardigheden in de Nederlandse taal en kennis van de Nederlandse maatschappij als bedoeld in artikel 7, eerste lid, van de Wet inburgering 2021.</w:t>
      </w:r>
    </w:p>
    <w:p w:rsidR="00E63249" w:rsidP="00E63249" w:rsidRDefault="00E63249" w14:paraId="0BBEE2F5" w14:textId="77777777">
      <w:r>
        <w:tab/>
      </w:r>
    </w:p>
    <w:p w:rsidRPr="00EA69AC" w:rsidR="00E63249" w:rsidP="00E63249" w:rsidRDefault="00E63249" w14:paraId="3515781E" w14:textId="77777777">
      <w:pPr>
        <w:rPr>
          <w:b/>
        </w:rPr>
      </w:pPr>
      <w:r w:rsidRPr="00EA69AC">
        <w:rPr>
          <w:b/>
        </w:rPr>
        <w:t>Toelichting</w:t>
      </w:r>
    </w:p>
    <w:p w:rsidR="00E63249" w:rsidP="00E63249" w:rsidRDefault="00E63249" w14:paraId="13ADE9B2" w14:textId="77777777"/>
    <w:p w:rsidR="00804EBC" w:rsidP="00E63249" w:rsidRDefault="00E616CD" w14:paraId="3A6F981A" w14:textId="7767BE1A">
      <w:pPr>
        <w:rPr>
          <w:szCs w:val="24"/>
        </w:rPr>
      </w:pPr>
      <w:r w:rsidRPr="00E616CD">
        <w:rPr>
          <w:szCs w:val="24"/>
        </w:rPr>
        <w:t>Met dit amendement krijgt het COA in de persoon van de directeuren van AZC-locaties de mogelijkheid om een verplichting op te leggen aan asielzoekers en statushouders die daar verblijven om -indien zij wettelijk de mogelijkheid hebben om te werken- te solliciteren naar werk dan wel deel te nemen aan andere activiteiten. Vreemdelingen die werken zijn verplicht een deel van de inkomsten af te staan als vergoeding voor hun verblijf. Dat helpt om de kosten van de opvang te dragen. Voor statushouders aan wie een verblijfsvergunning is toegekend kan het daarnaast tevens gaan om activiteiten gericht op integratie en het leren van de taal. Vanuit meerdere gesprekken met opvanglocaties is gebleken dat de mogelijkheid om een dergelijke verplichting op te leggen wenselijk is en sterk kan bijdragen aan het drukken van de kosten voor opvang en een nuttige tijdsbesteding op de opvanglocaties.</w:t>
      </w:r>
    </w:p>
    <w:p w:rsidRPr="00103B29" w:rsidR="00E63249" w:rsidP="00E63249" w:rsidRDefault="00E63249" w14:paraId="044A388D" w14:textId="77777777">
      <w:pPr>
        <w:rPr>
          <w:szCs w:val="24"/>
        </w:rPr>
      </w:pPr>
    </w:p>
    <w:p w:rsidRPr="005D77F0" w:rsidR="00E63249" w:rsidP="00E63249" w:rsidRDefault="00E63249" w14:paraId="2E68243C" w14:textId="77777777">
      <w:pPr>
        <w:rPr>
          <w:szCs w:val="24"/>
        </w:rPr>
      </w:pPr>
      <w:r w:rsidRPr="005D77F0">
        <w:rPr>
          <w:szCs w:val="24"/>
        </w:rPr>
        <w:t>Boomsma</w:t>
      </w:r>
    </w:p>
    <w:p w:rsidRPr="00103B29" w:rsidR="00F84B3F" w:rsidP="00E63249" w:rsidRDefault="00F84B3F" w14:paraId="5BA169CE" w14:textId="34B436BC">
      <w:pPr>
        <w:rPr>
          <w:szCs w:val="24"/>
        </w:rPr>
      </w:pPr>
      <w:r w:rsidRPr="005D77F0">
        <w:rPr>
          <w:szCs w:val="24"/>
        </w:rPr>
        <w:t>Ceulemans</w:t>
      </w:r>
    </w:p>
    <w:p w:rsidRPr="00CC7AC7" w:rsidR="00934984" w:rsidP="00E63249" w:rsidRDefault="00934984" w14:paraId="4FA2873D" w14:textId="77777777">
      <w:pPr>
        <w:ind w:firstLine="284"/>
        <w:rPr>
          <w:highlight w:val="yellow"/>
        </w:rPr>
      </w:pPr>
    </w:p>
    <w:sectPr w:rsidRPr="00CC7AC7" w:rsidR="0093498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28F8" w14:textId="77777777" w:rsidR="00BB1A60" w:rsidRDefault="00BB1A60">
      <w:pPr>
        <w:spacing w:line="20" w:lineRule="exact"/>
      </w:pPr>
    </w:p>
  </w:endnote>
  <w:endnote w:type="continuationSeparator" w:id="0">
    <w:p w14:paraId="2E9F9599" w14:textId="77777777" w:rsidR="00BB1A60" w:rsidRDefault="00BB1A60">
      <w:pPr>
        <w:pStyle w:val="Amendement"/>
      </w:pPr>
      <w:r>
        <w:rPr>
          <w:b w:val="0"/>
        </w:rPr>
        <w:t xml:space="preserve"> </w:t>
      </w:r>
    </w:p>
  </w:endnote>
  <w:endnote w:type="continuationNotice" w:id="1">
    <w:p w14:paraId="5E8E81EC" w14:textId="77777777" w:rsidR="00BB1A60" w:rsidRDefault="00BB1A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A324" w14:textId="77777777" w:rsidR="00BB1A60" w:rsidRDefault="00BB1A60">
      <w:pPr>
        <w:pStyle w:val="Amendement"/>
      </w:pPr>
      <w:r>
        <w:rPr>
          <w:b w:val="0"/>
        </w:rPr>
        <w:separator/>
      </w:r>
    </w:p>
  </w:footnote>
  <w:footnote w:type="continuationSeparator" w:id="0">
    <w:p w14:paraId="0102D8C3" w14:textId="77777777" w:rsidR="00BB1A60" w:rsidRDefault="00BB1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38267E1"/>
    <w:multiLevelType w:val="multilevel"/>
    <w:tmpl w:val="CB8C60F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3"/>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9E4BD5"/>
    <w:multiLevelType w:val="multilevel"/>
    <w:tmpl w:val="EB6E7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877370">
    <w:abstractNumId w:val="2"/>
  </w:num>
  <w:num w:numId="3" w16cid:durableId="946162050">
    <w:abstractNumId w:val="1"/>
    <w:lvlOverride w:ilvl="0"/>
    <w:lvlOverride w:ilvl="1">
      <w:startOverride w:val="3"/>
    </w:lvlOverride>
    <w:lvlOverride w:ilvl="2">
      <w:startOverride w:val="3"/>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22CA6"/>
    <w:rsid w:val="000455DF"/>
    <w:rsid w:val="00050BC5"/>
    <w:rsid w:val="00052244"/>
    <w:rsid w:val="000558EE"/>
    <w:rsid w:val="0005624D"/>
    <w:rsid w:val="00065369"/>
    <w:rsid w:val="00072CFC"/>
    <w:rsid w:val="0007471A"/>
    <w:rsid w:val="00081F54"/>
    <w:rsid w:val="00087D1F"/>
    <w:rsid w:val="00096A01"/>
    <w:rsid w:val="00096B6B"/>
    <w:rsid w:val="0009709B"/>
    <w:rsid w:val="000B71F3"/>
    <w:rsid w:val="000C2779"/>
    <w:rsid w:val="000D17BF"/>
    <w:rsid w:val="000D76BE"/>
    <w:rsid w:val="000E0254"/>
    <w:rsid w:val="000E734B"/>
    <w:rsid w:val="000F5C60"/>
    <w:rsid w:val="00101E2D"/>
    <w:rsid w:val="00113D54"/>
    <w:rsid w:val="00114E40"/>
    <w:rsid w:val="00117268"/>
    <w:rsid w:val="0011769E"/>
    <w:rsid w:val="00122086"/>
    <w:rsid w:val="001257D3"/>
    <w:rsid w:val="00126914"/>
    <w:rsid w:val="001310C6"/>
    <w:rsid w:val="0014268B"/>
    <w:rsid w:val="0015235E"/>
    <w:rsid w:val="001570B9"/>
    <w:rsid w:val="00157CAF"/>
    <w:rsid w:val="00157F1D"/>
    <w:rsid w:val="001656EE"/>
    <w:rsid w:val="001660E7"/>
    <w:rsid w:val="0016653D"/>
    <w:rsid w:val="00167B90"/>
    <w:rsid w:val="001709B2"/>
    <w:rsid w:val="00180434"/>
    <w:rsid w:val="00187614"/>
    <w:rsid w:val="00193164"/>
    <w:rsid w:val="001A4BBC"/>
    <w:rsid w:val="001B23A6"/>
    <w:rsid w:val="001B4362"/>
    <w:rsid w:val="001C4D20"/>
    <w:rsid w:val="001C5D6F"/>
    <w:rsid w:val="001D56AF"/>
    <w:rsid w:val="001E0E21"/>
    <w:rsid w:val="001F7BC5"/>
    <w:rsid w:val="00200252"/>
    <w:rsid w:val="0020099B"/>
    <w:rsid w:val="00212369"/>
    <w:rsid w:val="00212417"/>
    <w:rsid w:val="00212E0A"/>
    <w:rsid w:val="002153B0"/>
    <w:rsid w:val="002159FB"/>
    <w:rsid w:val="0021777F"/>
    <w:rsid w:val="00241989"/>
    <w:rsid w:val="00241DD0"/>
    <w:rsid w:val="00253326"/>
    <w:rsid w:val="00253641"/>
    <w:rsid w:val="00256B4D"/>
    <w:rsid w:val="00272AF0"/>
    <w:rsid w:val="002771A5"/>
    <w:rsid w:val="00283069"/>
    <w:rsid w:val="00285A37"/>
    <w:rsid w:val="00295C5A"/>
    <w:rsid w:val="002A0713"/>
    <w:rsid w:val="002A24C8"/>
    <w:rsid w:val="002B35CC"/>
    <w:rsid w:val="002E3AD0"/>
    <w:rsid w:val="002E4EA5"/>
    <w:rsid w:val="002E5FB6"/>
    <w:rsid w:val="002F39FA"/>
    <w:rsid w:val="002F74B2"/>
    <w:rsid w:val="0031402F"/>
    <w:rsid w:val="00321E65"/>
    <w:rsid w:val="00330AE7"/>
    <w:rsid w:val="003337B6"/>
    <w:rsid w:val="0033405D"/>
    <w:rsid w:val="00334C9F"/>
    <w:rsid w:val="003549B5"/>
    <w:rsid w:val="003676EB"/>
    <w:rsid w:val="003739C8"/>
    <w:rsid w:val="00387E95"/>
    <w:rsid w:val="003A0D5F"/>
    <w:rsid w:val="003A75B7"/>
    <w:rsid w:val="003B02E4"/>
    <w:rsid w:val="003B396C"/>
    <w:rsid w:val="003C21AC"/>
    <w:rsid w:val="003C29D2"/>
    <w:rsid w:val="003C5218"/>
    <w:rsid w:val="003C7876"/>
    <w:rsid w:val="003D4059"/>
    <w:rsid w:val="003D46D0"/>
    <w:rsid w:val="003D73C0"/>
    <w:rsid w:val="003E2308"/>
    <w:rsid w:val="003E2F98"/>
    <w:rsid w:val="003E2FE6"/>
    <w:rsid w:val="003E5CAB"/>
    <w:rsid w:val="003E5EE5"/>
    <w:rsid w:val="003E75EC"/>
    <w:rsid w:val="003F6072"/>
    <w:rsid w:val="003F6FE7"/>
    <w:rsid w:val="0041083E"/>
    <w:rsid w:val="00410C11"/>
    <w:rsid w:val="00412414"/>
    <w:rsid w:val="0041270F"/>
    <w:rsid w:val="00413B00"/>
    <w:rsid w:val="0041457F"/>
    <w:rsid w:val="00415F3C"/>
    <w:rsid w:val="0042574B"/>
    <w:rsid w:val="004330ED"/>
    <w:rsid w:val="00436844"/>
    <w:rsid w:val="00437796"/>
    <w:rsid w:val="00454E90"/>
    <w:rsid w:val="00460E52"/>
    <w:rsid w:val="00464F64"/>
    <w:rsid w:val="004812CB"/>
    <w:rsid w:val="00481C91"/>
    <w:rsid w:val="00484913"/>
    <w:rsid w:val="004911E3"/>
    <w:rsid w:val="00493C84"/>
    <w:rsid w:val="00497D57"/>
    <w:rsid w:val="004A07DD"/>
    <w:rsid w:val="004A1E29"/>
    <w:rsid w:val="004A34D4"/>
    <w:rsid w:val="004A7DD4"/>
    <w:rsid w:val="004B50D8"/>
    <w:rsid w:val="004B5B90"/>
    <w:rsid w:val="004D5435"/>
    <w:rsid w:val="004D556E"/>
    <w:rsid w:val="004E4058"/>
    <w:rsid w:val="004F15FF"/>
    <w:rsid w:val="00501109"/>
    <w:rsid w:val="00507CA3"/>
    <w:rsid w:val="0052758C"/>
    <w:rsid w:val="0053737D"/>
    <w:rsid w:val="00543C6D"/>
    <w:rsid w:val="00552CEA"/>
    <w:rsid w:val="005619C0"/>
    <w:rsid w:val="00566565"/>
    <w:rsid w:val="005703C9"/>
    <w:rsid w:val="00581B0C"/>
    <w:rsid w:val="005838E8"/>
    <w:rsid w:val="00587724"/>
    <w:rsid w:val="00587C51"/>
    <w:rsid w:val="00597703"/>
    <w:rsid w:val="005A4294"/>
    <w:rsid w:val="005A6097"/>
    <w:rsid w:val="005B1DCC"/>
    <w:rsid w:val="005B46DA"/>
    <w:rsid w:val="005B7323"/>
    <w:rsid w:val="005C25B9"/>
    <w:rsid w:val="005D77F0"/>
    <w:rsid w:val="005E2DAC"/>
    <w:rsid w:val="005F5EEF"/>
    <w:rsid w:val="00605746"/>
    <w:rsid w:val="00613B17"/>
    <w:rsid w:val="00614919"/>
    <w:rsid w:val="006267E6"/>
    <w:rsid w:val="006558D2"/>
    <w:rsid w:val="0067126D"/>
    <w:rsid w:val="006716F8"/>
    <w:rsid w:val="0067268B"/>
    <w:rsid w:val="00672D25"/>
    <w:rsid w:val="006738BC"/>
    <w:rsid w:val="00675BEE"/>
    <w:rsid w:val="0067757B"/>
    <w:rsid w:val="00695D0C"/>
    <w:rsid w:val="006A5715"/>
    <w:rsid w:val="006A6F4B"/>
    <w:rsid w:val="006B010D"/>
    <w:rsid w:val="006B64B8"/>
    <w:rsid w:val="006C68EA"/>
    <w:rsid w:val="006D0BDA"/>
    <w:rsid w:val="006D3E69"/>
    <w:rsid w:val="006D7263"/>
    <w:rsid w:val="006E0971"/>
    <w:rsid w:val="00710ECE"/>
    <w:rsid w:val="00726CDB"/>
    <w:rsid w:val="007355F1"/>
    <w:rsid w:val="007414AE"/>
    <w:rsid w:val="007428FD"/>
    <w:rsid w:val="00747B89"/>
    <w:rsid w:val="00750BC0"/>
    <w:rsid w:val="007570AF"/>
    <w:rsid w:val="0076557A"/>
    <w:rsid w:val="007709F6"/>
    <w:rsid w:val="0077507A"/>
    <w:rsid w:val="00781527"/>
    <w:rsid w:val="00782581"/>
    <w:rsid w:val="00783215"/>
    <w:rsid w:val="00787279"/>
    <w:rsid w:val="00795646"/>
    <w:rsid w:val="007965FC"/>
    <w:rsid w:val="007A2ABD"/>
    <w:rsid w:val="007A5611"/>
    <w:rsid w:val="007B5FEF"/>
    <w:rsid w:val="007B6FBB"/>
    <w:rsid w:val="007C08FA"/>
    <w:rsid w:val="007C18A7"/>
    <w:rsid w:val="007D2608"/>
    <w:rsid w:val="007E141C"/>
    <w:rsid w:val="007F33B5"/>
    <w:rsid w:val="007F444A"/>
    <w:rsid w:val="007F49F7"/>
    <w:rsid w:val="00804EBC"/>
    <w:rsid w:val="00813C66"/>
    <w:rsid w:val="008164E5"/>
    <w:rsid w:val="008235BD"/>
    <w:rsid w:val="00830081"/>
    <w:rsid w:val="00831230"/>
    <w:rsid w:val="00842A6A"/>
    <w:rsid w:val="00844009"/>
    <w:rsid w:val="00845AE6"/>
    <w:rsid w:val="008467D7"/>
    <w:rsid w:val="00851AAD"/>
    <w:rsid w:val="00852541"/>
    <w:rsid w:val="00853B7D"/>
    <w:rsid w:val="008571A7"/>
    <w:rsid w:val="00861820"/>
    <w:rsid w:val="00861A6D"/>
    <w:rsid w:val="00865D47"/>
    <w:rsid w:val="00867F4F"/>
    <w:rsid w:val="0088452C"/>
    <w:rsid w:val="0089622E"/>
    <w:rsid w:val="008A4BC1"/>
    <w:rsid w:val="008A75B6"/>
    <w:rsid w:val="008B5A37"/>
    <w:rsid w:val="008B6DA4"/>
    <w:rsid w:val="008B7BB6"/>
    <w:rsid w:val="008C217C"/>
    <w:rsid w:val="008C6F81"/>
    <w:rsid w:val="008D4938"/>
    <w:rsid w:val="008D5DEA"/>
    <w:rsid w:val="008D7DCB"/>
    <w:rsid w:val="008E0BD2"/>
    <w:rsid w:val="008E67BB"/>
    <w:rsid w:val="009055DB"/>
    <w:rsid w:val="00905ECB"/>
    <w:rsid w:val="0091275C"/>
    <w:rsid w:val="00930FD1"/>
    <w:rsid w:val="009319A5"/>
    <w:rsid w:val="00934984"/>
    <w:rsid w:val="009441AC"/>
    <w:rsid w:val="009521A9"/>
    <w:rsid w:val="0095467F"/>
    <w:rsid w:val="00960366"/>
    <w:rsid w:val="0096165D"/>
    <w:rsid w:val="00970214"/>
    <w:rsid w:val="00983A62"/>
    <w:rsid w:val="00987DFE"/>
    <w:rsid w:val="00991BB4"/>
    <w:rsid w:val="009938B4"/>
    <w:rsid w:val="00993E91"/>
    <w:rsid w:val="009A409F"/>
    <w:rsid w:val="009A64FB"/>
    <w:rsid w:val="009B5845"/>
    <w:rsid w:val="009C0C1F"/>
    <w:rsid w:val="009C4A34"/>
    <w:rsid w:val="009C78C4"/>
    <w:rsid w:val="009E6A6A"/>
    <w:rsid w:val="00A02958"/>
    <w:rsid w:val="00A10505"/>
    <w:rsid w:val="00A11A60"/>
    <w:rsid w:val="00A1288B"/>
    <w:rsid w:val="00A15E80"/>
    <w:rsid w:val="00A219BB"/>
    <w:rsid w:val="00A311C2"/>
    <w:rsid w:val="00A53203"/>
    <w:rsid w:val="00A55803"/>
    <w:rsid w:val="00A61FE3"/>
    <w:rsid w:val="00A62CCD"/>
    <w:rsid w:val="00A65AEA"/>
    <w:rsid w:val="00A714B8"/>
    <w:rsid w:val="00A772EB"/>
    <w:rsid w:val="00A825C9"/>
    <w:rsid w:val="00A971C9"/>
    <w:rsid w:val="00AA13E4"/>
    <w:rsid w:val="00AB0869"/>
    <w:rsid w:val="00AB316E"/>
    <w:rsid w:val="00AB3C99"/>
    <w:rsid w:val="00AB7BCF"/>
    <w:rsid w:val="00AC7410"/>
    <w:rsid w:val="00AE36F3"/>
    <w:rsid w:val="00AE6E4C"/>
    <w:rsid w:val="00AF4DA6"/>
    <w:rsid w:val="00AF5FC6"/>
    <w:rsid w:val="00B01BA6"/>
    <w:rsid w:val="00B02AB1"/>
    <w:rsid w:val="00B03FC3"/>
    <w:rsid w:val="00B145C7"/>
    <w:rsid w:val="00B21181"/>
    <w:rsid w:val="00B450C8"/>
    <w:rsid w:val="00B45ED0"/>
    <w:rsid w:val="00B464EB"/>
    <w:rsid w:val="00B4708A"/>
    <w:rsid w:val="00B53A32"/>
    <w:rsid w:val="00B62F50"/>
    <w:rsid w:val="00B74E3B"/>
    <w:rsid w:val="00B83E7A"/>
    <w:rsid w:val="00B87033"/>
    <w:rsid w:val="00B91F37"/>
    <w:rsid w:val="00B95C20"/>
    <w:rsid w:val="00BA179B"/>
    <w:rsid w:val="00BA5459"/>
    <w:rsid w:val="00BB1A60"/>
    <w:rsid w:val="00BC06B6"/>
    <w:rsid w:val="00BF4D14"/>
    <w:rsid w:val="00BF623B"/>
    <w:rsid w:val="00C035D4"/>
    <w:rsid w:val="00C3590A"/>
    <w:rsid w:val="00C42DAA"/>
    <w:rsid w:val="00C610DD"/>
    <w:rsid w:val="00C679BF"/>
    <w:rsid w:val="00C72496"/>
    <w:rsid w:val="00C72D43"/>
    <w:rsid w:val="00C81BBD"/>
    <w:rsid w:val="00C84B2A"/>
    <w:rsid w:val="00C91681"/>
    <w:rsid w:val="00C949AC"/>
    <w:rsid w:val="00C94ABB"/>
    <w:rsid w:val="00CA530F"/>
    <w:rsid w:val="00CA6364"/>
    <w:rsid w:val="00CB29FF"/>
    <w:rsid w:val="00CB7E56"/>
    <w:rsid w:val="00CB7E67"/>
    <w:rsid w:val="00CC7430"/>
    <w:rsid w:val="00CC7AC7"/>
    <w:rsid w:val="00CD3132"/>
    <w:rsid w:val="00CD3A4C"/>
    <w:rsid w:val="00CD5D08"/>
    <w:rsid w:val="00CE27CD"/>
    <w:rsid w:val="00CE7555"/>
    <w:rsid w:val="00CF0F0B"/>
    <w:rsid w:val="00D11FEC"/>
    <w:rsid w:val="00D134F3"/>
    <w:rsid w:val="00D15B1D"/>
    <w:rsid w:val="00D16F42"/>
    <w:rsid w:val="00D30FDA"/>
    <w:rsid w:val="00D32A6E"/>
    <w:rsid w:val="00D3773E"/>
    <w:rsid w:val="00D37CF9"/>
    <w:rsid w:val="00D43ADA"/>
    <w:rsid w:val="00D44A2C"/>
    <w:rsid w:val="00D47D01"/>
    <w:rsid w:val="00D6163E"/>
    <w:rsid w:val="00D642C1"/>
    <w:rsid w:val="00D7331D"/>
    <w:rsid w:val="00D75AA5"/>
    <w:rsid w:val="00D76010"/>
    <w:rsid w:val="00D774B3"/>
    <w:rsid w:val="00D805B6"/>
    <w:rsid w:val="00D87B6E"/>
    <w:rsid w:val="00D91EB8"/>
    <w:rsid w:val="00D97CB2"/>
    <w:rsid w:val="00DC5137"/>
    <w:rsid w:val="00DC7337"/>
    <w:rsid w:val="00DD35A5"/>
    <w:rsid w:val="00DE2384"/>
    <w:rsid w:val="00DE2948"/>
    <w:rsid w:val="00DF3F80"/>
    <w:rsid w:val="00DF53E2"/>
    <w:rsid w:val="00DF666F"/>
    <w:rsid w:val="00DF68BE"/>
    <w:rsid w:val="00DF712A"/>
    <w:rsid w:val="00E011AC"/>
    <w:rsid w:val="00E15CDB"/>
    <w:rsid w:val="00E17EB0"/>
    <w:rsid w:val="00E2580E"/>
    <w:rsid w:val="00E25DF4"/>
    <w:rsid w:val="00E3485D"/>
    <w:rsid w:val="00E50C45"/>
    <w:rsid w:val="00E616CD"/>
    <w:rsid w:val="00E63249"/>
    <w:rsid w:val="00E6619B"/>
    <w:rsid w:val="00E71101"/>
    <w:rsid w:val="00E822A2"/>
    <w:rsid w:val="00E908D7"/>
    <w:rsid w:val="00E93343"/>
    <w:rsid w:val="00E9562F"/>
    <w:rsid w:val="00EA1CE4"/>
    <w:rsid w:val="00EA69AC"/>
    <w:rsid w:val="00EB0835"/>
    <w:rsid w:val="00EB2995"/>
    <w:rsid w:val="00EB40A1"/>
    <w:rsid w:val="00EB6D8D"/>
    <w:rsid w:val="00EC3112"/>
    <w:rsid w:val="00EC508A"/>
    <w:rsid w:val="00ED5705"/>
    <w:rsid w:val="00ED5E57"/>
    <w:rsid w:val="00EE03AB"/>
    <w:rsid w:val="00EE1548"/>
    <w:rsid w:val="00EE1BD8"/>
    <w:rsid w:val="00EE22BA"/>
    <w:rsid w:val="00F16C0C"/>
    <w:rsid w:val="00F30E76"/>
    <w:rsid w:val="00F3444D"/>
    <w:rsid w:val="00F40028"/>
    <w:rsid w:val="00F44E26"/>
    <w:rsid w:val="00F45B3F"/>
    <w:rsid w:val="00F51299"/>
    <w:rsid w:val="00F5562F"/>
    <w:rsid w:val="00F748BF"/>
    <w:rsid w:val="00F76DD8"/>
    <w:rsid w:val="00F82138"/>
    <w:rsid w:val="00F84B3F"/>
    <w:rsid w:val="00F86508"/>
    <w:rsid w:val="00F909F2"/>
    <w:rsid w:val="00FA0EFC"/>
    <w:rsid w:val="00FA10B8"/>
    <w:rsid w:val="00FA5BBE"/>
    <w:rsid w:val="00FB1C45"/>
    <w:rsid w:val="00FB6340"/>
    <w:rsid w:val="00FB78C4"/>
    <w:rsid w:val="00FD188F"/>
    <w:rsid w:val="00FD1DEE"/>
    <w:rsid w:val="00FD26EC"/>
    <w:rsid w:val="00FE02EE"/>
    <w:rsid w:val="00FE765E"/>
    <w:rsid w:val="00FF3B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318</ap:Words>
  <ap:Characters>1792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2026-03-20T15:22:00.0000000Z</dcterms:created>
  <dcterms:modified xsi:type="dcterms:W3CDTF">2026-03-20T15:24:00.0000000Z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