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494BE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66622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733AD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4FF00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966BA1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DAF47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5B36179" w14:textId="77777777"/>
        </w:tc>
      </w:tr>
      <w:tr w:rsidR="0028220F" w:rsidTr="0065630E" w14:paraId="6413C2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847C315" w14:textId="77777777"/>
        </w:tc>
      </w:tr>
      <w:tr w:rsidR="0028220F" w:rsidTr="0065630E" w14:paraId="313D4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50C8E5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DBC70B9" w14:textId="77777777">
            <w:pPr>
              <w:rPr>
                <w:b/>
              </w:rPr>
            </w:pPr>
          </w:p>
        </w:tc>
      </w:tr>
      <w:tr w:rsidR="00003BCB" w:rsidTr="0065630E" w14:paraId="516510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003BCB" w:rsidP="00003BCB" w:rsidRDefault="00003BCB" w14:paraId="168CB1AC" w14:textId="0295E26F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8647" w:type="dxa"/>
            <w:gridSpan w:val="2"/>
          </w:tcPr>
          <w:p w:rsidRPr="00003BCB" w:rsidR="00003BCB" w:rsidP="00003BCB" w:rsidRDefault="00003BCB" w14:paraId="2E88CE74" w14:textId="5A231FB7">
            <w:pPr>
              <w:rPr>
                <w:b/>
                <w:bCs/>
              </w:rPr>
            </w:pPr>
            <w:r w:rsidRPr="00003BCB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003BCB" w:rsidTr="0065630E" w14:paraId="269FD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003BCB" w:rsidP="00003BCB" w:rsidRDefault="00003BCB" w14:paraId="2D27BF17" w14:textId="77777777"/>
        </w:tc>
        <w:tc>
          <w:tcPr>
            <w:tcW w:w="8647" w:type="dxa"/>
            <w:gridSpan w:val="2"/>
          </w:tcPr>
          <w:p w:rsidR="00003BCB" w:rsidP="00003BCB" w:rsidRDefault="00003BCB" w14:paraId="68DAA2AE" w14:textId="77777777"/>
        </w:tc>
      </w:tr>
      <w:tr w:rsidR="00003BCB" w:rsidTr="0065630E" w14:paraId="13ADF5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003BCB" w:rsidP="00003BCB" w:rsidRDefault="00003BCB" w14:paraId="5D3EF164" w14:textId="77777777"/>
        </w:tc>
        <w:tc>
          <w:tcPr>
            <w:tcW w:w="8647" w:type="dxa"/>
            <w:gridSpan w:val="2"/>
          </w:tcPr>
          <w:p w:rsidR="00003BCB" w:rsidP="00003BCB" w:rsidRDefault="00003BCB" w14:paraId="52BF65B7" w14:textId="77777777"/>
        </w:tc>
      </w:tr>
      <w:tr w:rsidR="00003BCB" w:rsidTr="0065630E" w14:paraId="752D3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003BCB" w:rsidP="00003BCB" w:rsidRDefault="00003BCB" w14:paraId="13BF38E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003BCB" w:rsidP="00003BCB" w:rsidRDefault="00003BCB" w14:paraId="29F76A56" w14:textId="1B5C9D00">
            <w:pPr>
              <w:rPr>
                <w:b/>
              </w:rPr>
            </w:pPr>
            <w:r>
              <w:rPr>
                <w:b/>
              </w:rPr>
              <w:t>GEWIJZIGDE MOTIE VAN HET LID TEN HOVE C.S.</w:t>
            </w:r>
          </w:p>
          <w:p w:rsidR="00003BCB" w:rsidP="00003BCB" w:rsidRDefault="00003BCB" w14:paraId="13B72C5A" w14:textId="54BCAEA4">
            <w:pPr>
              <w:rPr>
                <w:b/>
              </w:rPr>
            </w:pPr>
            <w:r>
              <w:t>Ter vervanging van die gedrukt onder nr. 69</w:t>
            </w:r>
          </w:p>
        </w:tc>
      </w:tr>
      <w:tr w:rsidR="00003BCB" w:rsidTr="0065630E" w14:paraId="5F60CF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003BCB" w:rsidP="00003BCB" w:rsidRDefault="00003BCB" w14:paraId="632F2CB2" w14:textId="77777777"/>
        </w:tc>
        <w:tc>
          <w:tcPr>
            <w:tcW w:w="8647" w:type="dxa"/>
            <w:gridSpan w:val="2"/>
          </w:tcPr>
          <w:p w:rsidR="00003BCB" w:rsidP="00003BCB" w:rsidRDefault="00003BCB" w14:paraId="23D28C65" w14:textId="77777777">
            <w:r>
              <w:t xml:space="preserve">Voorgesteld </w:t>
            </w:r>
          </w:p>
        </w:tc>
      </w:tr>
      <w:tr w:rsidR="00003BCB" w:rsidTr="0065630E" w14:paraId="2541C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003BCB" w:rsidP="00003BCB" w:rsidRDefault="00003BCB" w14:paraId="2003DABB" w14:textId="77777777"/>
        </w:tc>
        <w:tc>
          <w:tcPr>
            <w:tcW w:w="8647" w:type="dxa"/>
            <w:gridSpan w:val="2"/>
          </w:tcPr>
          <w:p w:rsidR="00003BCB" w:rsidP="00003BCB" w:rsidRDefault="00003BCB" w14:paraId="4EEAEAE2" w14:textId="77777777"/>
        </w:tc>
      </w:tr>
      <w:tr w:rsidR="00003BCB" w:rsidTr="0065630E" w14:paraId="5E0FDA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003BCB" w:rsidP="00003BCB" w:rsidRDefault="00003BCB" w14:paraId="687E0214" w14:textId="77777777"/>
        </w:tc>
        <w:tc>
          <w:tcPr>
            <w:tcW w:w="8647" w:type="dxa"/>
            <w:gridSpan w:val="2"/>
          </w:tcPr>
          <w:p w:rsidR="00003BCB" w:rsidP="00003BCB" w:rsidRDefault="00003BCB" w14:paraId="4522AB3B" w14:textId="77777777">
            <w:r>
              <w:t>De Kamer,</w:t>
            </w:r>
          </w:p>
        </w:tc>
      </w:tr>
      <w:tr w:rsidR="00003BCB" w:rsidTr="0065630E" w14:paraId="49ED29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003BCB" w:rsidP="00003BCB" w:rsidRDefault="00003BCB" w14:paraId="214B2CDE" w14:textId="77777777"/>
        </w:tc>
        <w:tc>
          <w:tcPr>
            <w:tcW w:w="8647" w:type="dxa"/>
            <w:gridSpan w:val="2"/>
          </w:tcPr>
          <w:p w:rsidR="00003BCB" w:rsidP="00003BCB" w:rsidRDefault="00003BCB" w14:paraId="5C05146B" w14:textId="77777777"/>
        </w:tc>
      </w:tr>
      <w:tr w:rsidR="00003BCB" w:rsidTr="0065630E" w14:paraId="7B6314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003BCB" w:rsidP="00003BCB" w:rsidRDefault="00003BCB" w14:paraId="2A6020E0" w14:textId="77777777"/>
        </w:tc>
        <w:tc>
          <w:tcPr>
            <w:tcW w:w="8647" w:type="dxa"/>
            <w:gridSpan w:val="2"/>
          </w:tcPr>
          <w:p w:rsidR="00003BCB" w:rsidP="00003BCB" w:rsidRDefault="00003BCB" w14:paraId="44DA079E" w14:textId="77777777">
            <w:r>
              <w:t>gehoord de beraadslaging,</w:t>
            </w:r>
          </w:p>
        </w:tc>
      </w:tr>
      <w:tr w:rsidR="00003BCB" w:rsidTr="0065630E" w14:paraId="7D1515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003BCB" w:rsidP="00003BCB" w:rsidRDefault="00003BCB" w14:paraId="23241B4F" w14:textId="77777777"/>
        </w:tc>
        <w:tc>
          <w:tcPr>
            <w:tcW w:w="8647" w:type="dxa"/>
            <w:gridSpan w:val="2"/>
          </w:tcPr>
          <w:p w:rsidR="00003BCB" w:rsidP="00003BCB" w:rsidRDefault="00003BCB" w14:paraId="3B386204" w14:textId="77777777"/>
        </w:tc>
      </w:tr>
      <w:tr w:rsidR="00003BCB" w:rsidTr="0065630E" w14:paraId="277C5C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003BCB" w:rsidP="00003BCB" w:rsidRDefault="00003BCB" w14:paraId="2CF0994E" w14:textId="77777777"/>
        </w:tc>
        <w:tc>
          <w:tcPr>
            <w:tcW w:w="8647" w:type="dxa"/>
            <w:gridSpan w:val="2"/>
          </w:tcPr>
          <w:p w:rsidR="00003BCB" w:rsidP="00003BCB" w:rsidRDefault="00003BCB" w14:paraId="366672E6" w14:textId="77777777">
            <w:r>
              <w:t xml:space="preserve">constaterende dat een marginale afwijking in een </w:t>
            </w:r>
            <w:proofErr w:type="spellStart"/>
            <w:r>
              <w:t>wolfwerend</w:t>
            </w:r>
            <w:proofErr w:type="spellEnd"/>
            <w:r>
              <w:t xml:space="preserve"> raster momenteel kan leiden tot afkeur van dat raster, zelfs wanneer dit bewezen niet heeft bijgedragen aan het kunnen binnendringen van de wolf;</w:t>
            </w:r>
          </w:p>
          <w:p w:rsidR="00003BCB" w:rsidP="00003BCB" w:rsidRDefault="00003BCB" w14:paraId="1352A30C" w14:textId="77777777"/>
          <w:p w:rsidR="00003BCB" w:rsidP="00003BCB" w:rsidRDefault="00003BCB" w14:paraId="6445AD64" w14:textId="77777777">
            <w:r>
              <w:t>overwegende dat dit in de praktijk kan leiden tot onredelijke situaties voor dierhouders;</w:t>
            </w:r>
          </w:p>
          <w:p w:rsidR="00003BCB" w:rsidP="00003BCB" w:rsidRDefault="00003BCB" w14:paraId="6019D1B5" w14:textId="77777777"/>
          <w:p w:rsidR="00003BCB" w:rsidP="00003BCB" w:rsidRDefault="00003BCB" w14:paraId="598EFAAC" w14:textId="77777777">
            <w:r>
              <w:t xml:space="preserve">verzoekt de regering om te komen tot reële en werkbare beoordelingskaders voor </w:t>
            </w:r>
            <w:proofErr w:type="spellStart"/>
            <w:r>
              <w:t>wolfwerende</w:t>
            </w:r>
            <w:proofErr w:type="spellEnd"/>
            <w:r>
              <w:t xml:space="preserve"> rasters, waarbij marginale afwijkingen niet automatisch tot afkeur leiden en waarbij schade- en kostenregelingen beter aansluiten bij de werkelijke kosten voor dierhouders,</w:t>
            </w:r>
          </w:p>
          <w:p w:rsidR="00003BCB" w:rsidP="00003BCB" w:rsidRDefault="00003BCB" w14:paraId="5D33843B" w14:textId="77777777"/>
          <w:p w:rsidR="00003BCB" w:rsidP="00003BCB" w:rsidRDefault="00003BCB" w14:paraId="1C64ACEB" w14:textId="77777777">
            <w:r>
              <w:t>en gaat over tot de orde van de dag.</w:t>
            </w:r>
          </w:p>
          <w:p w:rsidR="00003BCB" w:rsidP="00003BCB" w:rsidRDefault="00003BCB" w14:paraId="5D4A72E9" w14:textId="77777777"/>
          <w:p w:rsidR="00003BCB" w:rsidP="00003BCB" w:rsidRDefault="00003BCB" w14:paraId="0C272FB0" w14:textId="77777777">
            <w:r>
              <w:t>Ten Hove</w:t>
            </w:r>
          </w:p>
          <w:p w:rsidR="00003BCB" w:rsidP="00003BCB" w:rsidRDefault="00003BCB" w14:paraId="565D1AA6" w14:textId="77777777">
            <w:r>
              <w:t>Den Hollander</w:t>
            </w:r>
          </w:p>
          <w:p w:rsidR="00003BCB" w:rsidP="00003BCB" w:rsidRDefault="00003BCB" w14:paraId="2536197B" w14:textId="4CD4367C">
            <w:r>
              <w:t>Van der Plas</w:t>
            </w:r>
          </w:p>
        </w:tc>
      </w:tr>
    </w:tbl>
    <w:p w:rsidRPr="0028220F" w:rsidR="004A4819" w:rsidP="0028220F" w:rsidRDefault="004A4819" w14:paraId="6902D08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1F18" w14:textId="77777777" w:rsidR="00003BCB" w:rsidRDefault="00003BCB">
      <w:pPr>
        <w:spacing w:line="20" w:lineRule="exact"/>
      </w:pPr>
    </w:p>
  </w:endnote>
  <w:endnote w:type="continuationSeparator" w:id="0">
    <w:p w14:paraId="09E75ED5" w14:textId="77777777" w:rsidR="00003BCB" w:rsidRDefault="00003B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EECDDD" w14:textId="77777777" w:rsidR="00003BCB" w:rsidRDefault="00003B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ED65" w14:textId="77777777" w:rsidR="00003BCB" w:rsidRDefault="00003B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A897E7" w14:textId="77777777" w:rsidR="00003BCB" w:rsidRDefault="0000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CB"/>
    <w:rsid w:val="00003BC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D4240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12AFF"/>
  <w15:docId w15:val="{065C7728-C5A6-4359-A1BC-C21057B4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2026-03-23T07:50:00.0000000Z</dcterms:created>
  <dcterms:modified xsi:type="dcterms:W3CDTF">2026-03-23T07:51:00.0000000Z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