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6D4673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57A46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EDF47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052D92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D8772FA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DA6F9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561A296" w14:textId="77777777"/>
        </w:tc>
      </w:tr>
      <w:tr w:rsidR="0028220F" w:rsidTr="0065630E" w14:paraId="410F16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9CA4D94" w14:textId="77777777"/>
        </w:tc>
      </w:tr>
      <w:tr w:rsidR="0028220F" w:rsidTr="0065630E" w14:paraId="503ADE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ADCF65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9E278A4" w14:textId="77777777">
            <w:pPr>
              <w:rPr>
                <w:b/>
              </w:rPr>
            </w:pPr>
          </w:p>
        </w:tc>
      </w:tr>
      <w:tr w:rsidR="0028220F" w:rsidTr="0065630E" w14:paraId="58EF4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124082" w14:paraId="7D806E46" w14:textId="3A879F39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124082" w14:paraId="43135D4E" w14:textId="1BE00C3E">
            <w:pPr>
              <w:rPr>
                <w:b/>
              </w:rPr>
            </w:pPr>
            <w:r w:rsidRPr="00124082">
              <w:rPr>
                <w:b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28220F" w:rsidTr="0065630E" w14:paraId="780D8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628D85" w14:textId="77777777"/>
        </w:tc>
        <w:tc>
          <w:tcPr>
            <w:tcW w:w="8647" w:type="dxa"/>
            <w:gridSpan w:val="2"/>
          </w:tcPr>
          <w:p w:rsidR="0028220F" w:rsidP="0065630E" w:rsidRDefault="0028220F" w14:paraId="55DC1B3B" w14:textId="77777777"/>
        </w:tc>
      </w:tr>
      <w:tr w:rsidR="0028220F" w:rsidTr="0065630E" w14:paraId="3C5F2C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FECF1A" w14:textId="77777777"/>
        </w:tc>
        <w:tc>
          <w:tcPr>
            <w:tcW w:w="8647" w:type="dxa"/>
            <w:gridSpan w:val="2"/>
          </w:tcPr>
          <w:p w:rsidR="0028220F" w:rsidP="0065630E" w:rsidRDefault="0028220F" w14:paraId="225BF1FD" w14:textId="77777777"/>
        </w:tc>
      </w:tr>
      <w:tr w:rsidR="0028220F" w:rsidTr="0065630E" w14:paraId="476DD2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4305A1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83BBE36" w14:textId="2092126A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124082">
              <w:rPr>
                <w:b/>
              </w:rPr>
              <w:t>DE LEDEN TEN HOVE EN VAN DER PLAS</w:t>
            </w:r>
          </w:p>
          <w:p w:rsidR="0028220F" w:rsidP="0065630E" w:rsidRDefault="0028220F" w14:paraId="56FD1DD2" w14:textId="0B1173B2">
            <w:pPr>
              <w:rPr>
                <w:b/>
              </w:rPr>
            </w:pPr>
            <w:r>
              <w:t xml:space="preserve">Ter vervanging van die gedrukt onder nr. </w:t>
            </w:r>
            <w:r w:rsidR="00124082">
              <w:t>70</w:t>
            </w:r>
          </w:p>
        </w:tc>
      </w:tr>
      <w:tr w:rsidR="0028220F" w:rsidTr="0065630E" w14:paraId="4F3925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4300C1" w14:textId="77777777"/>
        </w:tc>
        <w:tc>
          <w:tcPr>
            <w:tcW w:w="8647" w:type="dxa"/>
            <w:gridSpan w:val="2"/>
          </w:tcPr>
          <w:p w:rsidR="0028220F" w:rsidP="0065630E" w:rsidRDefault="0028220F" w14:paraId="3480E0B4" w14:textId="77777777">
            <w:r>
              <w:t xml:space="preserve">Voorgesteld </w:t>
            </w:r>
          </w:p>
        </w:tc>
      </w:tr>
      <w:tr w:rsidR="0028220F" w:rsidTr="0065630E" w14:paraId="23E76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52C86B" w14:textId="77777777"/>
        </w:tc>
        <w:tc>
          <w:tcPr>
            <w:tcW w:w="8647" w:type="dxa"/>
            <w:gridSpan w:val="2"/>
          </w:tcPr>
          <w:p w:rsidR="0028220F" w:rsidP="0065630E" w:rsidRDefault="0028220F" w14:paraId="28DF91C1" w14:textId="77777777"/>
        </w:tc>
      </w:tr>
      <w:tr w:rsidR="0028220F" w:rsidTr="0065630E" w14:paraId="2072DB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065B580" w14:textId="77777777"/>
        </w:tc>
        <w:tc>
          <w:tcPr>
            <w:tcW w:w="8647" w:type="dxa"/>
            <w:gridSpan w:val="2"/>
          </w:tcPr>
          <w:p w:rsidR="0028220F" w:rsidP="0065630E" w:rsidRDefault="0028220F" w14:paraId="58F09437" w14:textId="77777777">
            <w:r>
              <w:t>De Kamer,</w:t>
            </w:r>
          </w:p>
        </w:tc>
      </w:tr>
      <w:tr w:rsidR="0028220F" w:rsidTr="0065630E" w14:paraId="75A5A2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6DA716" w14:textId="77777777"/>
        </w:tc>
        <w:tc>
          <w:tcPr>
            <w:tcW w:w="8647" w:type="dxa"/>
            <w:gridSpan w:val="2"/>
          </w:tcPr>
          <w:p w:rsidR="0028220F" w:rsidP="0065630E" w:rsidRDefault="0028220F" w14:paraId="16AFE9B6" w14:textId="77777777"/>
        </w:tc>
      </w:tr>
      <w:tr w:rsidR="0028220F" w:rsidTr="0065630E" w14:paraId="7BECD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E4BF8AE" w14:textId="77777777"/>
        </w:tc>
        <w:tc>
          <w:tcPr>
            <w:tcW w:w="8647" w:type="dxa"/>
            <w:gridSpan w:val="2"/>
          </w:tcPr>
          <w:p w:rsidR="0028220F" w:rsidP="0065630E" w:rsidRDefault="0028220F" w14:paraId="7390251E" w14:textId="77777777">
            <w:r>
              <w:t>gehoord de beraadslaging,</w:t>
            </w:r>
          </w:p>
        </w:tc>
      </w:tr>
      <w:tr w:rsidR="0028220F" w:rsidTr="0065630E" w14:paraId="518E55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912063B" w14:textId="77777777"/>
        </w:tc>
        <w:tc>
          <w:tcPr>
            <w:tcW w:w="8647" w:type="dxa"/>
            <w:gridSpan w:val="2"/>
          </w:tcPr>
          <w:p w:rsidR="0028220F" w:rsidP="0065630E" w:rsidRDefault="0028220F" w14:paraId="5385DD79" w14:textId="77777777"/>
        </w:tc>
      </w:tr>
      <w:tr w:rsidR="0028220F" w:rsidTr="0065630E" w14:paraId="2A208F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679B75" w14:textId="77777777"/>
        </w:tc>
        <w:tc>
          <w:tcPr>
            <w:tcW w:w="8647" w:type="dxa"/>
            <w:gridSpan w:val="2"/>
          </w:tcPr>
          <w:p w:rsidR="00124082" w:rsidP="00124082" w:rsidRDefault="00124082" w14:paraId="5AC2FF97" w14:textId="77777777">
            <w:r>
              <w:t xml:space="preserve">constaterende dat de wolvenpopulatie in Nederland de afgelopen jaren flink is gegroeid en er steeds vaker meldingen zijn van aanvallen door de wolf, ook achter </w:t>
            </w:r>
            <w:proofErr w:type="spellStart"/>
            <w:r>
              <w:t>wolfwerende</w:t>
            </w:r>
            <w:proofErr w:type="spellEnd"/>
            <w:r>
              <w:t xml:space="preserve"> maatregelen;</w:t>
            </w:r>
          </w:p>
          <w:p w:rsidR="00124082" w:rsidP="00124082" w:rsidRDefault="00124082" w14:paraId="05D4292A" w14:textId="77777777"/>
          <w:p w:rsidR="00124082" w:rsidP="00124082" w:rsidRDefault="00124082" w14:paraId="373BD38D" w14:textId="77777777">
            <w:r>
              <w:t>overwegende dat in andere landen binnen de Europese Unie wél mogelijkheden bestaan voor gericht beheer en afschot van wolven;</w:t>
            </w:r>
          </w:p>
          <w:p w:rsidR="00124082" w:rsidP="00124082" w:rsidRDefault="00124082" w14:paraId="0D2F90E8" w14:textId="77777777"/>
          <w:p w:rsidR="00124082" w:rsidP="00124082" w:rsidRDefault="00124082" w14:paraId="74D6CF19" w14:textId="77777777">
            <w:r>
              <w:t>verzoekt de regering actief beheer van de wolvenpopulatie in Nederland mogelijk te maken, inclusief de mogelijkheid tot afschot, en een jaar nadat dit is ingevoerd, te evalueren met de Kamer,</w:t>
            </w:r>
          </w:p>
          <w:p w:rsidR="00124082" w:rsidP="00124082" w:rsidRDefault="00124082" w14:paraId="6FD3E279" w14:textId="77777777"/>
          <w:p w:rsidR="00124082" w:rsidP="00124082" w:rsidRDefault="00124082" w14:paraId="2EA4277B" w14:textId="77777777">
            <w:r>
              <w:t>en gaat over tot de orde van de dag.</w:t>
            </w:r>
          </w:p>
          <w:p w:rsidR="00124082" w:rsidP="00124082" w:rsidRDefault="00124082" w14:paraId="6A8B6655" w14:textId="77777777"/>
          <w:p w:rsidR="0028220F" w:rsidP="00124082" w:rsidRDefault="00124082" w14:paraId="40631DA3" w14:textId="77777777">
            <w:r>
              <w:t>Ten Hove</w:t>
            </w:r>
          </w:p>
          <w:p w:rsidR="00124082" w:rsidP="00124082" w:rsidRDefault="00124082" w14:paraId="0DC3C31B" w14:textId="1EBA4789">
            <w:r>
              <w:t>Van der Plas</w:t>
            </w:r>
          </w:p>
        </w:tc>
      </w:tr>
    </w:tbl>
    <w:p w:rsidRPr="0028220F" w:rsidR="004A4819" w:rsidP="0028220F" w:rsidRDefault="004A4819" w14:paraId="3E40CB0E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84ADB" w14:textId="77777777" w:rsidR="00124082" w:rsidRDefault="00124082">
      <w:pPr>
        <w:spacing w:line="20" w:lineRule="exact"/>
      </w:pPr>
    </w:p>
  </w:endnote>
  <w:endnote w:type="continuationSeparator" w:id="0">
    <w:p w14:paraId="4206F663" w14:textId="77777777" w:rsidR="00124082" w:rsidRDefault="001240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01CF42" w14:textId="77777777" w:rsidR="00124082" w:rsidRDefault="001240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E1FE" w14:textId="77777777" w:rsidR="00124082" w:rsidRDefault="001240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F4BE72" w14:textId="77777777" w:rsidR="00124082" w:rsidRDefault="00124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82"/>
    <w:rsid w:val="00027E9C"/>
    <w:rsid w:val="00062708"/>
    <w:rsid w:val="00063162"/>
    <w:rsid w:val="00095EFA"/>
    <w:rsid w:val="000C1E41"/>
    <w:rsid w:val="000C619A"/>
    <w:rsid w:val="00124082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C2E4A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37FAA"/>
  <w15:docId w15:val="{316086E5-998C-40CF-B529-11CA461D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2026-03-23T07:51:00.0000000Z</dcterms:created>
  <dcterms:modified xsi:type="dcterms:W3CDTF">2026-03-23T07:53:00.0000000Z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