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5FE1" w:rsidP="00695FE1" w:rsidRDefault="00695FE1" w14:paraId="024962F2" w14:textId="77777777">
      <w:r>
        <w:t>Me</w:t>
      </w:r>
      <w:r w:rsidR="00160F60">
        <w:t>t</w:t>
      </w:r>
      <w:r>
        <w:t xml:space="preserve"> deze brief geef ik opvolging aan de motie</w:t>
      </w:r>
      <w:r w:rsidR="000A4C3E">
        <w:t xml:space="preserve"> </w:t>
      </w:r>
      <w:r>
        <w:t>van lid Wilders</w:t>
      </w:r>
      <w:r w:rsidR="000A4C3E">
        <w:rPr>
          <w:rStyle w:val="Voetnootmarkering"/>
        </w:rPr>
        <w:footnoteReference w:id="1"/>
      </w:r>
      <w:r>
        <w:t xml:space="preserve"> aangenomen tijdens de </w:t>
      </w:r>
      <w:r w:rsidRPr="008F5D1C">
        <w:t>algemene politieke beschouwingen van 18 september 2025</w:t>
      </w:r>
      <w:r>
        <w:t>.</w:t>
      </w:r>
      <w:r w:rsidRPr="00882E1D">
        <w:t xml:space="preserve"> </w:t>
      </w:r>
      <w:r>
        <w:t xml:space="preserve">Met deze motie verzoekt de Tweede Kamer de regering om </w:t>
      </w:r>
      <w:r w:rsidRPr="008F5D1C">
        <w:t>‘het CBS te verzoeken om criminaliteitscijfers uit de splitsen naar deelcategorieën, zoals mishandeling en seksuele delicten, en naar westerse of niet-westerse migratieachtergrond en dit met terugwerkende kracht te publiceren’.</w:t>
      </w:r>
    </w:p>
    <w:p w:rsidR="00695FE1" w:rsidP="00695FE1" w:rsidRDefault="00695FE1" w14:paraId="54658FF7" w14:textId="77777777">
      <w:pPr>
        <w:spacing w:before="100" w:beforeAutospacing="1" w:after="100" w:afterAutospacing="1"/>
      </w:pPr>
      <w:r w:rsidRPr="00C90AD8">
        <w:t xml:space="preserve">De gegevens waar de motie om verzoekt zijn </w:t>
      </w:r>
      <w:r w:rsidR="00D611DE">
        <w:t xml:space="preserve">al </w:t>
      </w:r>
      <w:r w:rsidR="00160F60">
        <w:t>beschikbaar</w:t>
      </w:r>
      <w:r w:rsidRPr="00C90AD8" w:rsidR="00160F60">
        <w:t xml:space="preserve"> </w:t>
      </w:r>
      <w:r w:rsidRPr="00C90AD8">
        <w:t>en openbaar raadpleegbaar.</w:t>
      </w:r>
      <w:r>
        <w:t xml:space="preserve"> </w:t>
      </w:r>
      <w:r w:rsidRPr="00882E1D">
        <w:t xml:space="preserve">Het CBS publiceert </w:t>
      </w:r>
      <w:r w:rsidRPr="00495C97" w:rsidR="00C73069">
        <w:t>met verschillende detailniveaus</w:t>
      </w:r>
      <w:r w:rsidRPr="00882E1D" w:rsidR="00C73069">
        <w:t xml:space="preserve"> </w:t>
      </w:r>
      <w:r w:rsidRPr="00882E1D">
        <w:t xml:space="preserve">via StatLine tabellen met cijfers over delicten </w:t>
      </w:r>
      <w:r w:rsidRPr="00160F60" w:rsidR="00160F60">
        <w:t xml:space="preserve">uitgesplitst </w:t>
      </w:r>
      <w:r w:rsidRPr="00882E1D">
        <w:t>naar achtergrondkenmerken waaronder herkomstland en nationaliteit</w:t>
      </w:r>
      <w:r>
        <w:t>.</w:t>
      </w:r>
      <w:r>
        <w:rPr>
          <w:rStyle w:val="Voetnootmarkering"/>
        </w:rPr>
        <w:footnoteReference w:id="2"/>
      </w:r>
      <w:r w:rsidRPr="001260CC" w:rsidR="00495C97">
        <w:t xml:space="preserve"> </w:t>
      </w:r>
      <w:r w:rsidRPr="00882E1D">
        <w:t xml:space="preserve">Daarnaast stelt het CBS </w:t>
      </w:r>
      <w:r w:rsidRPr="0086090D" w:rsidR="0086090D">
        <w:t xml:space="preserve">regelmatig </w:t>
      </w:r>
      <w:r w:rsidRPr="00882E1D">
        <w:t xml:space="preserve">maatwerktabellen op </w:t>
      </w:r>
      <w:r w:rsidR="00160F60">
        <w:t>over</w:t>
      </w:r>
      <w:r w:rsidRPr="00882E1D" w:rsidR="00160F60">
        <w:t xml:space="preserve"> </w:t>
      </w:r>
      <w:r w:rsidRPr="00882E1D">
        <w:t xml:space="preserve">type delict </w:t>
      </w:r>
      <w:r w:rsidRPr="00160F60" w:rsidR="00160F60">
        <w:t xml:space="preserve">uitgesplitst </w:t>
      </w:r>
      <w:r w:rsidRPr="00882E1D">
        <w:t xml:space="preserve">naar </w:t>
      </w:r>
      <w:r w:rsidR="00A57EEB">
        <w:t xml:space="preserve">herkomst of </w:t>
      </w:r>
      <w:r w:rsidRPr="0086090D" w:rsidR="0086090D">
        <w:t>nationaliteit</w:t>
      </w:r>
      <w:r w:rsidRPr="00882E1D">
        <w:t>.</w:t>
      </w:r>
    </w:p>
    <w:p w:rsidR="00DD47C4" w:rsidP="00AD2D8D" w:rsidRDefault="00695FE1" w14:paraId="5750DD75" w14:textId="77777777">
      <w:pPr>
        <w:spacing w:before="100" w:beforeAutospacing="1" w:after="100" w:afterAutospacing="1"/>
      </w:pPr>
      <w:r>
        <w:t>De indeling die het CBS hierbij hanteert</w:t>
      </w:r>
      <w:r w:rsidR="00BE43AD">
        <w:t>,</w:t>
      </w:r>
      <w:r>
        <w:t xml:space="preserve"> is gebaseerd op geografische herkomstgebieden</w:t>
      </w:r>
      <w:r w:rsidRPr="00160F60" w:rsidR="00160F60">
        <w:t xml:space="preserve"> en niet op de (inmiddels verouderde) classificatie westers/</w:t>
      </w:r>
      <w:r w:rsidR="00D611DE">
        <w:br/>
      </w:r>
      <w:r w:rsidRPr="00160F60" w:rsidR="00160F60">
        <w:t>niet-westers</w:t>
      </w:r>
      <w:r w:rsidR="00E50F0D">
        <w:t>.</w:t>
      </w:r>
      <w:r w:rsidRPr="00E50F0D" w:rsidR="00E50F0D">
        <w:t xml:space="preserve"> </w:t>
      </w:r>
      <w:r w:rsidRPr="00C90AD8" w:rsidR="00E50F0D">
        <w:t>Het CBS is als kennisinstituut onafhankelijk in zijn wetenschappelijke en methodische afwegingen voor hun classificatie</w:t>
      </w:r>
      <w:r>
        <w:t xml:space="preserve">. </w:t>
      </w:r>
      <w:r w:rsidR="00D611DE">
        <w:t>‘</w:t>
      </w:r>
      <w:r w:rsidRPr="00C90AD8">
        <w:t xml:space="preserve">De WRR adviseerde in 2021 </w:t>
      </w:r>
      <w:r>
        <w:t xml:space="preserve">om </w:t>
      </w:r>
      <w:r w:rsidRPr="00C90AD8">
        <w:t>de classificatie westers en niet-westers te verlaten</w:t>
      </w:r>
      <w:r>
        <w:t xml:space="preserve"> omdat deze niet</w:t>
      </w:r>
      <w:r w:rsidR="001260CC">
        <w:t xml:space="preserve"> </w:t>
      </w:r>
      <w:r>
        <w:t>wetenschappelijk onderbouwd is en gebaseerd is op onheldere criteria</w:t>
      </w:r>
      <w:r w:rsidR="00343857">
        <w:t>’</w:t>
      </w:r>
      <w:r w:rsidR="001260CC">
        <w:t>.</w:t>
      </w:r>
      <w:r>
        <w:rPr>
          <w:rStyle w:val="Voetnootmarkering"/>
        </w:rPr>
        <w:footnoteReference w:id="3"/>
      </w:r>
      <w:r>
        <w:t xml:space="preserve"> </w:t>
      </w:r>
      <w:r w:rsidR="00E50F0D">
        <w:t>Het CBS heeft de</w:t>
      </w:r>
      <w:r w:rsidR="00343857">
        <w:t xml:space="preserve"> huidige indeling </w:t>
      </w:r>
      <w:r w:rsidR="00A57EEB">
        <w:t xml:space="preserve">mede </w:t>
      </w:r>
      <w:r w:rsidR="00343857">
        <w:t xml:space="preserve">naar aanleiding van het advies van de WRR ingevoerd. </w:t>
      </w:r>
      <w:r w:rsidR="0074235D">
        <w:t>H</w:t>
      </w:r>
      <w:r w:rsidRPr="0074235D" w:rsidR="0074235D">
        <w:t xml:space="preserve">ierover </w:t>
      </w:r>
      <w:r w:rsidR="0074235D">
        <w:t>zijn eerder</w:t>
      </w:r>
      <w:r w:rsidR="008B6CB8">
        <w:t xml:space="preserve"> vragen</w:t>
      </w:r>
      <w:r w:rsidRPr="00343857" w:rsidR="008B6CB8">
        <w:t xml:space="preserve"> van de leden Markuszower en De Graaf</w:t>
      </w:r>
      <w:r w:rsidR="0074235D">
        <w:t xml:space="preserve"> </w:t>
      </w:r>
      <w:r w:rsidRPr="00C90AD8">
        <w:t>beantwoord</w:t>
      </w:r>
      <w:r>
        <w:t>.</w:t>
      </w:r>
      <w:r>
        <w:rPr>
          <w:rStyle w:val="Voetnootmarkering"/>
        </w:rPr>
        <w:footnoteReference w:id="4"/>
      </w:r>
      <w:r w:rsidRPr="00C90AD8">
        <w:t xml:space="preserve"> </w:t>
      </w:r>
      <w:r w:rsidR="00D611DE">
        <w:t xml:space="preserve">Hiermee </w:t>
      </w:r>
      <w:r w:rsidRPr="00C90AD8">
        <w:t>beschouw ik de motie als afgedaan.</w:t>
      </w:r>
    </w:p>
    <w:p w:rsidR="00DD47C4" w:rsidRDefault="003B2830" w14:paraId="544CC378" w14:textId="77777777">
      <w:r>
        <w:t xml:space="preserve">De </w:t>
      </w:r>
      <w:r w:rsidR="009E5762">
        <w:t>M</w:t>
      </w:r>
      <w:r>
        <w:t>inister van Werk en Participatie</w:t>
      </w:r>
      <w:r w:rsidR="00AD2D8D">
        <w:t>,</w:t>
      </w:r>
      <w:r>
        <w:t xml:space="preserve">                                                        </w:t>
      </w:r>
    </w:p>
    <w:p w:rsidR="00DD47C4" w:rsidRDefault="00DD47C4" w14:paraId="1FF3B700" w14:textId="77777777"/>
    <w:p w:rsidR="00D611DE" w:rsidRDefault="00D611DE" w14:paraId="63C03DC2" w14:textId="77777777"/>
    <w:p w:rsidR="00D611DE" w:rsidRDefault="00D611DE" w14:paraId="610E359C" w14:textId="77777777"/>
    <w:p w:rsidR="00D611DE" w:rsidRDefault="00D611DE" w14:paraId="792B7E5B" w14:textId="77777777"/>
    <w:p w:rsidR="00D611DE" w:rsidRDefault="00D611DE" w14:paraId="149B5D5A" w14:textId="77777777"/>
    <w:p w:rsidR="00DD47C4" w:rsidRDefault="003B2830" w14:paraId="2758F594" w14:textId="77777777">
      <w:r>
        <w:t>A.A. Aartsen</w:t>
      </w:r>
    </w:p>
    <w:sectPr w:rsidR="00DD47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D204" w14:textId="77777777" w:rsidR="001A69C5" w:rsidRDefault="001A69C5">
      <w:pPr>
        <w:spacing w:line="240" w:lineRule="auto"/>
      </w:pPr>
      <w:r>
        <w:separator/>
      </w:r>
    </w:p>
  </w:endnote>
  <w:endnote w:type="continuationSeparator" w:id="0">
    <w:p w14:paraId="66BE347C" w14:textId="77777777" w:rsidR="001A69C5" w:rsidRDefault="001A6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3394" w14:textId="77777777" w:rsidR="00C61A15" w:rsidRDefault="00CC316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6E80694" wp14:editId="2E511E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1986390590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F1D54" w14:textId="77777777" w:rsidR="00CC316E" w:rsidRPr="00CC316E" w:rsidRDefault="00CC316E" w:rsidP="00CC316E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CC316E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" type="#_x0000_t202" alt="Intern gebruik" style="position:absolute;margin-left:0;margin-top:0;width:79.45pt;height:27.2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id="Tekstvak 2" o:spid="_x0000_s1028" stroked="f" filled="f">
              <v:textbox inset="20pt,0,0,15pt" style="mso-fit-shape-to-text:t">
                <w:txbxContent>
                  <w:p w:rsidRPr="00CC316E" w:rsidR="00CC316E" w:rsidP="00CC316E" w:rsidRDefault="00CC316E" w14:paraId="0C23809A" w14:textId="490942DA">
                    <w:pPr>
                      <w:rPr>
                        <w:rFonts w:ascii="Aptos" w:hAnsi="Aptos" w:eastAsia="Aptos" w:cs="Aptos"/>
                        <w:noProof/>
                        <w:sz w:val="20"/>
                        <w:szCs w:val="20"/>
                      </w:rPr>
                    </w:pPr>
                    <w:r w:rsidRPr="00CC316E">
                      <w:rPr>
                        <w:rFonts w:ascii="Aptos" w:hAnsi="Aptos" w:eastAsia="Aptos" w:cs="Aptos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2044" w14:textId="77777777" w:rsidR="00DD47C4" w:rsidRDefault="00CC316E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9045533" wp14:editId="36456E94">
              <wp:simplePos x="1008380" y="1053973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1034099156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799E5" w14:textId="77777777" w:rsidR="00CC316E" w:rsidRPr="00CC316E" w:rsidRDefault="00CC316E" w:rsidP="00CC316E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CC316E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" type="#_x0000_t202" alt="Intern gebruik" style="position:absolute;margin-left:0;margin-top:0;width:79.45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id="Tekstvak 3" o:spid="_x0000_s1029" stroked="f" filled="f">
              <v:textbox inset="20pt,0,0,15pt" style="mso-fit-shape-to-text:t">
                <w:txbxContent>
                  <w:p w:rsidRPr="00CC316E" w:rsidR="00CC316E" w:rsidP="00CC316E" w:rsidRDefault="00CC316E" w14:paraId="71C976D7" w14:textId="58E11C57">
                    <w:pPr>
                      <w:rPr>
                        <w:rFonts w:ascii="Aptos" w:hAnsi="Aptos" w:eastAsia="Aptos" w:cs="Aptos"/>
                        <w:noProof/>
                        <w:sz w:val="20"/>
                        <w:szCs w:val="20"/>
                      </w:rPr>
                    </w:pPr>
                    <w:r w:rsidRPr="00CC316E">
                      <w:rPr>
                        <w:rFonts w:ascii="Aptos" w:hAnsi="Aptos" w:eastAsia="Aptos" w:cs="Aptos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B933" w14:textId="77777777" w:rsidR="009E5762" w:rsidRDefault="009E57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D81E" w14:textId="77777777" w:rsidR="001A69C5" w:rsidRDefault="001A69C5">
      <w:pPr>
        <w:spacing w:line="240" w:lineRule="auto"/>
      </w:pPr>
      <w:r>
        <w:separator/>
      </w:r>
    </w:p>
  </w:footnote>
  <w:footnote w:type="continuationSeparator" w:id="0">
    <w:p w14:paraId="25DCF7B2" w14:textId="77777777" w:rsidR="001A69C5" w:rsidRDefault="001A69C5">
      <w:pPr>
        <w:spacing w:line="240" w:lineRule="auto"/>
      </w:pPr>
      <w:r>
        <w:continuationSeparator/>
      </w:r>
    </w:p>
  </w:footnote>
  <w:footnote w:id="1">
    <w:p w14:paraId="1E2D5CFF" w14:textId="77777777" w:rsidR="000A4C3E" w:rsidRPr="00D611DE" w:rsidRDefault="000A4C3E">
      <w:pPr>
        <w:pStyle w:val="Voetnoottekst"/>
        <w:rPr>
          <w:rFonts w:ascii="Verdana" w:hAnsi="Verdana"/>
          <w:sz w:val="16"/>
          <w:szCs w:val="16"/>
        </w:rPr>
      </w:pPr>
      <w:r w:rsidRPr="00D611DE">
        <w:rPr>
          <w:rStyle w:val="Voetnootmarkering"/>
          <w:rFonts w:ascii="Verdana" w:hAnsi="Verdana"/>
          <w:sz w:val="16"/>
          <w:szCs w:val="16"/>
        </w:rPr>
        <w:footnoteRef/>
      </w:r>
      <w:r w:rsidRPr="00D611DE">
        <w:rPr>
          <w:rFonts w:ascii="Verdana" w:hAnsi="Verdana"/>
          <w:sz w:val="16"/>
          <w:szCs w:val="16"/>
        </w:rPr>
        <w:t xml:space="preserve"> 36 800, nr. 15.</w:t>
      </w:r>
    </w:p>
  </w:footnote>
  <w:footnote w:id="2">
    <w:p w14:paraId="4D557728" w14:textId="77777777" w:rsidR="00695FE1" w:rsidRPr="00D611DE" w:rsidRDefault="00695FE1" w:rsidP="00695FE1">
      <w:pPr>
        <w:pStyle w:val="Voetnoottekst"/>
        <w:rPr>
          <w:rFonts w:ascii="Verdana" w:hAnsi="Verdana"/>
          <w:sz w:val="16"/>
          <w:szCs w:val="16"/>
        </w:rPr>
      </w:pPr>
      <w:r w:rsidRPr="00D611DE">
        <w:rPr>
          <w:rStyle w:val="Voetnootmarkering"/>
          <w:rFonts w:ascii="Verdana" w:hAnsi="Verdana"/>
          <w:sz w:val="16"/>
          <w:szCs w:val="16"/>
        </w:rPr>
        <w:footnoteRef/>
      </w:r>
      <w:r w:rsidRPr="00D611DE">
        <w:rPr>
          <w:rFonts w:ascii="Verdana" w:hAnsi="Verdana"/>
          <w:sz w:val="16"/>
          <w:szCs w:val="16"/>
        </w:rPr>
        <w:t xml:space="preserve"> Zie: </w:t>
      </w:r>
      <w:hyperlink r:id="rId1" w:anchor="/CBS/nl/dataset/85656NED/table?ts=1758789683717" w:history="1">
        <w:r w:rsidRPr="00D611DE">
          <w:rPr>
            <w:rStyle w:val="Hyperlink"/>
            <w:rFonts w:ascii="Verdana" w:hAnsi="Verdana"/>
            <w:i/>
            <w:iCs/>
            <w:color w:val="0000FF"/>
            <w:sz w:val="16"/>
            <w:szCs w:val="16"/>
          </w:rPr>
          <w:t>StatLine - Registraties van verdachten; delict, geslacht, nationaliteit, woonadres</w:t>
        </w:r>
      </w:hyperlink>
      <w:r w:rsidRPr="00D611DE">
        <w:rPr>
          <w:rFonts w:ascii="Verdana" w:hAnsi="Verdana"/>
          <w:i/>
          <w:iCs/>
          <w:sz w:val="16"/>
          <w:szCs w:val="16"/>
        </w:rPr>
        <w:t xml:space="preserve"> en </w:t>
      </w:r>
      <w:hyperlink r:id="rId2" w:anchor="/CBS/nl/dataset/85658NED/table?ts=1758789731367" w:history="1">
        <w:r w:rsidRPr="00D611DE">
          <w:rPr>
            <w:rStyle w:val="Hyperlink"/>
            <w:rFonts w:ascii="Verdana" w:hAnsi="Verdana"/>
            <w:i/>
            <w:iCs/>
            <w:color w:val="0000FF"/>
            <w:sz w:val="16"/>
            <w:szCs w:val="16"/>
          </w:rPr>
          <w:t>StatLine - Verdachten; geslacht, leeftijd, herkomst, opleiding, huishoudensinkomen</w:t>
        </w:r>
      </w:hyperlink>
      <w:r w:rsidRPr="00D611DE">
        <w:rPr>
          <w:rFonts w:ascii="Verdana" w:hAnsi="Verdana"/>
          <w:i/>
          <w:iCs/>
          <w:sz w:val="16"/>
          <w:szCs w:val="16"/>
        </w:rPr>
        <w:t>.</w:t>
      </w:r>
    </w:p>
  </w:footnote>
  <w:footnote w:id="3">
    <w:p w14:paraId="62C90F2C" w14:textId="77777777" w:rsidR="00695FE1" w:rsidRPr="00D611DE" w:rsidRDefault="00695FE1" w:rsidP="00695FE1">
      <w:pPr>
        <w:pStyle w:val="Voetnoottekst"/>
        <w:rPr>
          <w:rFonts w:ascii="Verdana" w:hAnsi="Verdana"/>
          <w:sz w:val="16"/>
          <w:szCs w:val="16"/>
        </w:rPr>
      </w:pPr>
      <w:r w:rsidRPr="00D611DE">
        <w:rPr>
          <w:rStyle w:val="Voetnootmarkering"/>
          <w:rFonts w:ascii="Verdana" w:hAnsi="Verdana"/>
          <w:sz w:val="16"/>
          <w:szCs w:val="16"/>
        </w:rPr>
        <w:footnoteRef/>
      </w:r>
      <w:r w:rsidRPr="00D611DE">
        <w:rPr>
          <w:rFonts w:ascii="Verdana" w:hAnsi="Verdana"/>
          <w:sz w:val="16"/>
          <w:szCs w:val="16"/>
        </w:rPr>
        <w:t xml:space="preserve"> Policy Brief  </w:t>
      </w:r>
      <w:hyperlink r:id="rId3" w:history="1">
        <w:r w:rsidRPr="00D611DE">
          <w:rPr>
            <w:rFonts w:ascii="Verdana" w:hAnsi="Verdana"/>
            <w:color w:val="0000FF"/>
            <w:sz w:val="16"/>
            <w:szCs w:val="16"/>
            <w:u w:val="single"/>
          </w:rPr>
          <w:t>Afscheid van westers en niet-westers: naar meervoudige indelingen van herkomstgroepen | WRR</w:t>
        </w:r>
      </w:hyperlink>
    </w:p>
  </w:footnote>
  <w:footnote w:id="4">
    <w:p w14:paraId="5657FC6D" w14:textId="77777777" w:rsidR="00695FE1" w:rsidRPr="00D611DE" w:rsidRDefault="00695FE1" w:rsidP="00695FE1">
      <w:pPr>
        <w:pStyle w:val="Voetnoottekst"/>
        <w:rPr>
          <w:rFonts w:ascii="Verdana" w:hAnsi="Verdana"/>
          <w:sz w:val="16"/>
          <w:szCs w:val="16"/>
        </w:rPr>
      </w:pPr>
      <w:r w:rsidRPr="00D611DE">
        <w:rPr>
          <w:rStyle w:val="Voetnootmarkering"/>
          <w:rFonts w:ascii="Verdana" w:hAnsi="Verdana"/>
          <w:sz w:val="16"/>
          <w:szCs w:val="16"/>
        </w:rPr>
        <w:footnoteRef/>
      </w:r>
      <w:r w:rsidRPr="00D611DE">
        <w:rPr>
          <w:rFonts w:ascii="Verdana" w:hAnsi="Verdana"/>
          <w:sz w:val="16"/>
          <w:szCs w:val="16"/>
        </w:rPr>
        <w:t xml:space="preserve"> Zie hiervoor</w:t>
      </w:r>
      <w:r w:rsidRPr="00D611DE">
        <w:rPr>
          <w:rFonts w:ascii="Verdana" w:hAnsi="Verdana"/>
          <w:i/>
          <w:iCs/>
          <w:sz w:val="16"/>
          <w:szCs w:val="16"/>
        </w:rPr>
        <w:t xml:space="preserve"> </w:t>
      </w:r>
      <w:hyperlink r:id="rId4" w:tgtFrame="_BLANK翼" w:history="1">
        <w:r w:rsidRPr="00D611DE">
          <w:rPr>
            <w:rStyle w:val="Hyperlink"/>
            <w:rFonts w:ascii="Verdana" w:hAnsi="Verdana"/>
            <w:i/>
            <w:iCs/>
            <w:color w:val="0000FF"/>
            <w:sz w:val="16"/>
            <w:szCs w:val="16"/>
          </w:rPr>
          <w:t>2021Z06609</w:t>
        </w:r>
      </w:hyperlink>
      <w:r w:rsidRPr="00D611DE">
        <w:rPr>
          <w:rFonts w:ascii="Verdana" w:hAnsi="Verdana"/>
          <w:sz w:val="16"/>
          <w:szCs w:val="16"/>
        </w:rPr>
        <w:t xml:space="preserve"> en</w:t>
      </w:r>
      <w:r w:rsidRPr="00D611DE">
        <w:rPr>
          <w:rFonts w:ascii="Verdana" w:hAnsi="Verdana"/>
          <w:i/>
          <w:iCs/>
          <w:sz w:val="16"/>
          <w:szCs w:val="16"/>
        </w:rPr>
        <w:t xml:space="preserve"> </w:t>
      </w:r>
      <w:hyperlink r:id="rId5" w:history="1">
        <w:r w:rsidRPr="00D611DE">
          <w:rPr>
            <w:rStyle w:val="Hyperlink"/>
            <w:rFonts w:ascii="Verdana" w:hAnsi="Verdana"/>
            <w:i/>
            <w:iCs/>
            <w:color w:val="0000FF"/>
            <w:sz w:val="16"/>
            <w:szCs w:val="16"/>
          </w:rPr>
          <w:t>2022Z03332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79CE" w14:textId="77777777" w:rsidR="009E5762" w:rsidRDefault="009E57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8BF7" w14:textId="77777777" w:rsidR="00DD47C4" w:rsidRDefault="003B2830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DADA126" wp14:editId="090C256B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D8491B" w14:textId="77777777" w:rsidR="00DD47C4" w:rsidRDefault="003B2830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3D793B98" w14:textId="77777777" w:rsidR="00DD47C4" w:rsidRDefault="00DD47C4">
                          <w:pPr>
                            <w:pStyle w:val="WitregelW2"/>
                          </w:pPr>
                        </w:p>
                        <w:p w14:paraId="6EF00531" w14:textId="77777777" w:rsidR="00DD47C4" w:rsidRDefault="003B283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90413E1" w14:textId="535AD41F" w:rsidR="00467C43" w:rsidRDefault="00F93DF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7C7B4194" w14:textId="77777777" w:rsidR="00DD47C4" w:rsidRDefault="00DD47C4">
                          <w:pPr>
                            <w:pStyle w:val="WitregelW1"/>
                          </w:pPr>
                        </w:p>
                        <w:p w14:paraId="1F8FB65D" w14:textId="77777777" w:rsidR="00DD47C4" w:rsidRDefault="003B283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753E154" w14:textId="3867939B" w:rsidR="00467C43" w:rsidRDefault="00F93DF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2026-0000070213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ADA126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DD8491B" w14:textId="77777777" w:rsidR="00DD47C4" w:rsidRDefault="003B2830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3D793B98" w14:textId="77777777" w:rsidR="00DD47C4" w:rsidRDefault="00DD47C4">
                    <w:pPr>
                      <w:pStyle w:val="WitregelW2"/>
                    </w:pPr>
                  </w:p>
                  <w:p w14:paraId="6EF00531" w14:textId="77777777" w:rsidR="00DD47C4" w:rsidRDefault="003B2830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90413E1" w14:textId="535AD41F" w:rsidR="00467C43" w:rsidRDefault="00F93DF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7C7B4194" w14:textId="77777777" w:rsidR="00DD47C4" w:rsidRDefault="00DD47C4">
                    <w:pPr>
                      <w:pStyle w:val="WitregelW1"/>
                    </w:pPr>
                  </w:p>
                  <w:p w14:paraId="1F8FB65D" w14:textId="77777777" w:rsidR="00DD47C4" w:rsidRDefault="003B283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753E154" w14:textId="3867939B" w:rsidR="00467C43" w:rsidRDefault="00F93DF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2026-0000070213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2044207" wp14:editId="6865DD4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FBCAAF" w14:textId="77777777" w:rsidR="00467C43" w:rsidRDefault="00F93DF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044207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9FBCAAF" w14:textId="77777777" w:rsidR="00467C43" w:rsidRDefault="00F93DF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D521" w14:textId="77777777" w:rsidR="00DD47C4" w:rsidRDefault="003B283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0AFF0B8" wp14:editId="18B28B3A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65E8E8" w14:textId="77777777" w:rsidR="00DD47C4" w:rsidRDefault="003B283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A02FEE" wp14:editId="315B81DF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AFF0B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30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hqNz2p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D65E8E8" w14:textId="77777777" w:rsidR="00DD47C4" w:rsidRDefault="003B283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A02FEE" wp14:editId="315B81DF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493F562" wp14:editId="0B3964C1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5D4725" w14:textId="77777777" w:rsidR="00DD47C4" w:rsidRPr="00C61A15" w:rsidRDefault="003B283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1A1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57F5632" w14:textId="77777777" w:rsidR="00DD47C4" w:rsidRPr="00C61A15" w:rsidRDefault="003B283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1A1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11A8A77" w14:textId="77777777" w:rsidR="00DD47C4" w:rsidRPr="00C61A15" w:rsidRDefault="003B283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1A1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23EC9F4" w14:textId="77777777" w:rsidR="00DD47C4" w:rsidRPr="00C61A15" w:rsidRDefault="00DD47C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DD65D80" w14:textId="77777777" w:rsidR="00DD47C4" w:rsidRDefault="003B283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3CDB266" w14:textId="3FCE54AD" w:rsidR="00467C43" w:rsidRDefault="00F93DF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2026-0000070213</w:t>
                          </w:r>
                          <w:r>
                            <w:fldChar w:fldCharType="end"/>
                          </w:r>
                        </w:p>
                        <w:p w14:paraId="55419DB0" w14:textId="77777777" w:rsidR="00DD47C4" w:rsidRDefault="00DD47C4">
                          <w:pPr>
                            <w:pStyle w:val="WitregelW1"/>
                          </w:pPr>
                        </w:p>
                        <w:p w14:paraId="514B5056" w14:textId="5196DFC4" w:rsidR="00467C43" w:rsidRDefault="00F93DF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155E68E" w14:textId="77777777" w:rsidR="00DD47C4" w:rsidRDefault="00DD47C4">
                          <w:pPr>
                            <w:pStyle w:val="WitregelW1"/>
                          </w:pPr>
                        </w:p>
                        <w:p w14:paraId="677AC454" w14:textId="1171BDFB" w:rsidR="00467C43" w:rsidRDefault="00F93DF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3F562" id="bd4a91e7-03a6-11ee-8f29-0242ac130005" o:spid="_x0000_s1031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" filled="f" stroked="f">
              <v:textbox inset="0,0,0,0">
                <w:txbxContent>
                  <w:p w14:paraId="705D4725" w14:textId="77777777" w:rsidR="00DD47C4" w:rsidRPr="00C61A15" w:rsidRDefault="003B2830">
                    <w:pPr>
                      <w:pStyle w:val="Afzendgegevens"/>
                      <w:rPr>
                        <w:lang w:val="de-DE"/>
                      </w:rPr>
                    </w:pPr>
                    <w:r w:rsidRPr="00C61A15">
                      <w:rPr>
                        <w:lang w:val="de-DE"/>
                      </w:rPr>
                      <w:t>Postbus 90801</w:t>
                    </w:r>
                  </w:p>
                  <w:p w14:paraId="457F5632" w14:textId="77777777" w:rsidR="00DD47C4" w:rsidRPr="00C61A15" w:rsidRDefault="003B2830">
                    <w:pPr>
                      <w:pStyle w:val="Afzendgegevens"/>
                      <w:rPr>
                        <w:lang w:val="de-DE"/>
                      </w:rPr>
                    </w:pPr>
                    <w:r w:rsidRPr="00C61A15">
                      <w:rPr>
                        <w:lang w:val="de-DE"/>
                      </w:rPr>
                      <w:t>2509 LV  Den Haag</w:t>
                    </w:r>
                  </w:p>
                  <w:p w14:paraId="411A8A77" w14:textId="77777777" w:rsidR="00DD47C4" w:rsidRPr="00C61A15" w:rsidRDefault="003B2830">
                    <w:pPr>
                      <w:pStyle w:val="Afzendgegevens"/>
                      <w:rPr>
                        <w:lang w:val="de-DE"/>
                      </w:rPr>
                    </w:pPr>
                    <w:r w:rsidRPr="00C61A15">
                      <w:rPr>
                        <w:lang w:val="de-DE"/>
                      </w:rPr>
                      <w:t>T   070 333 44 44</w:t>
                    </w:r>
                  </w:p>
                  <w:p w14:paraId="323EC9F4" w14:textId="77777777" w:rsidR="00DD47C4" w:rsidRPr="00C61A15" w:rsidRDefault="00DD47C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DD65D80" w14:textId="77777777" w:rsidR="00DD47C4" w:rsidRDefault="003B283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3CDB266" w14:textId="3FCE54AD" w:rsidR="00467C43" w:rsidRDefault="00F93DF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2026-0000070213</w:t>
                    </w:r>
                    <w:r>
                      <w:fldChar w:fldCharType="end"/>
                    </w:r>
                  </w:p>
                  <w:p w14:paraId="55419DB0" w14:textId="77777777" w:rsidR="00DD47C4" w:rsidRDefault="00DD47C4">
                    <w:pPr>
                      <w:pStyle w:val="WitregelW1"/>
                    </w:pPr>
                  </w:p>
                  <w:p w14:paraId="514B5056" w14:textId="5196DFC4" w:rsidR="00467C43" w:rsidRDefault="00F93DF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155E68E" w14:textId="77777777" w:rsidR="00DD47C4" w:rsidRDefault="00DD47C4">
                    <w:pPr>
                      <w:pStyle w:val="WitregelW1"/>
                    </w:pPr>
                  </w:p>
                  <w:p w14:paraId="677AC454" w14:textId="1171BDFB" w:rsidR="00467C43" w:rsidRDefault="00F93DF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3DB03C6" wp14:editId="742C9D9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BC29F3" w14:textId="77777777" w:rsidR="00DD47C4" w:rsidRDefault="003B283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BM11SJ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2" stroked="f" filled="f">
              <v:textbox inset="0,0,0,0">
                <w:txbxContent>
                  <w:p w:rsidR="00DD47C4" w:rsidRDefault="003B2830" w14:paraId="4EAAE3CC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EA6A1D0" wp14:editId="099AA16D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D19A4" w14:textId="77777777" w:rsidR="00DD47C4" w:rsidRDefault="003B2830">
                          <w:r>
                            <w:t>De voorzitter van de Tweede Kamer der Staten-Generaal</w:t>
                          </w:r>
                        </w:p>
                        <w:p w14:paraId="134D53F7" w14:textId="77777777" w:rsidR="00DD47C4" w:rsidRDefault="003B2830">
                          <w:r>
                            <w:t xml:space="preserve">Postbus 20018 </w:t>
                          </w:r>
                        </w:p>
                        <w:p w14:paraId="189AE4BA" w14:textId="77777777" w:rsidR="00DD47C4" w:rsidRDefault="003B2830">
                          <w:r>
                            <w:t>2500 EA  Den Haag</w:t>
                          </w:r>
                        </w:p>
                        <w:p w14:paraId="09457DAE" w14:textId="77777777" w:rsidR="00DD47C4" w:rsidRDefault="003B2830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adyLxlQEAABUDAAAOAAAAZHJzL2Uyb0RvYy54bWysUlFvEzEMfkfiP0R5p9dWsHWnppNgGkJCgLTxA9Jc0ot0iYOd9a78epxs1yJ4Q7w4jp18/vzZ29spDOJokTxEJVeLpRQ2Guh8PCj5/fH+zUYKyjp2eoBolTxZkre716+2Y2rtGnoYOouCQSK1Y1Kyzzm1TUOmt0HTApKNnHSAQWe+4qHpUI+MHoZmvVxeNSNglxCMJeLo3XNS7iq+c9bkr86RzWJQkrnlarHafbHNbqvbA+rUe/NCQ/8Di6B95KJnqDudtXhC/xdU8AaBwOWFgdCAc97Y2gN3s1r+0c1Dr5OtvbA4lM4y0f+DNV+OD+kbijy9h4kHWAQZE7XEwdLP5DCUk5kKzrOEp7NsdsrCcHC9urre3HDKcG61fnezeVuFbS7fE1L+aCGI4iiJPJcqlz5+pswl+en8pFSLcO+HocQvXIqXp/0kfKfk9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Np3IvG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3" stroked="f" filled="f">
              <v:textbox inset="0,0,0,0">
                <w:txbxContent>
                  <w:p w:rsidR="00DD47C4" w:rsidRDefault="003B2830" w14:paraId="38D85C37" w14:textId="77777777">
                    <w:r>
                      <w:t>De voorzitter van de Tweede Kamer der Staten-Generaal</w:t>
                    </w:r>
                  </w:p>
                  <w:p w:rsidR="00DD47C4" w:rsidRDefault="003B2830" w14:paraId="5F5674E8" w14:textId="77777777">
                    <w:r>
                      <w:t xml:space="preserve">Postbus 20018 </w:t>
                    </w:r>
                  </w:p>
                  <w:p w:rsidR="00DD47C4" w:rsidRDefault="003B2830" w14:paraId="12CFDAB3" w14:textId="77777777">
                    <w:r>
                      <w:t>2500 EA  Den Haag</w:t>
                    </w:r>
                  </w:p>
                  <w:p w:rsidR="00DD47C4" w:rsidRDefault="003B2830" w14:paraId="4B05C684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C2F85A1" wp14:editId="1626195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D47C4" w14:paraId="77B154E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F6B3C47" w14:textId="77777777" w:rsidR="00DD47C4" w:rsidRDefault="00DD47C4"/>
                            </w:tc>
                            <w:tc>
                              <w:tcPr>
                                <w:tcW w:w="5244" w:type="dxa"/>
                              </w:tcPr>
                              <w:p w14:paraId="1FF43C12" w14:textId="77777777" w:rsidR="00DD47C4" w:rsidRDefault="00DD47C4"/>
                            </w:tc>
                          </w:tr>
                          <w:tr w:rsidR="00DD47C4" w14:paraId="05EC542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91418DB" w14:textId="77777777" w:rsidR="00DD47C4" w:rsidRDefault="003B283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30A8710" w14:textId="23A4C8BD" w:rsidR="00467C43" w:rsidRDefault="00F93DF8">
                                <w:r>
                                  <w:t>23 maart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D47C4" w14:paraId="0C9DF29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665C9EA" w14:textId="77777777" w:rsidR="00DD47C4" w:rsidRDefault="003B283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9FFFD1D" w14:textId="6F501F12" w:rsidR="00DD47C4" w:rsidRDefault="00CD5C40">
                                <w:fldSimple w:instr=" DOCPROPERTY  &quot;iOnderwerp&quot;  \* MERGEFORMAT ">
                                  <w:r w:rsidR="00F93DF8">
                                    <w:t>Beantwoording motie 2349 lid Wilders</w:t>
                                  </w:r>
                                </w:fldSimple>
                                <w:r w:rsidR="00527B88">
                                  <w:t xml:space="preserve"> (36 800, nr.15)</w:t>
                                </w:r>
                              </w:p>
                            </w:tc>
                          </w:tr>
                          <w:tr w:rsidR="00DD47C4" w14:paraId="289C562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27149E7" w14:textId="77777777" w:rsidR="00DD47C4" w:rsidRDefault="00DD47C4"/>
                            </w:tc>
                            <w:tc>
                              <w:tcPr>
                                <w:tcW w:w="5244" w:type="dxa"/>
                              </w:tcPr>
                              <w:p w14:paraId="6F2CE6BA" w14:textId="77777777" w:rsidR="00DD47C4" w:rsidRDefault="00DD47C4"/>
                            </w:tc>
                          </w:tr>
                        </w:tbl>
                        <w:p w14:paraId="10A29F58" w14:textId="77777777" w:rsidR="006D4B35" w:rsidRDefault="006D4B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2F85A1" id="bd55b0e2-03a6-11ee-8f29-0242ac130005" o:spid="_x0000_s1034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D47C4" w14:paraId="77B154E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F6B3C47" w14:textId="77777777" w:rsidR="00DD47C4" w:rsidRDefault="00DD47C4"/>
                      </w:tc>
                      <w:tc>
                        <w:tcPr>
                          <w:tcW w:w="5244" w:type="dxa"/>
                        </w:tcPr>
                        <w:p w14:paraId="1FF43C12" w14:textId="77777777" w:rsidR="00DD47C4" w:rsidRDefault="00DD47C4"/>
                      </w:tc>
                    </w:tr>
                    <w:tr w:rsidR="00DD47C4" w14:paraId="05EC542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91418DB" w14:textId="77777777" w:rsidR="00DD47C4" w:rsidRDefault="003B283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30A8710" w14:textId="23A4C8BD" w:rsidR="00467C43" w:rsidRDefault="00F93DF8">
                          <w:r>
                            <w:t>23 maart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D47C4" w14:paraId="0C9DF29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665C9EA" w14:textId="77777777" w:rsidR="00DD47C4" w:rsidRDefault="003B283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9FFFD1D" w14:textId="6F501F12" w:rsidR="00DD47C4" w:rsidRDefault="00CD5C40">
                          <w:fldSimple w:instr=" DOCPROPERTY  &quot;iOnderwerp&quot;  \* MERGEFORMAT ">
                            <w:r w:rsidR="00F93DF8">
                              <w:t>Beantwoording motie 2349 lid Wilders</w:t>
                            </w:r>
                          </w:fldSimple>
                          <w:r w:rsidR="00527B88">
                            <w:t xml:space="preserve"> (36 800, nr.15)</w:t>
                          </w:r>
                        </w:p>
                      </w:tc>
                    </w:tr>
                    <w:tr w:rsidR="00DD47C4" w14:paraId="289C562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27149E7" w14:textId="77777777" w:rsidR="00DD47C4" w:rsidRDefault="00DD47C4"/>
                      </w:tc>
                      <w:tc>
                        <w:tcPr>
                          <w:tcW w:w="5244" w:type="dxa"/>
                        </w:tcPr>
                        <w:p w14:paraId="6F2CE6BA" w14:textId="77777777" w:rsidR="00DD47C4" w:rsidRDefault="00DD47C4"/>
                      </w:tc>
                    </w:tr>
                  </w:tbl>
                  <w:p w14:paraId="10A29F58" w14:textId="77777777" w:rsidR="006D4B35" w:rsidRDefault="006D4B3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EA75D72" wp14:editId="05B8D0C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96099" w14:textId="77777777" w:rsidR="00467C43" w:rsidRDefault="00F93DF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A75D72" id="bd4a9275-03a6-11ee-8f29-0242ac130005" o:spid="_x0000_s1035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MPKSpJ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A496099" w14:textId="77777777" w:rsidR="00467C43" w:rsidRDefault="00F93DF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91AC57"/>
    <w:multiLevelType w:val="multilevel"/>
    <w:tmpl w:val="C2D6876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B8C26D"/>
    <w:multiLevelType w:val="multilevel"/>
    <w:tmpl w:val="71828D1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B2E585"/>
    <w:multiLevelType w:val="multilevel"/>
    <w:tmpl w:val="4ADA4D63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ABA11F"/>
    <w:multiLevelType w:val="multilevel"/>
    <w:tmpl w:val="384C777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0053E53"/>
    <w:multiLevelType w:val="multilevel"/>
    <w:tmpl w:val="528F34C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1E9675"/>
    <w:multiLevelType w:val="multilevel"/>
    <w:tmpl w:val="11FE086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6F27A1BE"/>
    <w:multiLevelType w:val="multilevel"/>
    <w:tmpl w:val="C51DAA2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3C2A69"/>
    <w:multiLevelType w:val="multilevel"/>
    <w:tmpl w:val="821EF45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3836374">
    <w:abstractNumId w:val="4"/>
  </w:num>
  <w:num w:numId="2" w16cid:durableId="2076659240">
    <w:abstractNumId w:val="6"/>
  </w:num>
  <w:num w:numId="3" w16cid:durableId="191920111">
    <w:abstractNumId w:val="5"/>
  </w:num>
  <w:num w:numId="4" w16cid:durableId="1280605641">
    <w:abstractNumId w:val="3"/>
  </w:num>
  <w:num w:numId="5" w16cid:durableId="687950614">
    <w:abstractNumId w:val="2"/>
  </w:num>
  <w:num w:numId="6" w16cid:durableId="943153507">
    <w:abstractNumId w:val="0"/>
  </w:num>
  <w:num w:numId="7" w16cid:durableId="1283226283">
    <w:abstractNumId w:val="1"/>
  </w:num>
  <w:num w:numId="8" w16cid:durableId="321857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15"/>
    <w:rsid w:val="00062D04"/>
    <w:rsid w:val="00070DD2"/>
    <w:rsid w:val="000A4C3E"/>
    <w:rsid w:val="001260CC"/>
    <w:rsid w:val="001343FA"/>
    <w:rsid w:val="00160F60"/>
    <w:rsid w:val="00162AD2"/>
    <w:rsid w:val="00170A10"/>
    <w:rsid w:val="001A69C5"/>
    <w:rsid w:val="00236969"/>
    <w:rsid w:val="00281A50"/>
    <w:rsid w:val="00322530"/>
    <w:rsid w:val="00343857"/>
    <w:rsid w:val="003836E1"/>
    <w:rsid w:val="003B2830"/>
    <w:rsid w:val="00467C43"/>
    <w:rsid w:val="00472C01"/>
    <w:rsid w:val="00495C97"/>
    <w:rsid w:val="004E1358"/>
    <w:rsid w:val="00506DC6"/>
    <w:rsid w:val="005108A7"/>
    <w:rsid w:val="00527B88"/>
    <w:rsid w:val="00544BAB"/>
    <w:rsid w:val="00566391"/>
    <w:rsid w:val="005D5537"/>
    <w:rsid w:val="00602582"/>
    <w:rsid w:val="00650FBA"/>
    <w:rsid w:val="00695FE1"/>
    <w:rsid w:val="006D4B35"/>
    <w:rsid w:val="006F7459"/>
    <w:rsid w:val="00723EC6"/>
    <w:rsid w:val="0074235D"/>
    <w:rsid w:val="007A4B7A"/>
    <w:rsid w:val="007B374F"/>
    <w:rsid w:val="0086090D"/>
    <w:rsid w:val="008869C3"/>
    <w:rsid w:val="008B6CB8"/>
    <w:rsid w:val="008D5474"/>
    <w:rsid w:val="009E5762"/>
    <w:rsid w:val="00A16483"/>
    <w:rsid w:val="00A46A6E"/>
    <w:rsid w:val="00A57EEB"/>
    <w:rsid w:val="00AD2D8D"/>
    <w:rsid w:val="00B65A38"/>
    <w:rsid w:val="00BB6E48"/>
    <w:rsid w:val="00BB78F6"/>
    <w:rsid w:val="00BE43AD"/>
    <w:rsid w:val="00BE7BE9"/>
    <w:rsid w:val="00C54ED7"/>
    <w:rsid w:val="00C61A15"/>
    <w:rsid w:val="00C73069"/>
    <w:rsid w:val="00CC316E"/>
    <w:rsid w:val="00CD5C40"/>
    <w:rsid w:val="00CF38C4"/>
    <w:rsid w:val="00D611DE"/>
    <w:rsid w:val="00DD47C4"/>
    <w:rsid w:val="00E50F0D"/>
    <w:rsid w:val="00EC0006"/>
    <w:rsid w:val="00F20B2E"/>
    <w:rsid w:val="00F93DF8"/>
    <w:rsid w:val="00FC1E41"/>
    <w:rsid w:val="00FD4DF4"/>
    <w:rsid w:val="00FD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0B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95FE1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95FE1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95FE1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95FE1"/>
    <w:rPr>
      <w:color w:val="96607D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663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6639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6639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63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6391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86090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0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rr.nl/documenten/2021/06/22/index" TargetMode="External"/><Relationship Id="rId2" Type="http://schemas.openxmlformats.org/officeDocument/2006/relationships/hyperlink" Target="https://opendata.cbs.nl/statline/" TargetMode="External"/><Relationship Id="rId1" Type="http://schemas.openxmlformats.org/officeDocument/2006/relationships/hyperlink" Target="https://opendata.cbs.nl/statline/" TargetMode="External"/><Relationship Id="rId5" Type="http://schemas.openxmlformats.org/officeDocument/2006/relationships/hyperlink" Target="https://www.tweedekamer.nl/kamerstukken/kamervragen/detail?id=2022Z03332&amp;did=2022D06976" TargetMode="External"/><Relationship Id="rId4" Type="http://schemas.openxmlformats.org/officeDocument/2006/relationships/hyperlink" Target="https://www.tweedekamer.nl/kamerstukken/kamervragen/detail?id=2021Z06609&amp;did=2021D2212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243</ap:Words>
  <ap:Characters>1342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Beantwoording motie 2349 lid Wilders</vt:lpstr>
    </vt:vector>
  </ap:TitlesOfParts>
  <ap:LinksUpToDate>false</ap:LinksUpToDate>
  <ap:CharactersWithSpaces>1582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2026-02-27T15:02:00.0000000Z</dcterms:created>
  <dcterms:modified xsi:type="dcterms:W3CDTF">2026-03-23T11:14:00.0000000Z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motie 2349 lid Wilders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J.F.I. Klaver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motie 2349 lid Wilders</vt:lpwstr>
  </property>
  <property fmtid="{D5CDD505-2E9C-101B-9397-08002B2CF9AE}" pid="36" name="iOnsKenmerk">
    <vt:lpwstr>2026-0000070213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  <property fmtid="{D5CDD505-2E9C-101B-9397-08002B2CF9AE}" pid="42" name="ClassificationContentMarkingFooterShapeIds">
    <vt:lpwstr>10af28fe,7665ea3e,3da319d4</vt:lpwstr>
  </property>
  <property fmtid="{D5CDD505-2E9C-101B-9397-08002B2CF9AE}" pid="43" name="ClassificationContentMarkingFooterFontProps">
    <vt:lpwstr>#000000,10,Aptos</vt:lpwstr>
  </property>
  <property fmtid="{D5CDD505-2E9C-101B-9397-08002B2CF9AE}" pid="44" name="ClassificationContentMarkingFooterText">
    <vt:lpwstr>Intern gebruik</vt:lpwstr>
  </property>
</Properties>
</file>