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6739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4AB7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7D6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6A658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216903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E5AEA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9B4961" w14:textId="77777777"/>
        </w:tc>
      </w:tr>
      <w:tr w:rsidR="0028220F" w:rsidTr="0065630E" w14:paraId="255E6C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0ED9448" w14:textId="77777777"/>
        </w:tc>
      </w:tr>
      <w:tr w:rsidR="0028220F" w:rsidTr="0065630E" w14:paraId="50858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2806B0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6F018" w14:textId="77777777">
            <w:pPr>
              <w:rPr>
                <w:b/>
              </w:rPr>
            </w:pPr>
          </w:p>
        </w:tc>
      </w:tr>
      <w:tr w:rsidR="0028220F" w:rsidTr="0065630E" w14:paraId="07356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B25C3" w14:paraId="2DD4A680" w14:textId="7A1D8C6C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9B25C3" w14:paraId="52043A17" w14:textId="750187E8">
            <w:pPr>
              <w:rPr>
                <w:b/>
              </w:rPr>
            </w:pPr>
            <w:r w:rsidRPr="009B25C3">
              <w:rPr>
                <w:b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28220F" w:rsidTr="0065630E" w14:paraId="301EA2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31A167" w14:textId="77777777"/>
        </w:tc>
        <w:tc>
          <w:tcPr>
            <w:tcW w:w="8647" w:type="dxa"/>
            <w:gridSpan w:val="2"/>
          </w:tcPr>
          <w:p w:rsidR="0028220F" w:rsidP="0065630E" w:rsidRDefault="0028220F" w14:paraId="3609C6DB" w14:textId="77777777"/>
        </w:tc>
      </w:tr>
      <w:tr w:rsidR="0028220F" w:rsidTr="0065630E" w14:paraId="7B5A7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13FD2" w14:textId="77777777"/>
        </w:tc>
        <w:tc>
          <w:tcPr>
            <w:tcW w:w="8647" w:type="dxa"/>
            <w:gridSpan w:val="2"/>
          </w:tcPr>
          <w:p w:rsidR="0028220F" w:rsidP="0065630E" w:rsidRDefault="0028220F" w14:paraId="220A2C83" w14:textId="77777777"/>
        </w:tc>
      </w:tr>
      <w:tr w:rsidR="0028220F" w:rsidTr="0065630E" w14:paraId="33DE2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0F0F5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4CD0613" w14:textId="101DE91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B25C3">
              <w:rPr>
                <w:b/>
              </w:rPr>
              <w:t>HET LID BROMET</w:t>
            </w:r>
          </w:p>
          <w:p w:rsidR="0028220F" w:rsidP="0065630E" w:rsidRDefault="0028220F" w14:paraId="586EF5F2" w14:textId="0AA75BDA">
            <w:pPr>
              <w:rPr>
                <w:b/>
              </w:rPr>
            </w:pPr>
            <w:r>
              <w:t xml:space="preserve">Ter vervanging van die gedrukt onder nr. </w:t>
            </w:r>
            <w:r w:rsidR="009B25C3">
              <w:t>33</w:t>
            </w:r>
          </w:p>
        </w:tc>
      </w:tr>
      <w:tr w:rsidR="0028220F" w:rsidTr="0065630E" w14:paraId="09D45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68571C" w14:textId="77777777"/>
        </w:tc>
        <w:tc>
          <w:tcPr>
            <w:tcW w:w="8647" w:type="dxa"/>
            <w:gridSpan w:val="2"/>
          </w:tcPr>
          <w:p w:rsidR="0028220F" w:rsidP="0065630E" w:rsidRDefault="0028220F" w14:paraId="79E2B8B1" w14:textId="77777777">
            <w:r>
              <w:t xml:space="preserve">Voorgesteld </w:t>
            </w:r>
          </w:p>
        </w:tc>
      </w:tr>
      <w:tr w:rsidR="0028220F" w:rsidTr="0065630E" w14:paraId="0B4A2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40635F" w14:textId="77777777"/>
        </w:tc>
        <w:tc>
          <w:tcPr>
            <w:tcW w:w="8647" w:type="dxa"/>
            <w:gridSpan w:val="2"/>
          </w:tcPr>
          <w:p w:rsidR="0028220F" w:rsidP="0065630E" w:rsidRDefault="0028220F" w14:paraId="0E311047" w14:textId="77777777"/>
        </w:tc>
      </w:tr>
      <w:tr w:rsidR="0028220F" w:rsidTr="0065630E" w14:paraId="3D803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139C46" w14:textId="77777777"/>
        </w:tc>
        <w:tc>
          <w:tcPr>
            <w:tcW w:w="8647" w:type="dxa"/>
            <w:gridSpan w:val="2"/>
          </w:tcPr>
          <w:p w:rsidR="0028220F" w:rsidP="0065630E" w:rsidRDefault="0028220F" w14:paraId="295F0644" w14:textId="77777777">
            <w:r>
              <w:t>De Kamer,</w:t>
            </w:r>
          </w:p>
        </w:tc>
      </w:tr>
      <w:tr w:rsidR="0028220F" w:rsidTr="0065630E" w14:paraId="2D786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539AAC" w14:textId="77777777"/>
        </w:tc>
        <w:tc>
          <w:tcPr>
            <w:tcW w:w="8647" w:type="dxa"/>
            <w:gridSpan w:val="2"/>
          </w:tcPr>
          <w:p w:rsidR="0028220F" w:rsidP="0065630E" w:rsidRDefault="0028220F" w14:paraId="5161BC0F" w14:textId="77777777"/>
        </w:tc>
      </w:tr>
      <w:tr w:rsidR="0028220F" w:rsidTr="0065630E" w14:paraId="7AB0C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991C23" w14:textId="77777777"/>
        </w:tc>
        <w:tc>
          <w:tcPr>
            <w:tcW w:w="8647" w:type="dxa"/>
            <w:gridSpan w:val="2"/>
          </w:tcPr>
          <w:p w:rsidR="0028220F" w:rsidP="0065630E" w:rsidRDefault="0028220F" w14:paraId="52D97029" w14:textId="77777777">
            <w:r>
              <w:t>gehoord de beraadslaging,</w:t>
            </w:r>
          </w:p>
        </w:tc>
      </w:tr>
      <w:tr w:rsidR="0028220F" w:rsidTr="0065630E" w14:paraId="6C005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11D29A" w14:textId="77777777"/>
        </w:tc>
        <w:tc>
          <w:tcPr>
            <w:tcW w:w="8647" w:type="dxa"/>
            <w:gridSpan w:val="2"/>
          </w:tcPr>
          <w:p w:rsidR="0028220F" w:rsidP="0065630E" w:rsidRDefault="0028220F" w14:paraId="48C94246" w14:textId="77777777"/>
        </w:tc>
      </w:tr>
      <w:tr w:rsidR="0028220F" w:rsidTr="0065630E" w14:paraId="57A56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79A762" w14:textId="77777777"/>
        </w:tc>
        <w:tc>
          <w:tcPr>
            <w:tcW w:w="8647" w:type="dxa"/>
            <w:gridSpan w:val="2"/>
          </w:tcPr>
          <w:p w:rsidR="009B25C3" w:rsidP="009B25C3" w:rsidRDefault="009B25C3" w14:paraId="573D4166" w14:textId="77777777">
            <w:r>
              <w:t>overwegende dat Nederland al jarenlang op een stikstofslot zit en niet voldoet aan de wettelijke verplichtingen om de natuurkwaliteit te borgen;</w:t>
            </w:r>
          </w:p>
          <w:p w:rsidR="009B25C3" w:rsidP="009B25C3" w:rsidRDefault="009B25C3" w14:paraId="6402C716" w14:textId="77777777"/>
          <w:p w:rsidR="009B25C3" w:rsidP="009B25C3" w:rsidRDefault="009B25C3" w14:paraId="599C7972" w14:textId="77777777">
            <w:r>
              <w:t>overwegende dat VNO-NCW, Bouwend Nederland, Natuurmonumenten en Natuur &amp; Milieu gezamenlijk een routekaart hebben opgesteld waarmee natuurherstel en vergunningverlening versneld en geborgd kunnen worden;</w:t>
            </w:r>
          </w:p>
          <w:p w:rsidR="009B25C3" w:rsidP="009B25C3" w:rsidRDefault="009B25C3" w14:paraId="62EBFE2D" w14:textId="77777777"/>
          <w:p w:rsidR="009B25C3" w:rsidP="009B25C3" w:rsidRDefault="009B25C3" w14:paraId="1282F68B" w14:textId="77777777">
            <w:r>
              <w:t>verzoekt de regering om de voorstellen van VNO-NCW, Bouwend Nederland, Natuurmonumenten en Natuur &amp; Milieu met betrekking tot doelen, maatregelen en borging mee te laten wegen in de uitwerking van de nationale stikstofaanpak,</w:t>
            </w:r>
          </w:p>
          <w:p w:rsidR="009B25C3" w:rsidP="009B25C3" w:rsidRDefault="009B25C3" w14:paraId="4538DF14" w14:textId="77777777"/>
          <w:p w:rsidR="009B25C3" w:rsidP="009B25C3" w:rsidRDefault="009B25C3" w14:paraId="31D2DF07" w14:textId="77777777">
            <w:r>
              <w:t>en gaat over tot de orde van de dag.</w:t>
            </w:r>
          </w:p>
          <w:p w:rsidR="009B25C3" w:rsidP="009B25C3" w:rsidRDefault="009B25C3" w14:paraId="01C2E471" w14:textId="77777777"/>
          <w:p w:rsidR="0028220F" w:rsidP="009B25C3" w:rsidRDefault="009B25C3" w14:paraId="2A1736FD" w14:textId="2CC26ECF">
            <w:proofErr w:type="spellStart"/>
            <w:r>
              <w:t>Bromet</w:t>
            </w:r>
            <w:proofErr w:type="spellEnd"/>
          </w:p>
        </w:tc>
      </w:tr>
    </w:tbl>
    <w:p w:rsidRPr="0028220F" w:rsidR="004A4819" w:rsidP="0028220F" w:rsidRDefault="004A4819" w14:paraId="7E6D36E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4B5B" w14:textId="77777777" w:rsidR="009B25C3" w:rsidRDefault="009B25C3">
      <w:pPr>
        <w:spacing w:line="20" w:lineRule="exact"/>
      </w:pPr>
    </w:p>
  </w:endnote>
  <w:endnote w:type="continuationSeparator" w:id="0">
    <w:p w14:paraId="3C0262B4" w14:textId="77777777" w:rsidR="009B25C3" w:rsidRDefault="009B25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4F36AB" w14:textId="77777777" w:rsidR="009B25C3" w:rsidRDefault="009B25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30A7" w14:textId="77777777" w:rsidR="009B25C3" w:rsidRDefault="009B25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B65051" w14:textId="77777777" w:rsidR="009B25C3" w:rsidRDefault="009B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C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0A1D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25C3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DA81"/>
  <w15:docId w15:val="{6898CCC3-5D9F-498F-A768-66C692BA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2026-03-23T14:54:00.0000000Z</dcterms:created>
  <dcterms:modified xsi:type="dcterms:W3CDTF">2026-03-23T14:55:00.0000000Z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