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2EB9" w14:paraId="06B9BA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5B58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4C07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2EB9" w14:paraId="43C00C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4121F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B2EB9" w14:paraId="53CCEF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BE4795" w14:textId="77777777"/>
        </w:tc>
      </w:tr>
      <w:tr w:rsidR="00997775" w:rsidTr="006B2EB9" w14:paraId="47F301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0DE40F" w14:textId="77777777"/>
        </w:tc>
      </w:tr>
      <w:tr w:rsidR="00997775" w:rsidTr="006B2EB9" w14:paraId="75760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85EF8" w14:textId="77777777"/>
        </w:tc>
        <w:tc>
          <w:tcPr>
            <w:tcW w:w="7654" w:type="dxa"/>
            <w:gridSpan w:val="2"/>
          </w:tcPr>
          <w:p w:rsidR="00997775" w:rsidRDefault="00997775" w14:paraId="1AB0388C" w14:textId="77777777"/>
        </w:tc>
      </w:tr>
      <w:tr w:rsidR="006B2EB9" w:rsidTr="006B2EB9" w14:paraId="74E9C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EB9" w:rsidP="006B2EB9" w:rsidRDefault="006B2EB9" w14:paraId="4D0E9534" w14:textId="062C1FC8">
            <w:pPr>
              <w:rPr>
                <w:b/>
              </w:rPr>
            </w:pPr>
            <w:r w:rsidRPr="001A25A3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A25A3">
              <w:rPr>
                <w:b/>
              </w:rPr>
              <w:t>871</w:t>
            </w:r>
          </w:p>
        </w:tc>
        <w:tc>
          <w:tcPr>
            <w:tcW w:w="7654" w:type="dxa"/>
            <w:gridSpan w:val="2"/>
          </w:tcPr>
          <w:p w:rsidR="006B2EB9" w:rsidP="006B2EB9" w:rsidRDefault="006B2EB9" w14:paraId="437EDCCF" w14:textId="5CE0CEAB">
            <w:pPr>
              <w:rPr>
                <w:b/>
              </w:rPr>
            </w:pPr>
            <w:r w:rsidRPr="001A25A3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6B2EB9" w:rsidTr="006B2EB9" w14:paraId="52C7F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EB9" w:rsidP="006B2EB9" w:rsidRDefault="006B2EB9" w14:paraId="46954206" w14:textId="77777777"/>
        </w:tc>
        <w:tc>
          <w:tcPr>
            <w:tcW w:w="7654" w:type="dxa"/>
            <w:gridSpan w:val="2"/>
          </w:tcPr>
          <w:p w:rsidR="006B2EB9" w:rsidP="006B2EB9" w:rsidRDefault="006B2EB9" w14:paraId="6712AEC7" w14:textId="77777777"/>
        </w:tc>
      </w:tr>
      <w:tr w:rsidR="006B2EB9" w:rsidTr="006B2EB9" w14:paraId="2857FE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EB9" w:rsidP="006B2EB9" w:rsidRDefault="006B2EB9" w14:paraId="5C574033" w14:textId="77777777"/>
        </w:tc>
        <w:tc>
          <w:tcPr>
            <w:tcW w:w="7654" w:type="dxa"/>
            <w:gridSpan w:val="2"/>
          </w:tcPr>
          <w:p w:rsidR="006B2EB9" w:rsidP="006B2EB9" w:rsidRDefault="006B2EB9" w14:paraId="1A46C749" w14:textId="77777777"/>
        </w:tc>
      </w:tr>
      <w:tr w:rsidR="006B2EB9" w:rsidTr="006B2EB9" w14:paraId="6A31A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EB9" w:rsidP="006B2EB9" w:rsidRDefault="006B2EB9" w14:paraId="52C8A3AB" w14:textId="36F208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6B2EB9" w:rsidP="006B2EB9" w:rsidRDefault="006B2EB9" w14:paraId="763BAB90" w14:textId="7CAA08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320E1" w:rsidR="008320E1">
              <w:rPr>
                <w:b/>
              </w:rPr>
              <w:t>DE LEDEN WESTERVELD EN DASSEN</w:t>
            </w:r>
          </w:p>
        </w:tc>
      </w:tr>
      <w:tr w:rsidR="006B2EB9" w:rsidTr="006B2EB9" w14:paraId="54530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EB9" w:rsidP="006B2EB9" w:rsidRDefault="006B2EB9" w14:paraId="0E14540C" w14:textId="77777777"/>
        </w:tc>
        <w:tc>
          <w:tcPr>
            <w:tcW w:w="7654" w:type="dxa"/>
            <w:gridSpan w:val="2"/>
          </w:tcPr>
          <w:p w:rsidR="006B2EB9" w:rsidP="006B2EB9" w:rsidRDefault="006B2EB9" w14:paraId="3CE9118C" w14:textId="314243A9">
            <w:r>
              <w:t>Voorgesteld tijdens het wetgevingsoverleg van 23 maart 2026</w:t>
            </w:r>
          </w:p>
        </w:tc>
      </w:tr>
      <w:tr w:rsidR="00997775" w:rsidTr="006B2EB9" w14:paraId="4DD57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D3FE4" w14:textId="77777777"/>
        </w:tc>
        <w:tc>
          <w:tcPr>
            <w:tcW w:w="7654" w:type="dxa"/>
            <w:gridSpan w:val="2"/>
          </w:tcPr>
          <w:p w:rsidR="00997775" w:rsidRDefault="00997775" w14:paraId="1EA8D3E3" w14:textId="77777777"/>
        </w:tc>
      </w:tr>
      <w:tr w:rsidR="00997775" w:rsidTr="006B2EB9" w14:paraId="1A712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37E01" w14:textId="77777777"/>
        </w:tc>
        <w:tc>
          <w:tcPr>
            <w:tcW w:w="7654" w:type="dxa"/>
            <w:gridSpan w:val="2"/>
          </w:tcPr>
          <w:p w:rsidR="00997775" w:rsidRDefault="00997775" w14:paraId="73B5A468" w14:textId="77777777">
            <w:r>
              <w:t>De Kamer,</w:t>
            </w:r>
          </w:p>
        </w:tc>
      </w:tr>
      <w:tr w:rsidR="00997775" w:rsidTr="006B2EB9" w14:paraId="3BE50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A10318" w14:textId="77777777"/>
        </w:tc>
        <w:tc>
          <w:tcPr>
            <w:tcW w:w="7654" w:type="dxa"/>
            <w:gridSpan w:val="2"/>
          </w:tcPr>
          <w:p w:rsidR="00997775" w:rsidRDefault="00997775" w14:paraId="19004F0B" w14:textId="77777777"/>
        </w:tc>
      </w:tr>
      <w:tr w:rsidR="00997775" w:rsidTr="006B2EB9" w14:paraId="09032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F200B" w14:textId="77777777"/>
        </w:tc>
        <w:tc>
          <w:tcPr>
            <w:tcW w:w="7654" w:type="dxa"/>
            <w:gridSpan w:val="2"/>
          </w:tcPr>
          <w:p w:rsidR="00997775" w:rsidRDefault="00997775" w14:paraId="456D3125" w14:textId="77777777">
            <w:r>
              <w:t>gehoord de beraadslaging,</w:t>
            </w:r>
          </w:p>
        </w:tc>
      </w:tr>
      <w:tr w:rsidR="00997775" w:rsidTr="006B2EB9" w14:paraId="271CB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3716A4" w14:textId="77777777"/>
        </w:tc>
        <w:tc>
          <w:tcPr>
            <w:tcW w:w="7654" w:type="dxa"/>
            <w:gridSpan w:val="2"/>
          </w:tcPr>
          <w:p w:rsidR="00997775" w:rsidRDefault="00997775" w14:paraId="316C699F" w14:textId="77777777"/>
        </w:tc>
      </w:tr>
      <w:tr w:rsidR="00997775" w:rsidTr="006B2EB9" w14:paraId="24DBD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DF583" w14:textId="77777777"/>
        </w:tc>
        <w:tc>
          <w:tcPr>
            <w:tcW w:w="7654" w:type="dxa"/>
            <w:gridSpan w:val="2"/>
          </w:tcPr>
          <w:p w:rsidR="008320E1" w:rsidP="008320E1" w:rsidRDefault="008320E1" w14:paraId="2B168D2A" w14:textId="77777777">
            <w:r>
              <w:t>overwegende dat het Europese Asiel- en Migratiepact alleen kan werken wanneer solidariteit het fundament vormt van beleid;</w:t>
            </w:r>
          </w:p>
          <w:p w:rsidR="008320E1" w:rsidP="008320E1" w:rsidRDefault="008320E1" w14:paraId="1BFFCC89" w14:textId="77777777"/>
          <w:p w:rsidR="008320E1" w:rsidP="008320E1" w:rsidRDefault="008320E1" w14:paraId="1B32581B" w14:textId="77777777">
            <w:r>
              <w:t>constaterende dat Nederland kiest om het solidariteitsmechanisme af te kopen in 2026;</w:t>
            </w:r>
          </w:p>
          <w:p w:rsidR="008320E1" w:rsidP="008320E1" w:rsidRDefault="008320E1" w14:paraId="712C7D39" w14:textId="77777777"/>
          <w:p w:rsidR="008320E1" w:rsidP="008320E1" w:rsidRDefault="008320E1" w14:paraId="756AC119" w14:textId="77777777">
            <w:r>
              <w:t>verzoekt de regering alles in het werk te stellen om de uitvoering op orde te brengen zodat het solidariteitsmechanisme dit jaar niet afgekocht wordt,</w:t>
            </w:r>
          </w:p>
          <w:p w:rsidR="008320E1" w:rsidP="008320E1" w:rsidRDefault="008320E1" w14:paraId="1C797A9A" w14:textId="77777777"/>
          <w:p w:rsidR="008320E1" w:rsidP="008320E1" w:rsidRDefault="008320E1" w14:paraId="1B7ECC41" w14:textId="77777777">
            <w:r>
              <w:t>en gaat over tot de orde van de dag.</w:t>
            </w:r>
          </w:p>
          <w:p w:rsidR="008320E1" w:rsidP="008320E1" w:rsidRDefault="008320E1" w14:paraId="6A6E89F1" w14:textId="3F6FB44A"/>
          <w:p w:rsidR="008320E1" w:rsidP="008320E1" w:rsidRDefault="008320E1" w14:paraId="3C1B5081" w14:textId="77777777">
            <w:r>
              <w:t>Westerveld</w:t>
            </w:r>
          </w:p>
          <w:p w:rsidR="00997775" w:rsidP="008320E1" w:rsidRDefault="008320E1" w14:paraId="3F4067D3" w14:textId="181015A6">
            <w:r>
              <w:t>Dassen</w:t>
            </w:r>
          </w:p>
        </w:tc>
      </w:tr>
    </w:tbl>
    <w:p w:rsidR="00997775" w:rsidRDefault="00997775" w14:paraId="21C1B5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1235" w14:textId="77777777" w:rsidR="006B2EB9" w:rsidRDefault="006B2EB9">
      <w:pPr>
        <w:spacing w:line="20" w:lineRule="exact"/>
      </w:pPr>
    </w:p>
  </w:endnote>
  <w:endnote w:type="continuationSeparator" w:id="0">
    <w:p w14:paraId="29CB1DB3" w14:textId="77777777" w:rsidR="006B2EB9" w:rsidRDefault="006B2E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B7DD32" w14:textId="77777777" w:rsidR="006B2EB9" w:rsidRDefault="006B2E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CC08" w14:textId="77777777" w:rsidR="006B2EB9" w:rsidRDefault="006B2E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142483" w14:textId="77777777" w:rsidR="006B2EB9" w:rsidRDefault="006B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B2EB9"/>
    <w:rsid w:val="00710A7A"/>
    <w:rsid w:val="00744C6E"/>
    <w:rsid w:val="007B35A1"/>
    <w:rsid w:val="007C50C6"/>
    <w:rsid w:val="008304CB"/>
    <w:rsid w:val="00831CE0"/>
    <w:rsid w:val="008320E1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3FC8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EB40D"/>
  <w15:docId w15:val="{63E00B4D-9813-4F4B-A209-A4153406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2026-03-24T10:11:00.0000000Z</dcterms:created>
  <dcterms:modified xsi:type="dcterms:W3CDTF">2026-03-24T10:35:00.0000000Z</dcterms:modified>
  <dc:description>------------------------</dc:description>
  <dc:subject/>
  <keywords/>
  <version/>
  <category/>
</coreProperties>
</file>