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C48D3" w14:paraId="567D1CB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057067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A0D7A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C48D3" w14:paraId="49B0430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8C49C6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C48D3" w14:paraId="54BACD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074A51" w14:textId="77777777"/>
        </w:tc>
      </w:tr>
      <w:tr w:rsidR="00997775" w:rsidTr="008C48D3" w14:paraId="5D08ACB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764383" w14:textId="77777777"/>
        </w:tc>
      </w:tr>
      <w:tr w:rsidR="00997775" w:rsidTr="008C48D3" w14:paraId="2977B1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D7B8AF" w14:textId="77777777"/>
        </w:tc>
        <w:tc>
          <w:tcPr>
            <w:tcW w:w="7654" w:type="dxa"/>
            <w:gridSpan w:val="2"/>
          </w:tcPr>
          <w:p w:rsidR="00997775" w:rsidRDefault="00997775" w14:paraId="5ED4EC3C" w14:textId="77777777"/>
        </w:tc>
      </w:tr>
      <w:tr w:rsidR="008C48D3" w:rsidTr="008C48D3" w14:paraId="120967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48D3" w:rsidP="008C48D3" w:rsidRDefault="008C48D3" w14:paraId="6FEB31E5" w14:textId="4A1FB15B">
            <w:pPr>
              <w:rPr>
                <w:b/>
              </w:rPr>
            </w:pPr>
            <w:r w:rsidRPr="001A25A3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1A25A3">
              <w:rPr>
                <w:b/>
              </w:rPr>
              <w:t>871</w:t>
            </w:r>
          </w:p>
        </w:tc>
        <w:tc>
          <w:tcPr>
            <w:tcW w:w="7654" w:type="dxa"/>
            <w:gridSpan w:val="2"/>
          </w:tcPr>
          <w:p w:rsidR="008C48D3" w:rsidP="008C48D3" w:rsidRDefault="008C48D3" w14:paraId="2CE616E7" w14:textId="0C93EDE6">
            <w:pPr>
              <w:rPr>
                <w:b/>
              </w:rPr>
            </w:pPr>
            <w:r w:rsidRPr="001A25A3">
              <w:rPr>
                <w:b/>
                <w:bCs/>
              </w:rPr>
              <w:t>Wijziging van de Vreemdelingenwet 2000 en enkele andere wetten in verband met de uitvoering en implementatie van het EU-Asiel- en migratiepact 2026 (Uitvoerings- en implementatiewet Asiel- en migratiepact 2026)</w:t>
            </w:r>
          </w:p>
        </w:tc>
      </w:tr>
      <w:tr w:rsidR="008C48D3" w:rsidTr="008C48D3" w14:paraId="4205F1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48D3" w:rsidP="008C48D3" w:rsidRDefault="008C48D3" w14:paraId="0DCF7DFB" w14:textId="77777777"/>
        </w:tc>
        <w:tc>
          <w:tcPr>
            <w:tcW w:w="7654" w:type="dxa"/>
            <w:gridSpan w:val="2"/>
          </w:tcPr>
          <w:p w:rsidR="008C48D3" w:rsidP="008C48D3" w:rsidRDefault="008C48D3" w14:paraId="6C20D12F" w14:textId="77777777"/>
        </w:tc>
      </w:tr>
      <w:tr w:rsidR="008C48D3" w:rsidTr="008C48D3" w14:paraId="14A70A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48D3" w:rsidP="008C48D3" w:rsidRDefault="008C48D3" w14:paraId="790CF93B" w14:textId="77777777"/>
        </w:tc>
        <w:tc>
          <w:tcPr>
            <w:tcW w:w="7654" w:type="dxa"/>
            <w:gridSpan w:val="2"/>
          </w:tcPr>
          <w:p w:rsidR="008C48D3" w:rsidP="008C48D3" w:rsidRDefault="008C48D3" w14:paraId="01C24393" w14:textId="77777777"/>
        </w:tc>
      </w:tr>
      <w:tr w:rsidR="008C48D3" w:rsidTr="008C48D3" w14:paraId="52AFC1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48D3" w:rsidP="008C48D3" w:rsidRDefault="008C48D3" w14:paraId="6751C2D3" w14:textId="7D4028D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54</w:t>
            </w:r>
          </w:p>
        </w:tc>
        <w:tc>
          <w:tcPr>
            <w:tcW w:w="7654" w:type="dxa"/>
            <w:gridSpan w:val="2"/>
          </w:tcPr>
          <w:p w:rsidR="008C48D3" w:rsidP="008C48D3" w:rsidRDefault="008C48D3" w14:paraId="46AC1509" w14:textId="2B899ED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E718C4" w:rsidR="00E718C4">
              <w:rPr>
                <w:b/>
              </w:rPr>
              <w:t>HET LID CEDER</w:t>
            </w:r>
          </w:p>
        </w:tc>
      </w:tr>
      <w:tr w:rsidR="008C48D3" w:rsidTr="008C48D3" w14:paraId="4FA9CE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48D3" w:rsidP="008C48D3" w:rsidRDefault="008C48D3" w14:paraId="3BABA766" w14:textId="77777777"/>
        </w:tc>
        <w:tc>
          <w:tcPr>
            <w:tcW w:w="7654" w:type="dxa"/>
            <w:gridSpan w:val="2"/>
          </w:tcPr>
          <w:p w:rsidR="008C48D3" w:rsidP="008C48D3" w:rsidRDefault="008C48D3" w14:paraId="4341D589" w14:textId="3A3C960D">
            <w:r>
              <w:t>Voorgesteld tijdens het wetgevingsoverleg van 23 maart 2026</w:t>
            </w:r>
          </w:p>
        </w:tc>
      </w:tr>
      <w:tr w:rsidR="00997775" w:rsidTr="008C48D3" w14:paraId="4E1A5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6A7786" w14:textId="77777777"/>
        </w:tc>
        <w:tc>
          <w:tcPr>
            <w:tcW w:w="7654" w:type="dxa"/>
            <w:gridSpan w:val="2"/>
          </w:tcPr>
          <w:p w:rsidR="00997775" w:rsidRDefault="00997775" w14:paraId="4F781DC1" w14:textId="77777777"/>
        </w:tc>
      </w:tr>
      <w:tr w:rsidR="00997775" w:rsidTr="008C48D3" w14:paraId="349EA2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E06677" w14:textId="77777777"/>
        </w:tc>
        <w:tc>
          <w:tcPr>
            <w:tcW w:w="7654" w:type="dxa"/>
            <w:gridSpan w:val="2"/>
          </w:tcPr>
          <w:p w:rsidR="00997775" w:rsidRDefault="00997775" w14:paraId="32C7C35D" w14:textId="77777777">
            <w:r>
              <w:t>De Kamer,</w:t>
            </w:r>
          </w:p>
        </w:tc>
      </w:tr>
      <w:tr w:rsidR="00997775" w:rsidTr="008C48D3" w14:paraId="7A7E93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C708D3" w14:textId="77777777"/>
        </w:tc>
        <w:tc>
          <w:tcPr>
            <w:tcW w:w="7654" w:type="dxa"/>
            <w:gridSpan w:val="2"/>
          </w:tcPr>
          <w:p w:rsidR="00997775" w:rsidRDefault="00997775" w14:paraId="22AA4DFC" w14:textId="77777777"/>
        </w:tc>
      </w:tr>
      <w:tr w:rsidR="00997775" w:rsidTr="008C48D3" w14:paraId="33D5BB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E92ACF" w14:textId="77777777"/>
        </w:tc>
        <w:tc>
          <w:tcPr>
            <w:tcW w:w="7654" w:type="dxa"/>
            <w:gridSpan w:val="2"/>
          </w:tcPr>
          <w:p w:rsidR="00997775" w:rsidRDefault="00997775" w14:paraId="601C2C20" w14:textId="77777777">
            <w:r>
              <w:t>gehoord de beraadslaging,</w:t>
            </w:r>
          </w:p>
        </w:tc>
      </w:tr>
      <w:tr w:rsidR="00997775" w:rsidTr="008C48D3" w14:paraId="53D2D0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7A178C" w14:textId="77777777"/>
        </w:tc>
        <w:tc>
          <w:tcPr>
            <w:tcW w:w="7654" w:type="dxa"/>
            <w:gridSpan w:val="2"/>
          </w:tcPr>
          <w:p w:rsidR="00997775" w:rsidRDefault="00997775" w14:paraId="4BE60ECE" w14:textId="77777777"/>
        </w:tc>
      </w:tr>
      <w:tr w:rsidR="00997775" w:rsidTr="008C48D3" w14:paraId="6E80F1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94916A" w14:textId="77777777"/>
        </w:tc>
        <w:tc>
          <w:tcPr>
            <w:tcW w:w="7654" w:type="dxa"/>
            <w:gridSpan w:val="2"/>
          </w:tcPr>
          <w:p w:rsidR="00E718C4" w:rsidP="00E718C4" w:rsidRDefault="00E718C4" w14:paraId="302DDA7E" w14:textId="77777777">
            <w:r>
              <w:t>constaterende dat gezinsleden van een al erkende statushouder in het kader van gezinshereniging twee jaar moeten wachten buiten Nederland voordat zij kunnen nareizen;</w:t>
            </w:r>
          </w:p>
          <w:p w:rsidR="00E718C4" w:rsidP="00E718C4" w:rsidRDefault="00E718C4" w14:paraId="0666112C" w14:textId="77777777"/>
          <w:p w:rsidR="00E718C4" w:rsidP="00E718C4" w:rsidRDefault="00E718C4" w14:paraId="6A23D1F6" w14:textId="77777777">
            <w:r>
              <w:t>constaterende dat deze wachttijd kan leiden tot vertraging in de integratie van gezinsleden in de Nederlandse samenleving en daar vervolgens negatieve neveneffecten uit kunnen voortvloeien;</w:t>
            </w:r>
          </w:p>
          <w:p w:rsidR="00E718C4" w:rsidP="00E718C4" w:rsidRDefault="00E718C4" w14:paraId="5FED01C7" w14:textId="77777777"/>
          <w:p w:rsidR="00E718C4" w:rsidP="00E718C4" w:rsidRDefault="00E718C4" w14:paraId="7B3AC16D" w14:textId="77777777">
            <w:r>
              <w:t>overwegende dat het benutten van de wachttijd in het land van herkomst kan bijdragen aan het verkleinen van de afstand tot de Nederlandse samenleving;</w:t>
            </w:r>
          </w:p>
          <w:p w:rsidR="00E718C4" w:rsidP="00E718C4" w:rsidRDefault="00E718C4" w14:paraId="5965E997" w14:textId="77777777"/>
          <w:p w:rsidR="00E718C4" w:rsidP="00E718C4" w:rsidRDefault="00E718C4" w14:paraId="181B647E" w14:textId="77777777">
            <w:r>
              <w:t>verzoekt de regering om te onderzoeken hoe gezinsleden die wachten op gezinshereniging al in het land van herkomst kunnen starten met integratie, waaronder taalonderwijs en voorbereiding op de Nederlandse samenleving;</w:t>
            </w:r>
          </w:p>
          <w:p w:rsidR="00E718C4" w:rsidP="00E718C4" w:rsidRDefault="00E718C4" w14:paraId="02ED21C9" w14:textId="77777777"/>
          <w:p w:rsidR="00E718C4" w:rsidP="00E718C4" w:rsidRDefault="00E718C4" w14:paraId="6DEAECD8" w14:textId="77777777">
            <w:r>
              <w:t>verzoekt de regering tevens om daarbij te bezien hoe deze voorbereiding toegankelijk en effectief kan worden ingericht,</w:t>
            </w:r>
          </w:p>
          <w:p w:rsidR="00E718C4" w:rsidP="00E718C4" w:rsidRDefault="00E718C4" w14:paraId="501E5B8E" w14:textId="77777777"/>
          <w:p w:rsidR="00E718C4" w:rsidP="00E718C4" w:rsidRDefault="00E718C4" w14:paraId="688D07B6" w14:textId="77777777">
            <w:r>
              <w:t>en gaat over tot de orde van de dag.</w:t>
            </w:r>
          </w:p>
          <w:p w:rsidR="00E718C4" w:rsidP="00E718C4" w:rsidRDefault="00E718C4" w14:paraId="056DCB08" w14:textId="12EFE2C1"/>
          <w:p w:rsidR="00997775" w:rsidP="00E718C4" w:rsidRDefault="00E718C4" w14:paraId="339B7915" w14:textId="17DAB47F">
            <w:r>
              <w:t>Ceder</w:t>
            </w:r>
          </w:p>
        </w:tc>
      </w:tr>
    </w:tbl>
    <w:p w:rsidR="00997775" w:rsidRDefault="00997775" w14:paraId="63CAD5C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F8241" w14:textId="77777777" w:rsidR="008C48D3" w:rsidRDefault="008C48D3">
      <w:pPr>
        <w:spacing w:line="20" w:lineRule="exact"/>
      </w:pPr>
    </w:p>
  </w:endnote>
  <w:endnote w:type="continuationSeparator" w:id="0">
    <w:p w14:paraId="3C34315E" w14:textId="77777777" w:rsidR="008C48D3" w:rsidRDefault="008C48D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2198A7" w14:textId="77777777" w:rsidR="008C48D3" w:rsidRDefault="008C48D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AAB7" w14:textId="77777777" w:rsidR="008C48D3" w:rsidRDefault="008C48D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2D5252" w14:textId="77777777" w:rsidR="008C48D3" w:rsidRDefault="008C4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D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48D3"/>
    <w:rsid w:val="00930A04"/>
    <w:rsid w:val="009925E9"/>
    <w:rsid w:val="00997775"/>
    <w:rsid w:val="009E7F14"/>
    <w:rsid w:val="00A079BF"/>
    <w:rsid w:val="00A07C71"/>
    <w:rsid w:val="00A4034A"/>
    <w:rsid w:val="00A43FC8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718C4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E3795"/>
  <w15:docId w15:val="{924E884B-82CF-4E5E-BD66-405E6417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1128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2026-03-24T10:14:00.0000000Z</dcterms:created>
  <dcterms:modified xsi:type="dcterms:W3CDTF">2026-03-24T11:25:00.0000000Z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